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37" w:rsidRPr="001F5184" w:rsidRDefault="00192E37" w:rsidP="00977CA9">
      <w:pPr>
        <w:tabs>
          <w:tab w:val="left" w:pos="-270"/>
          <w:tab w:val="left" w:pos="2880"/>
        </w:tabs>
        <w:ind w:left="-270" w:right="-450"/>
        <w:jc w:val="center"/>
        <w:rPr>
          <w:rFonts w:ascii="Arial" w:hAnsi="Arial" w:cs="Arial"/>
          <w:color w:val="262626"/>
          <w:szCs w:val="28"/>
        </w:rPr>
      </w:pPr>
      <w:bookmarkStart w:id="0" w:name="_GoBack"/>
      <w:bookmarkEnd w:id="0"/>
    </w:p>
    <w:p w:rsidR="001E740E" w:rsidRPr="007C21B8" w:rsidRDefault="001E740E" w:rsidP="00F23546">
      <w:pPr>
        <w:tabs>
          <w:tab w:val="left" w:pos="-270"/>
          <w:tab w:val="left" w:pos="2880"/>
        </w:tabs>
        <w:ind w:left="-270" w:right="-810"/>
        <w:jc w:val="center"/>
        <w:rPr>
          <w:rFonts w:ascii="Arial" w:hAnsi="Arial" w:cs="Arial"/>
          <w:color w:val="262626"/>
          <w:szCs w:val="28"/>
        </w:rPr>
      </w:pPr>
      <w:r w:rsidRPr="007C21B8">
        <w:rPr>
          <w:rFonts w:ascii="Arial" w:hAnsi="Arial" w:cs="Arial"/>
          <w:color w:val="262626"/>
          <w:szCs w:val="28"/>
        </w:rPr>
        <w:t xml:space="preserve">THE LAND BANK BOARD WILL MEET ON </w:t>
      </w:r>
      <w:r w:rsidR="00AB5B08">
        <w:rPr>
          <w:rFonts w:ascii="Arial" w:hAnsi="Arial" w:cs="Arial"/>
          <w:color w:val="262626"/>
          <w:szCs w:val="28"/>
        </w:rPr>
        <w:t>THURSDAY, JANUARY 23, 2025</w:t>
      </w:r>
      <w:r w:rsidR="00A5741C">
        <w:rPr>
          <w:rFonts w:ascii="Arial" w:hAnsi="Arial" w:cs="Arial"/>
          <w:color w:val="262626"/>
          <w:szCs w:val="28"/>
        </w:rPr>
        <w:t xml:space="preserve"> </w:t>
      </w:r>
      <w:r w:rsidRPr="007C21B8">
        <w:rPr>
          <w:rFonts w:ascii="Arial" w:hAnsi="Arial" w:cs="Arial"/>
          <w:color w:val="262626"/>
          <w:szCs w:val="28"/>
        </w:rPr>
        <w:t xml:space="preserve">AT </w:t>
      </w:r>
      <w:r w:rsidR="00990E54">
        <w:rPr>
          <w:rFonts w:ascii="Arial" w:hAnsi="Arial" w:cs="Arial"/>
          <w:color w:val="262626"/>
          <w:szCs w:val="28"/>
        </w:rPr>
        <w:t>4:</w:t>
      </w:r>
      <w:r w:rsidR="00AB5B08">
        <w:rPr>
          <w:rFonts w:ascii="Arial" w:hAnsi="Arial" w:cs="Arial"/>
          <w:color w:val="262626"/>
          <w:szCs w:val="28"/>
        </w:rPr>
        <w:t>1</w:t>
      </w:r>
      <w:r w:rsidR="00A5741C">
        <w:rPr>
          <w:rFonts w:ascii="Arial" w:hAnsi="Arial" w:cs="Arial"/>
          <w:color w:val="262626"/>
          <w:szCs w:val="28"/>
        </w:rPr>
        <w:t>5</w:t>
      </w:r>
      <w:r w:rsidRPr="007C21B8">
        <w:rPr>
          <w:rFonts w:ascii="Arial" w:hAnsi="Arial" w:cs="Arial"/>
          <w:color w:val="262626"/>
          <w:szCs w:val="28"/>
        </w:rPr>
        <w:t xml:space="preserve"> P.M. IN THE MAIN CONFERENCE ROOM OF THE LAND BANK OFFICE, 3024 TURNER ST, LANSING, MI</w:t>
      </w:r>
    </w:p>
    <w:p w:rsidR="001E740E" w:rsidRPr="001F5184" w:rsidRDefault="001E740E" w:rsidP="001E740E">
      <w:pPr>
        <w:tabs>
          <w:tab w:val="left" w:pos="0"/>
          <w:tab w:val="left" w:pos="2880"/>
        </w:tabs>
        <w:rPr>
          <w:rFonts w:ascii="Arial" w:hAnsi="Arial" w:cs="Arial"/>
          <w:color w:val="262626"/>
          <w:sz w:val="20"/>
          <w:szCs w:val="28"/>
        </w:rPr>
      </w:pPr>
    </w:p>
    <w:p w:rsidR="00637F7D" w:rsidRPr="002D5420" w:rsidRDefault="00637F7D" w:rsidP="00637F7D">
      <w:pPr>
        <w:tabs>
          <w:tab w:val="left" w:pos="0"/>
          <w:tab w:val="left" w:pos="2880"/>
        </w:tabs>
        <w:ind w:right="-274"/>
        <w:rPr>
          <w:rFonts w:ascii="Arial" w:hAnsi="Arial" w:cs="Arial"/>
          <w:color w:val="262626"/>
          <w:sz w:val="22"/>
          <w:szCs w:val="22"/>
        </w:rPr>
      </w:pPr>
      <w:r w:rsidRPr="002D5420">
        <w:rPr>
          <w:rFonts w:ascii="Arial" w:hAnsi="Arial" w:cs="Arial"/>
          <w:color w:val="262626"/>
          <w:sz w:val="22"/>
          <w:szCs w:val="22"/>
        </w:rPr>
        <w:t>Join Zoom Meeting</w:t>
      </w:r>
    </w:p>
    <w:p w:rsidR="00AB5B08" w:rsidRDefault="00AB5B08" w:rsidP="00AB5B08">
      <w:pPr>
        <w:tabs>
          <w:tab w:val="left" w:pos="0"/>
          <w:tab w:val="left" w:pos="2880"/>
        </w:tabs>
        <w:ind w:right="-274"/>
      </w:pPr>
      <w:hyperlink r:id="rId8" w:history="1">
        <w:r w:rsidRPr="00AE41F6">
          <w:rPr>
            <w:rStyle w:val="Hyperlink"/>
          </w:rPr>
          <w:t>https://us02web.zoom.us/j/86990596162?pwd=K7nY5v5bcloqN31jCVxuGOr49Y3znO.1</w:t>
        </w:r>
      </w:hyperlink>
      <w:r>
        <w:t xml:space="preserve"> </w:t>
      </w:r>
    </w:p>
    <w:p w:rsidR="00AB5B08" w:rsidRDefault="00AB5B08" w:rsidP="00AB5B08">
      <w:pPr>
        <w:tabs>
          <w:tab w:val="left" w:pos="0"/>
          <w:tab w:val="left" w:pos="2880"/>
        </w:tabs>
        <w:ind w:right="-274"/>
      </w:pPr>
    </w:p>
    <w:p w:rsidR="00AB5B08" w:rsidRDefault="00AB5B08" w:rsidP="00AB5B08">
      <w:pPr>
        <w:tabs>
          <w:tab w:val="left" w:pos="0"/>
          <w:tab w:val="left" w:pos="2880"/>
        </w:tabs>
        <w:ind w:right="-274"/>
      </w:pPr>
      <w:r>
        <w:t>Meeting ID: 869 9059 6162</w:t>
      </w:r>
    </w:p>
    <w:p w:rsidR="0029620C" w:rsidRDefault="00AB5B08" w:rsidP="00AB5B08">
      <w:pPr>
        <w:tabs>
          <w:tab w:val="left" w:pos="0"/>
          <w:tab w:val="left" w:pos="2880"/>
        </w:tabs>
        <w:ind w:right="-274"/>
      </w:pPr>
      <w:r>
        <w:t>Passcode: 840092</w:t>
      </w:r>
    </w:p>
    <w:p w:rsidR="00AB5B08" w:rsidRPr="002D5420" w:rsidRDefault="00AB5B08" w:rsidP="00AB5B08">
      <w:pPr>
        <w:tabs>
          <w:tab w:val="left" w:pos="0"/>
          <w:tab w:val="left" w:pos="2880"/>
        </w:tabs>
        <w:ind w:right="-274"/>
        <w:rPr>
          <w:rFonts w:ascii="Arial" w:hAnsi="Arial" w:cs="Arial"/>
          <w:sz w:val="22"/>
          <w:szCs w:val="22"/>
        </w:rPr>
      </w:pPr>
    </w:p>
    <w:p w:rsidR="001E740E" w:rsidRPr="007C21B8" w:rsidRDefault="001E740E" w:rsidP="001E740E">
      <w:pPr>
        <w:tabs>
          <w:tab w:val="left" w:pos="0"/>
          <w:tab w:val="left" w:pos="2880"/>
        </w:tabs>
        <w:ind w:right="-274"/>
        <w:rPr>
          <w:rFonts w:ascii="Arial" w:hAnsi="Arial" w:cs="Arial"/>
          <w:sz w:val="20"/>
          <w:szCs w:val="28"/>
        </w:rPr>
      </w:pPr>
      <w:r w:rsidRPr="007C21B8">
        <w:rPr>
          <w:rFonts w:ascii="Arial" w:hAnsi="Arial" w:cs="Arial"/>
          <w:sz w:val="20"/>
          <w:szCs w:val="28"/>
        </w:rPr>
        <w:t>Dial by your location</w:t>
      </w:r>
    </w:p>
    <w:p w:rsidR="001E740E" w:rsidRPr="007C21B8" w:rsidRDefault="001E740E" w:rsidP="001E740E">
      <w:pPr>
        <w:tabs>
          <w:tab w:val="left" w:pos="0"/>
          <w:tab w:val="left" w:pos="2880"/>
        </w:tabs>
        <w:ind w:right="-540"/>
        <w:rPr>
          <w:rFonts w:ascii="Arial" w:hAnsi="Arial" w:cs="Arial"/>
          <w:sz w:val="20"/>
          <w:szCs w:val="28"/>
        </w:rPr>
      </w:pPr>
      <w:r w:rsidRPr="007C21B8">
        <w:rPr>
          <w:rFonts w:ascii="Arial" w:hAnsi="Arial" w:cs="Arial"/>
          <w:sz w:val="20"/>
          <w:szCs w:val="28"/>
        </w:rPr>
        <w:t xml:space="preserve">       +1 929 205 6099 US (New York)</w:t>
      </w:r>
      <w:r w:rsidRPr="007C21B8">
        <w:rPr>
          <w:rFonts w:ascii="Arial" w:hAnsi="Arial" w:cs="Arial"/>
          <w:sz w:val="20"/>
          <w:szCs w:val="28"/>
        </w:rPr>
        <w:tab/>
        <w:t>+1 301 715 8592 US (Germantown)</w:t>
      </w:r>
      <w:r w:rsidRPr="007C21B8">
        <w:rPr>
          <w:rFonts w:ascii="Arial" w:hAnsi="Arial" w:cs="Arial"/>
          <w:sz w:val="20"/>
          <w:szCs w:val="28"/>
        </w:rPr>
        <w:tab/>
        <w:t>+1 312 626 6799 US (Chicago)</w:t>
      </w:r>
    </w:p>
    <w:p w:rsidR="001E740E" w:rsidRPr="007C21B8" w:rsidRDefault="001E740E" w:rsidP="001E740E">
      <w:pPr>
        <w:tabs>
          <w:tab w:val="left" w:pos="0"/>
          <w:tab w:val="left" w:pos="2880"/>
        </w:tabs>
        <w:ind w:right="-540"/>
        <w:rPr>
          <w:rFonts w:ascii="Arial" w:hAnsi="Arial" w:cs="Arial"/>
          <w:sz w:val="20"/>
          <w:szCs w:val="28"/>
        </w:rPr>
      </w:pPr>
      <w:r w:rsidRPr="007C21B8">
        <w:rPr>
          <w:rFonts w:ascii="Arial" w:hAnsi="Arial" w:cs="Arial"/>
          <w:sz w:val="20"/>
          <w:szCs w:val="28"/>
        </w:rPr>
        <w:t xml:space="preserve">       +1 669 900 6833 US (San Jose)      +1 346 248 7799 US (Houston)</w:t>
      </w:r>
      <w:r w:rsidRPr="007C21B8">
        <w:rPr>
          <w:rFonts w:ascii="Arial" w:hAnsi="Arial" w:cs="Arial"/>
          <w:sz w:val="20"/>
          <w:szCs w:val="28"/>
        </w:rPr>
        <w:tab/>
      </w:r>
      <w:r w:rsidRPr="007C21B8">
        <w:rPr>
          <w:rFonts w:ascii="Arial" w:hAnsi="Arial" w:cs="Arial"/>
          <w:sz w:val="20"/>
          <w:szCs w:val="28"/>
        </w:rPr>
        <w:tab/>
        <w:t>+1 253 215 8782 US (Tacoma)</w:t>
      </w:r>
    </w:p>
    <w:p w:rsidR="009B7730" w:rsidRPr="00A57F71" w:rsidRDefault="009B7730" w:rsidP="001E740E">
      <w:pPr>
        <w:tabs>
          <w:tab w:val="left" w:pos="0"/>
          <w:tab w:val="left" w:pos="2880"/>
        </w:tabs>
        <w:rPr>
          <w:rFonts w:ascii="Arial" w:hAnsi="Arial" w:cs="Arial"/>
          <w:color w:val="262626"/>
          <w:sz w:val="44"/>
          <w:szCs w:val="28"/>
        </w:rPr>
      </w:pPr>
    </w:p>
    <w:p w:rsidR="001E740E" w:rsidRPr="001F5184" w:rsidRDefault="001E740E" w:rsidP="001E740E">
      <w:pPr>
        <w:tabs>
          <w:tab w:val="left" w:pos="2880"/>
        </w:tabs>
        <w:ind w:left="270" w:right="-450" w:hanging="270"/>
        <w:jc w:val="center"/>
        <w:rPr>
          <w:rFonts w:ascii="Arial" w:hAnsi="Arial" w:cs="Arial"/>
          <w:b/>
          <w:sz w:val="28"/>
        </w:rPr>
      </w:pPr>
      <w:r w:rsidRPr="001F5184">
        <w:rPr>
          <w:rFonts w:ascii="Arial" w:hAnsi="Arial" w:cs="Arial"/>
          <w:b/>
          <w:sz w:val="28"/>
        </w:rPr>
        <w:t>Agenda</w:t>
      </w:r>
    </w:p>
    <w:p w:rsidR="00F561D4" w:rsidRPr="00D359E4" w:rsidRDefault="00F561D4" w:rsidP="001E740E">
      <w:pPr>
        <w:tabs>
          <w:tab w:val="left" w:pos="2880"/>
        </w:tabs>
        <w:ind w:left="270" w:right="-450" w:hanging="270"/>
        <w:jc w:val="center"/>
        <w:rPr>
          <w:rFonts w:ascii="Arial" w:hAnsi="Arial" w:cs="Arial"/>
          <w:sz w:val="28"/>
        </w:rPr>
      </w:pPr>
    </w:p>
    <w:p w:rsidR="00192E37" w:rsidRDefault="00192E37" w:rsidP="00192E37">
      <w:pPr>
        <w:pStyle w:val="ListParagraph"/>
        <w:spacing w:line="264" w:lineRule="auto"/>
        <w:ind w:left="1440" w:right="-450" w:hanging="1440"/>
        <w:jc w:val="both"/>
        <w:rPr>
          <w:rFonts w:ascii="Arial" w:hAnsi="Arial" w:cs="Arial"/>
          <w:sz w:val="20"/>
          <w:szCs w:val="22"/>
        </w:rPr>
      </w:pPr>
      <w:r w:rsidRPr="007C21B8">
        <w:rPr>
          <w:rFonts w:ascii="Arial" w:hAnsi="Arial" w:cs="Arial"/>
          <w:sz w:val="20"/>
          <w:szCs w:val="22"/>
        </w:rPr>
        <w:t xml:space="preserve">Call to </w:t>
      </w:r>
      <w:proofErr w:type="gramStart"/>
      <w:r w:rsidR="007A534E">
        <w:rPr>
          <w:rFonts w:ascii="Arial" w:hAnsi="Arial" w:cs="Arial"/>
          <w:sz w:val="20"/>
          <w:szCs w:val="22"/>
        </w:rPr>
        <w:t>O</w:t>
      </w:r>
      <w:r w:rsidRPr="007C21B8">
        <w:rPr>
          <w:rFonts w:ascii="Arial" w:hAnsi="Arial" w:cs="Arial"/>
          <w:sz w:val="20"/>
          <w:szCs w:val="22"/>
        </w:rPr>
        <w:t xml:space="preserve">rder </w:t>
      </w:r>
      <w:r>
        <w:rPr>
          <w:rFonts w:ascii="Arial" w:hAnsi="Arial" w:cs="Arial"/>
          <w:sz w:val="20"/>
          <w:szCs w:val="22"/>
        </w:rPr>
        <w:t xml:space="preserve"> </w:t>
      </w:r>
      <w:r w:rsidRPr="007A534E">
        <w:rPr>
          <w:rFonts w:ascii="Arial" w:hAnsi="Arial" w:cs="Arial"/>
          <w:sz w:val="20"/>
          <w:szCs w:val="22"/>
        </w:rPr>
        <w:t>-</w:t>
      </w:r>
      <w:proofErr w:type="gramEnd"/>
      <w:r w:rsidRPr="007A534E">
        <w:rPr>
          <w:rFonts w:ascii="Arial" w:hAnsi="Arial" w:cs="Arial"/>
          <w:sz w:val="20"/>
          <w:szCs w:val="22"/>
        </w:rPr>
        <w:t xml:space="preserve">  The Ingham County Land Bank Board of Directors </w:t>
      </w:r>
      <w:r w:rsidR="00A12C14">
        <w:rPr>
          <w:rFonts w:ascii="Arial" w:hAnsi="Arial" w:cs="Arial"/>
          <w:sz w:val="20"/>
          <w:szCs w:val="22"/>
        </w:rPr>
        <w:t xml:space="preserve">Annual </w:t>
      </w:r>
      <w:r w:rsidRPr="007A534E">
        <w:rPr>
          <w:rFonts w:ascii="Arial" w:hAnsi="Arial" w:cs="Arial"/>
          <w:sz w:val="20"/>
          <w:szCs w:val="22"/>
        </w:rPr>
        <w:t>meeting is called to order.  This meeting is also being held virtually.</w:t>
      </w:r>
    </w:p>
    <w:p w:rsidR="00424A2A" w:rsidRPr="00D359E4" w:rsidRDefault="00424A2A" w:rsidP="00192E37">
      <w:pPr>
        <w:pStyle w:val="ListParagraph"/>
        <w:spacing w:line="264" w:lineRule="auto"/>
        <w:ind w:left="1440" w:right="-450" w:hanging="1440"/>
        <w:jc w:val="both"/>
        <w:rPr>
          <w:rFonts w:ascii="Arial" w:hAnsi="Arial" w:cs="Arial"/>
          <w:b/>
          <w:i/>
          <w:sz w:val="20"/>
          <w:szCs w:val="22"/>
        </w:rPr>
      </w:pPr>
    </w:p>
    <w:p w:rsidR="007A534E" w:rsidRPr="007A534E" w:rsidRDefault="007A534E" w:rsidP="001E740E">
      <w:pPr>
        <w:pStyle w:val="ListParagraph"/>
        <w:spacing w:line="264" w:lineRule="auto"/>
        <w:ind w:left="270" w:right="-450" w:hanging="270"/>
        <w:jc w:val="both"/>
        <w:rPr>
          <w:rFonts w:ascii="Arial" w:hAnsi="Arial" w:cs="Arial"/>
          <w:sz w:val="8"/>
          <w:szCs w:val="22"/>
        </w:rPr>
      </w:pPr>
    </w:p>
    <w:p w:rsidR="001E740E" w:rsidRDefault="00A57F71" w:rsidP="001E740E">
      <w:pPr>
        <w:pStyle w:val="ListParagraph"/>
        <w:spacing w:line="264" w:lineRule="auto"/>
        <w:ind w:left="270" w:right="-450" w:hanging="27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Approval</w:t>
      </w:r>
      <w:r w:rsidR="001E740E" w:rsidRPr="007C21B8">
        <w:rPr>
          <w:rFonts w:ascii="Arial" w:hAnsi="Arial" w:cs="Arial"/>
          <w:sz w:val="20"/>
          <w:szCs w:val="22"/>
        </w:rPr>
        <w:t xml:space="preserve"> of the minutes from</w:t>
      </w:r>
      <w:r w:rsidR="005904CF">
        <w:rPr>
          <w:rFonts w:ascii="Arial" w:hAnsi="Arial" w:cs="Arial"/>
          <w:sz w:val="20"/>
          <w:szCs w:val="22"/>
        </w:rPr>
        <w:t xml:space="preserve"> </w:t>
      </w:r>
      <w:r w:rsidR="00AB5B08">
        <w:rPr>
          <w:rFonts w:ascii="Arial" w:hAnsi="Arial" w:cs="Arial"/>
          <w:sz w:val="20"/>
          <w:szCs w:val="22"/>
        </w:rPr>
        <w:t>December 16</w:t>
      </w:r>
      <w:r w:rsidR="00990E54">
        <w:rPr>
          <w:rFonts w:ascii="Arial" w:hAnsi="Arial" w:cs="Arial"/>
          <w:sz w:val="20"/>
          <w:szCs w:val="22"/>
        </w:rPr>
        <w:t>, 2024</w:t>
      </w:r>
    </w:p>
    <w:p w:rsidR="001E740E" w:rsidRDefault="001E740E" w:rsidP="001E740E">
      <w:pPr>
        <w:pStyle w:val="ListParagraph"/>
        <w:spacing w:line="264" w:lineRule="auto"/>
        <w:ind w:left="270" w:right="-450" w:hanging="27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Additions to the Agenda</w:t>
      </w:r>
    </w:p>
    <w:p w:rsidR="001E740E" w:rsidRDefault="001E740E" w:rsidP="001E740E">
      <w:pPr>
        <w:pStyle w:val="ListParagraph"/>
        <w:spacing w:line="264" w:lineRule="auto"/>
        <w:ind w:left="270" w:right="-450" w:hanging="27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Public Comment</w:t>
      </w:r>
    </w:p>
    <w:p w:rsidR="00F727F1" w:rsidRDefault="00F727F1" w:rsidP="001E740E">
      <w:pPr>
        <w:pStyle w:val="ListParagraph"/>
        <w:spacing w:line="264" w:lineRule="auto"/>
        <w:ind w:left="270" w:right="-450" w:hanging="27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Welcome Commissioner Thomas Morgan – newest Board Member!</w:t>
      </w:r>
    </w:p>
    <w:p w:rsidR="00031EB8" w:rsidRPr="007C21B8" w:rsidRDefault="00031EB8" w:rsidP="001E740E">
      <w:pPr>
        <w:pStyle w:val="ListParagraph"/>
        <w:spacing w:line="264" w:lineRule="auto"/>
        <w:ind w:left="270" w:right="-450" w:hanging="270"/>
        <w:jc w:val="both"/>
        <w:rPr>
          <w:rFonts w:ascii="Arial" w:hAnsi="Arial" w:cs="Arial"/>
          <w:sz w:val="20"/>
          <w:szCs w:val="22"/>
        </w:rPr>
      </w:pPr>
    </w:p>
    <w:p w:rsidR="001E740E" w:rsidRPr="007C21B8" w:rsidRDefault="001E740E" w:rsidP="001E740E">
      <w:pPr>
        <w:pStyle w:val="ListParagraph"/>
        <w:numPr>
          <w:ilvl w:val="0"/>
          <w:numId w:val="27"/>
        </w:numPr>
        <w:spacing w:line="264" w:lineRule="auto"/>
        <w:ind w:left="450" w:right="-90" w:hanging="270"/>
        <w:rPr>
          <w:rFonts w:ascii="Arial" w:hAnsi="Arial" w:cs="Arial"/>
          <w:sz w:val="20"/>
          <w:szCs w:val="22"/>
        </w:rPr>
      </w:pPr>
      <w:r w:rsidRPr="007C21B8">
        <w:rPr>
          <w:rFonts w:ascii="Arial" w:hAnsi="Arial" w:cs="Arial"/>
          <w:sz w:val="20"/>
          <w:szCs w:val="22"/>
        </w:rPr>
        <w:t>Commercial – Multi-Family</w:t>
      </w:r>
    </w:p>
    <w:p w:rsidR="00990E54" w:rsidRDefault="001E740E" w:rsidP="00415720">
      <w:pPr>
        <w:pStyle w:val="ListParagraph"/>
        <w:numPr>
          <w:ilvl w:val="1"/>
          <w:numId w:val="27"/>
        </w:numPr>
        <w:spacing w:line="264" w:lineRule="auto"/>
        <w:ind w:left="720" w:right="-90" w:hanging="270"/>
        <w:rPr>
          <w:rFonts w:ascii="Arial" w:hAnsi="Arial" w:cs="Arial"/>
          <w:sz w:val="20"/>
          <w:szCs w:val="22"/>
        </w:rPr>
      </w:pPr>
      <w:r w:rsidRPr="00637F7D">
        <w:rPr>
          <w:rFonts w:ascii="Arial" w:hAnsi="Arial" w:cs="Arial"/>
          <w:sz w:val="20"/>
          <w:szCs w:val="22"/>
        </w:rPr>
        <w:t>Sale Status report</w:t>
      </w:r>
      <w:r w:rsidR="00A47E01">
        <w:rPr>
          <w:rFonts w:ascii="Arial" w:hAnsi="Arial" w:cs="Arial"/>
          <w:sz w:val="20"/>
          <w:szCs w:val="22"/>
        </w:rPr>
        <w:t xml:space="preserve"> – </w:t>
      </w:r>
      <w:r w:rsidR="00AB5B08">
        <w:rPr>
          <w:rFonts w:ascii="Arial" w:hAnsi="Arial" w:cs="Arial"/>
          <w:sz w:val="20"/>
          <w:szCs w:val="22"/>
        </w:rPr>
        <w:t>Dec</w:t>
      </w:r>
      <w:r w:rsidR="00A47E01">
        <w:rPr>
          <w:rFonts w:ascii="Arial" w:hAnsi="Arial" w:cs="Arial"/>
          <w:sz w:val="20"/>
          <w:szCs w:val="22"/>
        </w:rPr>
        <w:t xml:space="preserve"> 2024</w:t>
      </w:r>
    </w:p>
    <w:p w:rsidR="001E740E" w:rsidRPr="00F561D4" w:rsidRDefault="001E740E" w:rsidP="001E740E">
      <w:pPr>
        <w:pStyle w:val="ListParagraph"/>
        <w:spacing w:line="264" w:lineRule="auto"/>
        <w:ind w:left="180" w:right="-90"/>
        <w:rPr>
          <w:rFonts w:ascii="Arial" w:hAnsi="Arial" w:cs="Arial"/>
          <w:sz w:val="20"/>
          <w:szCs w:val="22"/>
        </w:rPr>
      </w:pPr>
    </w:p>
    <w:p w:rsidR="001E740E" w:rsidRPr="007C21B8" w:rsidRDefault="001E740E" w:rsidP="001E740E">
      <w:pPr>
        <w:pStyle w:val="ListParagraph"/>
        <w:numPr>
          <w:ilvl w:val="0"/>
          <w:numId w:val="27"/>
        </w:numPr>
        <w:spacing w:line="264" w:lineRule="auto"/>
        <w:ind w:left="450" w:right="-90" w:hanging="270"/>
        <w:rPr>
          <w:rFonts w:ascii="Arial" w:hAnsi="Arial" w:cs="Arial"/>
          <w:sz w:val="20"/>
          <w:szCs w:val="22"/>
        </w:rPr>
      </w:pPr>
      <w:r w:rsidRPr="007C21B8">
        <w:rPr>
          <w:rFonts w:ascii="Arial" w:hAnsi="Arial" w:cs="Arial"/>
          <w:sz w:val="20"/>
          <w:szCs w:val="22"/>
        </w:rPr>
        <w:t>Residential</w:t>
      </w:r>
    </w:p>
    <w:p w:rsidR="005B4C88" w:rsidRPr="00AB5B08" w:rsidRDefault="0007663D" w:rsidP="00AB5B08">
      <w:pPr>
        <w:pStyle w:val="ListParagraph"/>
        <w:numPr>
          <w:ilvl w:val="1"/>
          <w:numId w:val="27"/>
        </w:numPr>
        <w:spacing w:line="264" w:lineRule="auto"/>
        <w:ind w:left="720" w:right="-90" w:hanging="270"/>
        <w:rPr>
          <w:rFonts w:ascii="Arial" w:hAnsi="Arial" w:cs="Arial"/>
          <w:sz w:val="20"/>
          <w:szCs w:val="22"/>
        </w:rPr>
      </w:pPr>
      <w:r w:rsidRPr="00D359E4">
        <w:rPr>
          <w:rFonts w:ascii="Arial" w:hAnsi="Arial" w:cs="Arial"/>
          <w:sz w:val="20"/>
          <w:szCs w:val="22"/>
        </w:rPr>
        <w:t>List of Properties</w:t>
      </w:r>
      <w:r w:rsidR="00637F7D">
        <w:rPr>
          <w:rFonts w:ascii="Arial" w:hAnsi="Arial" w:cs="Arial"/>
          <w:sz w:val="20"/>
          <w:szCs w:val="22"/>
        </w:rPr>
        <w:t xml:space="preserve"> </w:t>
      </w:r>
      <w:r w:rsidR="00AB5B08">
        <w:rPr>
          <w:rFonts w:ascii="Arial" w:hAnsi="Arial" w:cs="Arial"/>
          <w:sz w:val="20"/>
          <w:szCs w:val="22"/>
        </w:rPr>
        <w:t>– Dec</w:t>
      </w:r>
      <w:r w:rsidR="00A47E01">
        <w:rPr>
          <w:rFonts w:ascii="Arial" w:hAnsi="Arial" w:cs="Arial"/>
          <w:sz w:val="20"/>
          <w:szCs w:val="22"/>
        </w:rPr>
        <w:t xml:space="preserve"> 2024</w:t>
      </w:r>
    </w:p>
    <w:p w:rsidR="001E740E" w:rsidRPr="00F561D4" w:rsidRDefault="001E740E" w:rsidP="001E740E">
      <w:pPr>
        <w:pStyle w:val="ListParagraph"/>
        <w:spacing w:line="264" w:lineRule="auto"/>
        <w:ind w:left="450" w:right="-90" w:hanging="270"/>
        <w:rPr>
          <w:rFonts w:ascii="Arial" w:hAnsi="Arial" w:cs="Arial"/>
          <w:sz w:val="20"/>
          <w:szCs w:val="22"/>
        </w:rPr>
      </w:pPr>
    </w:p>
    <w:p w:rsidR="001E740E" w:rsidRPr="007C21B8" w:rsidRDefault="001E740E" w:rsidP="001E740E">
      <w:pPr>
        <w:pStyle w:val="ListParagraph"/>
        <w:numPr>
          <w:ilvl w:val="0"/>
          <w:numId w:val="27"/>
        </w:numPr>
        <w:spacing w:line="264" w:lineRule="auto"/>
        <w:ind w:left="450" w:right="-90" w:hanging="270"/>
        <w:rPr>
          <w:rFonts w:ascii="Arial" w:hAnsi="Arial" w:cs="Arial"/>
          <w:sz w:val="20"/>
          <w:szCs w:val="22"/>
        </w:rPr>
      </w:pPr>
      <w:r w:rsidRPr="007C21B8">
        <w:rPr>
          <w:rFonts w:ascii="Arial" w:hAnsi="Arial" w:cs="Arial"/>
          <w:sz w:val="20"/>
          <w:szCs w:val="22"/>
        </w:rPr>
        <w:t>Administration</w:t>
      </w:r>
    </w:p>
    <w:p w:rsidR="00A321F9" w:rsidRDefault="00A321F9" w:rsidP="00821BCD">
      <w:pPr>
        <w:pStyle w:val="ListParagraph"/>
        <w:numPr>
          <w:ilvl w:val="1"/>
          <w:numId w:val="27"/>
        </w:numPr>
        <w:spacing w:line="264" w:lineRule="auto"/>
        <w:ind w:left="720" w:right="-90" w:hanging="27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Board of </w:t>
      </w:r>
      <w:r w:rsidR="00AB5B08">
        <w:rPr>
          <w:rFonts w:ascii="Arial" w:hAnsi="Arial" w:cs="Arial"/>
          <w:sz w:val="20"/>
          <w:szCs w:val="22"/>
        </w:rPr>
        <w:t>Directors Meeting Schedule 2025</w:t>
      </w:r>
    </w:p>
    <w:p w:rsidR="00F727F1" w:rsidRDefault="00F727F1" w:rsidP="00821BCD">
      <w:pPr>
        <w:pStyle w:val="ListParagraph"/>
        <w:numPr>
          <w:ilvl w:val="1"/>
          <w:numId w:val="27"/>
        </w:numPr>
        <w:spacing w:line="264" w:lineRule="auto"/>
        <w:ind w:left="720" w:right="-90" w:hanging="27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Board Member Positions</w:t>
      </w:r>
    </w:p>
    <w:p w:rsidR="00A57F71" w:rsidRDefault="00A57F71" w:rsidP="00A57F71">
      <w:pPr>
        <w:pStyle w:val="ListParagraph"/>
        <w:numPr>
          <w:ilvl w:val="1"/>
          <w:numId w:val="27"/>
        </w:numPr>
        <w:spacing w:line="264" w:lineRule="auto"/>
        <w:ind w:left="720" w:right="-90" w:hanging="270"/>
        <w:rPr>
          <w:rFonts w:ascii="Arial" w:hAnsi="Arial" w:cs="Arial"/>
          <w:sz w:val="20"/>
          <w:szCs w:val="22"/>
        </w:rPr>
      </w:pPr>
      <w:r w:rsidRPr="00637F7D">
        <w:rPr>
          <w:rFonts w:ascii="Arial" w:hAnsi="Arial" w:cs="Arial"/>
          <w:sz w:val="20"/>
          <w:szCs w:val="22"/>
        </w:rPr>
        <w:t xml:space="preserve">Accounts Payable </w:t>
      </w:r>
      <w:r>
        <w:rPr>
          <w:rFonts w:ascii="Arial" w:hAnsi="Arial" w:cs="Arial"/>
          <w:sz w:val="20"/>
          <w:szCs w:val="22"/>
        </w:rPr>
        <w:t>– Dec 2024</w:t>
      </w:r>
    </w:p>
    <w:p w:rsidR="00AB5B08" w:rsidRDefault="00AB5B08" w:rsidP="00821BCD">
      <w:pPr>
        <w:pStyle w:val="ListParagraph"/>
        <w:numPr>
          <w:ilvl w:val="1"/>
          <w:numId w:val="27"/>
        </w:numPr>
        <w:spacing w:line="264" w:lineRule="auto"/>
        <w:ind w:left="720" w:right="-90" w:hanging="27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Land Contract Summary 2024</w:t>
      </w:r>
    </w:p>
    <w:p w:rsidR="001E740E" w:rsidRDefault="001E740E" w:rsidP="001E740E">
      <w:pPr>
        <w:pStyle w:val="ListParagraph"/>
        <w:numPr>
          <w:ilvl w:val="1"/>
          <w:numId w:val="27"/>
        </w:numPr>
        <w:tabs>
          <w:tab w:val="left" w:pos="0"/>
        </w:tabs>
        <w:spacing w:line="264" w:lineRule="auto"/>
        <w:ind w:left="720" w:right="-90" w:hanging="270"/>
        <w:rPr>
          <w:rFonts w:ascii="Arial" w:hAnsi="Arial" w:cs="Arial"/>
          <w:sz w:val="20"/>
          <w:szCs w:val="22"/>
        </w:rPr>
      </w:pPr>
      <w:r w:rsidRPr="007C21B8">
        <w:rPr>
          <w:rFonts w:ascii="Arial" w:hAnsi="Arial" w:cs="Arial"/>
          <w:sz w:val="20"/>
          <w:szCs w:val="22"/>
        </w:rPr>
        <w:t>Communications Narrative / Executive Director’s Report</w:t>
      </w:r>
    </w:p>
    <w:p w:rsidR="001E740E" w:rsidRPr="007C21B8" w:rsidRDefault="001E740E" w:rsidP="001E740E">
      <w:pPr>
        <w:pStyle w:val="ListParagraph"/>
        <w:numPr>
          <w:ilvl w:val="1"/>
          <w:numId w:val="27"/>
        </w:numPr>
        <w:tabs>
          <w:tab w:val="left" w:pos="0"/>
        </w:tabs>
        <w:spacing w:line="264" w:lineRule="auto"/>
        <w:ind w:left="720" w:right="-90" w:hanging="270"/>
        <w:rPr>
          <w:rFonts w:ascii="Arial" w:hAnsi="Arial" w:cs="Arial"/>
          <w:sz w:val="20"/>
          <w:szCs w:val="22"/>
        </w:rPr>
      </w:pPr>
      <w:r w:rsidRPr="007C21B8">
        <w:rPr>
          <w:rFonts w:ascii="Arial" w:hAnsi="Arial" w:cs="Arial"/>
          <w:sz w:val="20"/>
          <w:szCs w:val="22"/>
        </w:rPr>
        <w:t xml:space="preserve">Legal </w:t>
      </w:r>
    </w:p>
    <w:p w:rsidR="001E740E" w:rsidRPr="00F561D4" w:rsidRDefault="001E740E" w:rsidP="001E740E">
      <w:pPr>
        <w:pStyle w:val="ListParagraph"/>
        <w:tabs>
          <w:tab w:val="left" w:pos="0"/>
        </w:tabs>
        <w:spacing w:line="264" w:lineRule="auto"/>
        <w:ind w:left="450" w:right="-90" w:hanging="270"/>
        <w:rPr>
          <w:rFonts w:ascii="Arial" w:hAnsi="Arial" w:cs="Arial"/>
          <w:sz w:val="20"/>
          <w:szCs w:val="22"/>
        </w:rPr>
      </w:pPr>
    </w:p>
    <w:p w:rsidR="001E740E" w:rsidRPr="007C21B8" w:rsidRDefault="001E740E" w:rsidP="001E740E">
      <w:pPr>
        <w:pStyle w:val="ListParagraph"/>
        <w:numPr>
          <w:ilvl w:val="0"/>
          <w:numId w:val="27"/>
        </w:numPr>
        <w:tabs>
          <w:tab w:val="left" w:pos="270"/>
        </w:tabs>
        <w:spacing w:line="264" w:lineRule="auto"/>
        <w:ind w:left="450" w:right="-90" w:hanging="270"/>
        <w:rPr>
          <w:rFonts w:ascii="Arial" w:hAnsi="Arial" w:cs="Arial"/>
          <w:sz w:val="20"/>
          <w:szCs w:val="22"/>
        </w:rPr>
      </w:pPr>
      <w:r w:rsidRPr="007C21B8">
        <w:rPr>
          <w:rFonts w:ascii="Arial" w:hAnsi="Arial" w:cs="Arial"/>
          <w:sz w:val="20"/>
          <w:szCs w:val="22"/>
        </w:rPr>
        <w:t xml:space="preserve">Limited public comment  </w:t>
      </w:r>
    </w:p>
    <w:p w:rsidR="001E740E" w:rsidRPr="00E15065" w:rsidRDefault="001E740E" w:rsidP="001E740E">
      <w:pPr>
        <w:tabs>
          <w:tab w:val="left" w:pos="270"/>
        </w:tabs>
        <w:spacing w:line="264" w:lineRule="auto"/>
        <w:ind w:right="-90"/>
        <w:rPr>
          <w:rFonts w:ascii="Arial" w:hAnsi="Arial" w:cs="Arial"/>
          <w:sz w:val="16"/>
          <w:szCs w:val="22"/>
        </w:rPr>
      </w:pPr>
    </w:p>
    <w:p w:rsidR="001E740E" w:rsidRPr="007C21B8" w:rsidRDefault="001E740E" w:rsidP="001E740E">
      <w:pPr>
        <w:pStyle w:val="ListParagraph"/>
        <w:numPr>
          <w:ilvl w:val="0"/>
          <w:numId w:val="27"/>
        </w:numPr>
        <w:tabs>
          <w:tab w:val="left" w:pos="270"/>
        </w:tabs>
        <w:spacing w:line="264" w:lineRule="auto"/>
        <w:ind w:left="450" w:right="-90" w:hanging="270"/>
        <w:rPr>
          <w:rFonts w:ascii="Arial" w:hAnsi="Arial" w:cs="Arial"/>
          <w:sz w:val="20"/>
          <w:szCs w:val="22"/>
        </w:rPr>
      </w:pPr>
      <w:r w:rsidRPr="007C21B8">
        <w:rPr>
          <w:rFonts w:ascii="Arial" w:hAnsi="Arial" w:cs="Arial"/>
          <w:sz w:val="20"/>
          <w:szCs w:val="22"/>
        </w:rPr>
        <w:t>Announcements, Comments, or other Questions</w:t>
      </w:r>
    </w:p>
    <w:p w:rsidR="001E740E" w:rsidRPr="00E15065" w:rsidRDefault="001E740E" w:rsidP="001E740E">
      <w:pPr>
        <w:pStyle w:val="ListParagraph"/>
        <w:tabs>
          <w:tab w:val="left" w:pos="270"/>
        </w:tabs>
        <w:spacing w:line="264" w:lineRule="auto"/>
        <w:ind w:left="450" w:right="-90" w:hanging="270"/>
        <w:rPr>
          <w:rFonts w:ascii="Arial" w:hAnsi="Arial" w:cs="Arial"/>
          <w:sz w:val="16"/>
          <w:szCs w:val="22"/>
        </w:rPr>
      </w:pPr>
    </w:p>
    <w:p w:rsidR="001E740E" w:rsidRPr="007C21B8" w:rsidRDefault="001E740E" w:rsidP="001E740E">
      <w:pPr>
        <w:pStyle w:val="ListParagraph"/>
        <w:numPr>
          <w:ilvl w:val="0"/>
          <w:numId w:val="27"/>
        </w:numPr>
        <w:tabs>
          <w:tab w:val="left" w:pos="270"/>
        </w:tabs>
        <w:spacing w:line="264" w:lineRule="auto"/>
        <w:ind w:left="450" w:right="-90" w:hanging="270"/>
        <w:rPr>
          <w:rFonts w:ascii="Arial" w:hAnsi="Arial" w:cs="Arial"/>
          <w:sz w:val="20"/>
          <w:szCs w:val="22"/>
        </w:rPr>
      </w:pPr>
      <w:r w:rsidRPr="007C21B8">
        <w:rPr>
          <w:rFonts w:ascii="Arial" w:hAnsi="Arial" w:cs="Arial"/>
          <w:sz w:val="20"/>
          <w:szCs w:val="22"/>
        </w:rPr>
        <w:t>Adjournment</w:t>
      </w:r>
    </w:p>
    <w:p w:rsidR="00AF3679" w:rsidRPr="00CF2DA1" w:rsidRDefault="001E740E" w:rsidP="00CF2DA1">
      <w:pPr>
        <w:pStyle w:val="ListParagraph"/>
        <w:numPr>
          <w:ilvl w:val="0"/>
          <w:numId w:val="28"/>
        </w:numPr>
        <w:tabs>
          <w:tab w:val="left" w:pos="270"/>
        </w:tabs>
        <w:spacing w:line="264" w:lineRule="auto"/>
        <w:ind w:left="720" w:right="-90"/>
        <w:rPr>
          <w:rFonts w:ascii="Arial" w:hAnsi="Arial" w:cs="Arial"/>
          <w:sz w:val="20"/>
          <w:szCs w:val="22"/>
        </w:rPr>
      </w:pPr>
      <w:r w:rsidRPr="007C21B8">
        <w:rPr>
          <w:rFonts w:ascii="Arial" w:hAnsi="Arial" w:cs="Arial"/>
          <w:sz w:val="20"/>
          <w:szCs w:val="22"/>
        </w:rPr>
        <w:t>Next meeting</w:t>
      </w:r>
      <w:r w:rsidR="0007663D">
        <w:rPr>
          <w:rFonts w:ascii="Arial" w:hAnsi="Arial" w:cs="Arial"/>
          <w:sz w:val="20"/>
          <w:szCs w:val="22"/>
        </w:rPr>
        <w:t xml:space="preserve"> </w:t>
      </w:r>
      <w:r w:rsidR="00821BCD">
        <w:rPr>
          <w:rFonts w:ascii="Arial" w:hAnsi="Arial" w:cs="Arial"/>
          <w:sz w:val="20"/>
          <w:szCs w:val="22"/>
        </w:rPr>
        <w:t>is the</w:t>
      </w:r>
      <w:r w:rsidR="003D12C5">
        <w:rPr>
          <w:rFonts w:ascii="Arial" w:hAnsi="Arial" w:cs="Arial"/>
          <w:sz w:val="20"/>
          <w:szCs w:val="22"/>
        </w:rPr>
        <w:t xml:space="preserve"> meeting, </w:t>
      </w:r>
      <w:r w:rsidR="00A57F71">
        <w:rPr>
          <w:rFonts w:ascii="Arial" w:hAnsi="Arial" w:cs="Arial"/>
          <w:sz w:val="20"/>
          <w:szCs w:val="22"/>
        </w:rPr>
        <w:t>Monday</w:t>
      </w:r>
      <w:r w:rsidR="00AB5B08">
        <w:rPr>
          <w:rFonts w:ascii="Arial" w:hAnsi="Arial" w:cs="Arial"/>
          <w:sz w:val="20"/>
          <w:szCs w:val="22"/>
        </w:rPr>
        <w:t>, March 17</w:t>
      </w:r>
      <w:r w:rsidR="00F23546">
        <w:rPr>
          <w:rFonts w:ascii="Arial" w:hAnsi="Arial" w:cs="Arial"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>202</w:t>
      </w:r>
      <w:r w:rsidR="00A47E01">
        <w:rPr>
          <w:rFonts w:ascii="Arial" w:hAnsi="Arial" w:cs="Arial"/>
          <w:sz w:val="20"/>
          <w:szCs w:val="22"/>
        </w:rPr>
        <w:t>5</w:t>
      </w:r>
      <w:r>
        <w:rPr>
          <w:rFonts w:ascii="Arial" w:hAnsi="Arial" w:cs="Arial"/>
          <w:sz w:val="20"/>
          <w:szCs w:val="22"/>
        </w:rPr>
        <w:t xml:space="preserve">, at </w:t>
      </w:r>
      <w:r w:rsidR="00031EB8">
        <w:rPr>
          <w:rFonts w:ascii="Arial" w:hAnsi="Arial" w:cs="Arial"/>
          <w:sz w:val="20"/>
          <w:szCs w:val="22"/>
        </w:rPr>
        <w:t>4:</w:t>
      </w:r>
      <w:r w:rsidR="00A47E01">
        <w:rPr>
          <w:rFonts w:ascii="Arial" w:hAnsi="Arial" w:cs="Arial"/>
          <w:sz w:val="20"/>
          <w:szCs w:val="22"/>
        </w:rPr>
        <w:t>1</w:t>
      </w:r>
      <w:r w:rsidR="00031EB8">
        <w:rPr>
          <w:rFonts w:ascii="Arial" w:hAnsi="Arial" w:cs="Arial"/>
          <w:sz w:val="20"/>
          <w:szCs w:val="22"/>
        </w:rPr>
        <w:t>5</w:t>
      </w:r>
      <w:r w:rsidRPr="007C21B8">
        <w:rPr>
          <w:rFonts w:ascii="Arial" w:hAnsi="Arial" w:cs="Arial"/>
          <w:sz w:val="20"/>
          <w:szCs w:val="22"/>
        </w:rPr>
        <w:t>pm.</w:t>
      </w:r>
    </w:p>
    <w:sectPr w:rsidR="00AF3679" w:rsidRPr="00CF2DA1" w:rsidSect="00617ADC">
      <w:footerReference w:type="default" r:id="rId9"/>
      <w:headerReference w:type="first" r:id="rId10"/>
      <w:footerReference w:type="first" r:id="rId11"/>
      <w:pgSz w:w="12240" w:h="15840" w:code="1"/>
      <w:pgMar w:top="2430" w:right="1530" w:bottom="720" w:left="1080" w:header="540" w:footer="3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5F" w:rsidRDefault="00931C5F" w:rsidP="00036B62">
      <w:r>
        <w:separator/>
      </w:r>
    </w:p>
  </w:endnote>
  <w:endnote w:type="continuationSeparator" w:id="0">
    <w:p w:rsidR="00931C5F" w:rsidRDefault="00931C5F" w:rsidP="0003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inic Slab Medium">
    <w:altName w:val="Arial"/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Klinic Slab Bold">
    <w:altName w:val="Arial"/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DE" w:rsidRPr="00A117DE" w:rsidRDefault="00A117DE">
    <w:pPr>
      <w:pStyle w:val="Footer"/>
      <w:jc w:val="center"/>
      <w:rPr>
        <w:rFonts w:ascii="Tahoma" w:hAnsi="Tahoma" w:cs="Tahoma"/>
        <w:sz w:val="20"/>
      </w:rPr>
    </w:pPr>
    <w:r w:rsidRPr="00A117DE">
      <w:rPr>
        <w:rFonts w:ascii="Tahoma" w:hAnsi="Tahoma" w:cs="Tahoma"/>
        <w:bCs/>
        <w:sz w:val="20"/>
      </w:rPr>
      <w:fldChar w:fldCharType="begin"/>
    </w:r>
    <w:r w:rsidRPr="00A117DE">
      <w:rPr>
        <w:rFonts w:ascii="Tahoma" w:hAnsi="Tahoma" w:cs="Tahoma"/>
        <w:bCs/>
        <w:sz w:val="20"/>
      </w:rPr>
      <w:instrText xml:space="preserve"> PAGE </w:instrText>
    </w:r>
    <w:r w:rsidRPr="00A117DE">
      <w:rPr>
        <w:rFonts w:ascii="Tahoma" w:hAnsi="Tahoma" w:cs="Tahoma"/>
        <w:bCs/>
        <w:sz w:val="20"/>
      </w:rPr>
      <w:fldChar w:fldCharType="separate"/>
    </w:r>
    <w:r w:rsidR="00E577DA">
      <w:rPr>
        <w:rFonts w:ascii="Tahoma" w:hAnsi="Tahoma" w:cs="Tahoma"/>
        <w:bCs/>
        <w:noProof/>
        <w:sz w:val="20"/>
      </w:rPr>
      <w:t>2</w:t>
    </w:r>
    <w:r w:rsidRPr="00A117DE">
      <w:rPr>
        <w:rFonts w:ascii="Tahoma" w:hAnsi="Tahoma" w:cs="Tahoma"/>
        <w:bCs/>
        <w:sz w:val="20"/>
      </w:rPr>
      <w:fldChar w:fldCharType="end"/>
    </w:r>
    <w:r w:rsidRPr="00A117DE">
      <w:rPr>
        <w:rFonts w:ascii="Tahoma" w:hAnsi="Tahoma" w:cs="Tahoma"/>
        <w:sz w:val="20"/>
      </w:rPr>
      <w:t xml:space="preserve"> of </w:t>
    </w:r>
    <w:r w:rsidRPr="00A117DE">
      <w:rPr>
        <w:rFonts w:ascii="Tahoma" w:hAnsi="Tahoma" w:cs="Tahoma"/>
        <w:bCs/>
        <w:sz w:val="20"/>
      </w:rPr>
      <w:fldChar w:fldCharType="begin"/>
    </w:r>
    <w:r w:rsidRPr="00A117DE">
      <w:rPr>
        <w:rFonts w:ascii="Tahoma" w:hAnsi="Tahoma" w:cs="Tahoma"/>
        <w:bCs/>
        <w:sz w:val="20"/>
      </w:rPr>
      <w:instrText xml:space="preserve"> NUMPAGES  </w:instrText>
    </w:r>
    <w:r w:rsidRPr="00A117DE">
      <w:rPr>
        <w:rFonts w:ascii="Tahoma" w:hAnsi="Tahoma" w:cs="Tahoma"/>
        <w:bCs/>
        <w:sz w:val="20"/>
      </w:rPr>
      <w:fldChar w:fldCharType="separate"/>
    </w:r>
    <w:r w:rsidR="00977CA9">
      <w:rPr>
        <w:rFonts w:ascii="Tahoma" w:hAnsi="Tahoma" w:cs="Tahoma"/>
        <w:bCs/>
        <w:noProof/>
        <w:sz w:val="20"/>
      </w:rPr>
      <w:t>1</w:t>
    </w:r>
    <w:r w:rsidRPr="00A117DE">
      <w:rPr>
        <w:rFonts w:ascii="Tahoma" w:hAnsi="Tahoma" w:cs="Tahoma"/>
        <w:bCs/>
        <w:sz w:val="20"/>
      </w:rPr>
      <w:fldChar w:fldCharType="end"/>
    </w:r>
  </w:p>
  <w:p w:rsidR="00A117DE" w:rsidRDefault="00A11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66" w:rsidRDefault="00E03754" w:rsidP="00053C7C">
    <w:pPr>
      <w:tabs>
        <w:tab w:val="right" w:pos="0"/>
      </w:tabs>
      <w:spacing w:before="120"/>
      <w:jc w:val="center"/>
      <w:rPr>
        <w:rFonts w:ascii="Klinic Slab Medium" w:hAnsi="Klinic Slab Medium" w:cs="Tahoma"/>
        <w:color w:val="006B7E"/>
        <w:sz w:val="18"/>
        <w:szCs w:val="36"/>
      </w:rPr>
    </w:pPr>
    <w:r w:rsidRPr="005101D0">
      <w:rPr>
        <w:rFonts w:ascii="Klinic Slab Medium" w:hAnsi="Klinic Slab Medium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-19529</wp:posOffset>
              </wp:positionV>
              <wp:extent cx="6406410" cy="0"/>
              <wp:effectExtent l="0" t="0" r="330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64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00FA35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55pt" to="504.4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" strokecolor="#006577 [3044]">
              <w10:wrap anchorx="margin"/>
            </v:line>
          </w:pict>
        </mc:Fallback>
      </mc:AlternateContent>
    </w:r>
    <w:r w:rsidR="00731E66" w:rsidRPr="005101D0">
      <w:rPr>
        <w:rFonts w:ascii="Klinic Slab Medium" w:hAnsi="Klinic Slab Medium" w:cs="Tahoma"/>
        <w:color w:val="006B7E"/>
        <w:sz w:val="22"/>
        <w:szCs w:val="36"/>
      </w:rPr>
      <w:t>INGHAM COUNTY LAN</w:t>
    </w:r>
    <w:r w:rsidR="00731E66" w:rsidRPr="00053C7C">
      <w:rPr>
        <w:rFonts w:ascii="Klinic Slab Medium" w:hAnsi="Klinic Slab Medium" w:cs="Tahoma"/>
        <w:color w:val="006B7E"/>
        <w:sz w:val="22"/>
        <w:szCs w:val="22"/>
      </w:rPr>
      <w:t>D BANK</w:t>
    </w:r>
    <w:r w:rsidR="00053C7C" w:rsidRPr="00053C7C">
      <w:rPr>
        <w:rFonts w:ascii="Klinic Slab Medium" w:hAnsi="Klinic Slab Medium" w:cs="Tahoma"/>
        <w:color w:val="006B7E"/>
        <w:sz w:val="22"/>
        <w:szCs w:val="22"/>
      </w:rPr>
      <w:t xml:space="preserve"> FAST TRACK AUTHORITY</w:t>
    </w:r>
  </w:p>
  <w:p w:rsidR="00053C7C" w:rsidRDefault="00053C7C" w:rsidP="00053C7C">
    <w:pPr>
      <w:pStyle w:val="Footer"/>
      <w:tabs>
        <w:tab w:val="left" w:pos="3240"/>
      </w:tabs>
      <w:jc w:val="center"/>
      <w:rPr>
        <w:rFonts w:ascii="Tahoma" w:hAnsi="Tahoma" w:cs="Tahoma"/>
        <w:color w:val="006B7E" w:themeColor="accent1"/>
        <w:sz w:val="16"/>
      </w:rPr>
    </w:pPr>
    <w:r w:rsidRPr="00353DD2">
      <w:rPr>
        <w:rFonts w:ascii="Tahoma" w:hAnsi="Tahoma" w:cs="Tahoma"/>
        <w:color w:val="006B7E" w:themeColor="accent1"/>
        <w:sz w:val="16"/>
      </w:rPr>
      <w:t>Creating place. Creating community. Creating opportunity.</w:t>
    </w:r>
  </w:p>
  <w:p w:rsidR="00053C7C" w:rsidRPr="00353DD2" w:rsidRDefault="00053C7C" w:rsidP="00617ADC">
    <w:pPr>
      <w:tabs>
        <w:tab w:val="right" w:pos="0"/>
        <w:tab w:val="left" w:pos="3240"/>
        <w:tab w:val="left" w:pos="6300"/>
        <w:tab w:val="right" w:pos="10080"/>
      </w:tabs>
      <w:spacing w:before="200"/>
      <w:rPr>
        <w:rFonts w:ascii="Tahoma" w:hAnsi="Tahoma" w:cs="Tahoma"/>
        <w:sz w:val="16"/>
        <w:szCs w:val="16"/>
      </w:rPr>
    </w:pPr>
    <w:r w:rsidRPr="00353DD2">
      <w:rPr>
        <w:rFonts w:ascii="Klinic Slab Medium" w:hAnsi="Klinic Slab Medium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ACCFD83" wp14:editId="65265B83">
          <wp:simplePos x="0" y="0"/>
          <wp:positionH relativeFrom="margin">
            <wp:align>right</wp:align>
          </wp:positionH>
          <wp:positionV relativeFrom="paragraph">
            <wp:posOffset>28623</wp:posOffset>
          </wp:positionV>
          <wp:extent cx="352425" cy="333375"/>
          <wp:effectExtent l="0" t="0" r="9525" b="9525"/>
          <wp:wrapThrough wrapText="bothSides">
            <wp:wrapPolygon edited="0">
              <wp:start x="0" y="0"/>
              <wp:lineTo x="0" y="20983"/>
              <wp:lineTo x="21016" y="20983"/>
              <wp:lineTo x="21016" y="0"/>
              <wp:lineTo x="0" y="0"/>
            </wp:wrapPolygon>
          </wp:wrapThrough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026">
      <w:rPr>
        <w:rFonts w:ascii="Klinic Slab Medium" w:hAnsi="Klinic Slab Medium"/>
        <w:noProof/>
        <w:sz w:val="16"/>
        <w:szCs w:val="16"/>
      </w:rPr>
      <w:t>Rox</w:t>
    </w:r>
    <w:r w:rsidR="00411D84">
      <w:rPr>
        <w:rFonts w:ascii="Klinic Slab Medium" w:hAnsi="Klinic Slab Medium"/>
        <w:noProof/>
        <w:sz w:val="16"/>
        <w:szCs w:val="16"/>
      </w:rPr>
      <w:t>a</w:t>
    </w:r>
    <w:r w:rsidR="00E55026">
      <w:rPr>
        <w:rFonts w:ascii="Klinic Slab Medium" w:hAnsi="Klinic Slab Medium"/>
        <w:noProof/>
        <w:sz w:val="16"/>
        <w:szCs w:val="16"/>
      </w:rPr>
      <w:t>nne L C</w:t>
    </w:r>
    <w:r w:rsidR="00411D84">
      <w:rPr>
        <w:rFonts w:ascii="Klinic Slab Medium" w:hAnsi="Klinic Slab Medium"/>
        <w:noProof/>
        <w:sz w:val="16"/>
        <w:szCs w:val="16"/>
      </w:rPr>
      <w:t>a</w:t>
    </w:r>
    <w:r w:rsidR="00E55026">
      <w:rPr>
        <w:rFonts w:ascii="Klinic Slab Medium" w:hAnsi="Klinic Slab Medium"/>
        <w:noProof/>
        <w:sz w:val="16"/>
        <w:szCs w:val="16"/>
      </w:rPr>
      <w:t>se</w:t>
    </w:r>
    <w:r w:rsidRPr="00353DD2">
      <w:rPr>
        <w:rFonts w:ascii="Klinic Slab Medium" w:hAnsi="Klinic Slab Medium"/>
        <w:noProof/>
        <w:sz w:val="16"/>
        <w:szCs w:val="16"/>
      </w:rPr>
      <w:tab/>
    </w:r>
    <w:r w:rsidRPr="00353DD2">
      <w:rPr>
        <w:rFonts w:ascii="Tahoma" w:hAnsi="Tahoma" w:cs="Tahoma"/>
        <w:sz w:val="16"/>
        <w:szCs w:val="16"/>
      </w:rPr>
      <w:t>3024 Turner Street</w:t>
    </w:r>
    <w:r w:rsidRPr="00353DD2">
      <w:rPr>
        <w:rFonts w:ascii="Tahoma" w:hAnsi="Tahoma" w:cs="Tahoma"/>
        <w:sz w:val="16"/>
        <w:szCs w:val="16"/>
      </w:rPr>
      <w:tab/>
      <w:t>517.267.5221</w:t>
    </w:r>
    <w:r w:rsidRPr="00353DD2">
      <w:rPr>
        <w:rFonts w:ascii="Tahoma" w:hAnsi="Tahoma" w:cs="Tahoma"/>
        <w:sz w:val="16"/>
        <w:szCs w:val="16"/>
      </w:rPr>
      <w:tab/>
    </w:r>
  </w:p>
  <w:p w:rsidR="00BE27FA" w:rsidRDefault="00053C7C" w:rsidP="00353DD2">
    <w:pPr>
      <w:tabs>
        <w:tab w:val="center" w:pos="0"/>
        <w:tab w:val="left" w:pos="3240"/>
        <w:tab w:val="left" w:pos="6300"/>
        <w:tab w:val="right" w:pos="10080"/>
      </w:tabs>
      <w:rPr>
        <w:rFonts w:ascii="Tahoma" w:hAnsi="Tahoma" w:cs="Tahoma"/>
        <w:sz w:val="16"/>
        <w:szCs w:val="16"/>
      </w:rPr>
    </w:pPr>
    <w:r w:rsidRPr="00353DD2">
      <w:rPr>
        <w:rFonts w:ascii="Klinic Slab Medium" w:hAnsi="Klinic Slab Medium" w:cs="Tahoma"/>
        <w:sz w:val="14"/>
        <w:szCs w:val="16"/>
      </w:rPr>
      <w:t>EXECUTIVE DIRECTOR</w:t>
    </w:r>
    <w:r w:rsidRPr="00353DD2">
      <w:rPr>
        <w:rFonts w:ascii="Tahoma" w:hAnsi="Tahoma" w:cs="Tahoma"/>
        <w:sz w:val="14"/>
        <w:szCs w:val="16"/>
      </w:rPr>
      <w:t xml:space="preserve"> </w:t>
    </w:r>
    <w:r w:rsidRPr="00353DD2">
      <w:rPr>
        <w:rFonts w:ascii="Tahoma" w:hAnsi="Tahoma" w:cs="Tahoma"/>
        <w:sz w:val="16"/>
        <w:szCs w:val="16"/>
      </w:rPr>
      <w:tab/>
      <w:t xml:space="preserve">Lansing MI 48906 </w:t>
    </w:r>
    <w:r w:rsidRPr="00353DD2">
      <w:rPr>
        <w:rFonts w:ascii="Tahoma" w:hAnsi="Tahoma" w:cs="Tahoma"/>
        <w:sz w:val="16"/>
        <w:szCs w:val="16"/>
      </w:rPr>
      <w:tab/>
    </w:r>
    <w:hyperlink r:id="rId2" w:history="1">
      <w:r w:rsidR="00BE27FA" w:rsidRPr="00B27A63">
        <w:rPr>
          <w:rStyle w:val="Hyperlink"/>
          <w:rFonts w:ascii="Tahoma" w:hAnsi="Tahoma" w:cs="Tahoma"/>
          <w:sz w:val="16"/>
          <w:szCs w:val="16"/>
        </w:rPr>
        <w:t>www.inghamlandbank.org</w:t>
      </w:r>
    </w:hyperlink>
    <w:r w:rsidR="00BE27FA">
      <w:rPr>
        <w:rFonts w:ascii="Tahoma" w:hAnsi="Tahoma" w:cs="Tahoma"/>
        <w:sz w:val="16"/>
        <w:szCs w:val="16"/>
      </w:rPr>
      <w:t xml:space="preserve"> </w:t>
    </w:r>
  </w:p>
  <w:p w:rsidR="00053C7C" w:rsidRPr="00353DD2" w:rsidRDefault="00A12C14" w:rsidP="00353DD2">
    <w:pPr>
      <w:tabs>
        <w:tab w:val="center" w:pos="0"/>
        <w:tab w:val="left" w:pos="3240"/>
        <w:tab w:val="left" w:pos="6300"/>
        <w:tab w:val="right" w:pos="10080"/>
      </w:tabs>
      <w:rPr>
        <w:rFonts w:ascii="Tahoma" w:hAnsi="Tahoma" w:cs="Tahoma"/>
        <w:sz w:val="16"/>
        <w:szCs w:val="16"/>
      </w:rPr>
    </w:pPr>
    <w:hyperlink r:id="rId3" w:history="1">
      <w:r w:rsidR="00BE27FA" w:rsidRPr="00B27A63">
        <w:rPr>
          <w:rStyle w:val="Hyperlink"/>
          <w:rFonts w:ascii="Tahoma" w:hAnsi="Tahoma" w:cs="Tahoma"/>
          <w:sz w:val="16"/>
          <w:szCs w:val="16"/>
        </w:rPr>
        <w:t>rcase@ingham.org</w:t>
      </w:r>
    </w:hyperlink>
    <w:r w:rsidR="00BE27FA">
      <w:rPr>
        <w:rFonts w:ascii="Tahoma" w:hAnsi="Tahoma" w:cs="Tahoma"/>
        <w:sz w:val="16"/>
        <w:szCs w:val="16"/>
      </w:rPr>
      <w:t xml:space="preserve"> </w:t>
    </w:r>
    <w:r w:rsidR="00053C7C" w:rsidRPr="00353DD2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5F" w:rsidRDefault="00931C5F" w:rsidP="00036B62">
      <w:r>
        <w:separator/>
      </w:r>
    </w:p>
  </w:footnote>
  <w:footnote w:type="continuationSeparator" w:id="0">
    <w:p w:rsidR="00931C5F" w:rsidRDefault="00931C5F" w:rsidP="0003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66" w:rsidRPr="00731E66" w:rsidRDefault="00D36BF2" w:rsidP="00731E66">
    <w:pPr>
      <w:tabs>
        <w:tab w:val="right" w:pos="10080"/>
      </w:tabs>
      <w:jc w:val="right"/>
      <w:rPr>
        <w:rFonts w:ascii="Tahoma" w:hAnsi="Tahoma" w:cs="Tahoma"/>
        <w:b/>
        <w:color w:val="006B7E"/>
        <w:sz w:val="8"/>
        <w:szCs w:val="20"/>
      </w:rPr>
    </w:pPr>
    <w:r w:rsidRPr="00977CA9">
      <w:rPr>
        <w:rFonts w:ascii="Arial" w:hAnsi="Arial" w:cs="Arial"/>
        <w:noProof/>
        <w:sz w:val="1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641</wp:posOffset>
          </wp:positionH>
          <wp:positionV relativeFrom="paragraph">
            <wp:posOffset>19050</wp:posOffset>
          </wp:positionV>
          <wp:extent cx="1303020" cy="912944"/>
          <wp:effectExtent l="0" t="0" r="0" b="1905"/>
          <wp:wrapNone/>
          <wp:docPr id="2" name="Picture 2" descr="\\LB-DC1\Shared\Forms\Logos\ICLBFT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LB-DC1\Shared\Forms\Logos\ICLBFT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912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72700" w:rsidRPr="00977CA9" w:rsidRDefault="00D36BF2" w:rsidP="00977CA9">
    <w:pPr>
      <w:tabs>
        <w:tab w:val="right" w:pos="10080"/>
      </w:tabs>
      <w:ind w:right="-270"/>
      <w:rPr>
        <w:rFonts w:ascii="Arial" w:hAnsi="Arial" w:cs="Arial"/>
        <w:b/>
        <w:color w:val="006B7E"/>
        <w:sz w:val="20"/>
        <w:szCs w:val="20"/>
      </w:rPr>
    </w:pPr>
    <w:r>
      <w:rPr>
        <w:rFonts w:ascii="Klinic Slab Medium" w:hAnsi="Klinic Slab Medium" w:cs="Tahoma"/>
        <w:b/>
        <w:color w:val="006B7E"/>
        <w:sz w:val="20"/>
        <w:szCs w:val="20"/>
      </w:rPr>
      <w:tab/>
    </w:r>
    <w:r w:rsidR="00472700" w:rsidRPr="00977CA9">
      <w:rPr>
        <w:rFonts w:ascii="Arial" w:hAnsi="Arial" w:cs="Arial"/>
        <w:b/>
        <w:color w:val="006B7E"/>
        <w:sz w:val="20"/>
        <w:szCs w:val="20"/>
      </w:rPr>
      <w:t>BOARD OF DIRECTORS</w:t>
    </w:r>
    <w:r w:rsidR="00472700" w:rsidRPr="00977CA9">
      <w:rPr>
        <w:rFonts w:ascii="Arial" w:hAnsi="Arial" w:cs="Arial"/>
        <w:sz w:val="20"/>
        <w:szCs w:val="20"/>
      </w:rPr>
      <w:t xml:space="preserve">  </w:t>
    </w:r>
  </w:p>
  <w:p w:rsidR="00472700" w:rsidRPr="00977CA9" w:rsidRDefault="00756E59" w:rsidP="00977CA9">
    <w:pPr>
      <w:tabs>
        <w:tab w:val="left" w:pos="0"/>
        <w:tab w:val="right" w:pos="10080"/>
      </w:tabs>
      <w:ind w:right="-270"/>
      <w:rPr>
        <w:rFonts w:ascii="Arial" w:hAnsi="Arial" w:cs="Arial"/>
        <w:sz w:val="16"/>
        <w:szCs w:val="20"/>
      </w:rPr>
    </w:pPr>
    <w:r w:rsidRPr="00977CA9">
      <w:rPr>
        <w:rFonts w:ascii="Arial" w:hAnsi="Arial" w:cs="Arial"/>
        <w:sz w:val="16"/>
        <w:szCs w:val="20"/>
      </w:rPr>
      <w:tab/>
    </w:r>
    <w:r w:rsidR="00A74C07" w:rsidRPr="00977CA9">
      <w:rPr>
        <w:rFonts w:ascii="Arial" w:hAnsi="Arial" w:cs="Arial"/>
        <w:sz w:val="20"/>
        <w:szCs w:val="20"/>
      </w:rPr>
      <w:t xml:space="preserve">Alan Fox </w:t>
    </w:r>
    <w:r w:rsidR="00730E14" w:rsidRPr="00977CA9">
      <w:rPr>
        <w:rFonts w:ascii="Arial" w:hAnsi="Arial" w:cs="Arial"/>
        <w:sz w:val="16"/>
        <w:szCs w:val="20"/>
      </w:rPr>
      <w:t>CHAIR</w:t>
    </w:r>
  </w:p>
  <w:p w:rsidR="00903A76" w:rsidRPr="00977CA9" w:rsidRDefault="00756E59" w:rsidP="00977CA9">
    <w:pPr>
      <w:tabs>
        <w:tab w:val="right" w:pos="10080"/>
      </w:tabs>
      <w:ind w:right="-270"/>
      <w:rPr>
        <w:rFonts w:ascii="Arial" w:hAnsi="Arial" w:cs="Arial"/>
        <w:sz w:val="20"/>
        <w:szCs w:val="20"/>
      </w:rPr>
    </w:pPr>
    <w:r w:rsidRPr="00977CA9">
      <w:rPr>
        <w:rFonts w:ascii="Arial" w:hAnsi="Arial" w:cs="Arial"/>
        <w:sz w:val="16"/>
        <w:szCs w:val="20"/>
      </w:rPr>
      <w:tab/>
    </w:r>
    <w:r w:rsidR="00903A76" w:rsidRPr="00977CA9">
      <w:rPr>
        <w:rFonts w:ascii="Arial" w:hAnsi="Arial" w:cs="Arial"/>
        <w:sz w:val="20"/>
        <w:szCs w:val="20"/>
      </w:rPr>
      <w:t xml:space="preserve">Mark Grebner </w:t>
    </w:r>
    <w:r w:rsidR="00903A76" w:rsidRPr="00977CA9">
      <w:rPr>
        <w:rFonts w:ascii="Arial" w:hAnsi="Arial" w:cs="Arial"/>
        <w:sz w:val="16"/>
        <w:szCs w:val="20"/>
      </w:rPr>
      <w:t>VICE CHAIR</w:t>
    </w:r>
  </w:p>
  <w:p w:rsidR="00903A76" w:rsidRPr="00977CA9" w:rsidRDefault="00990E54" w:rsidP="00977CA9">
    <w:pPr>
      <w:tabs>
        <w:tab w:val="right" w:pos="10080"/>
      </w:tabs>
      <w:ind w:right="-270"/>
      <w:jc w:val="right"/>
      <w:rPr>
        <w:rFonts w:ascii="Arial" w:hAnsi="Arial" w:cs="Arial"/>
        <w:sz w:val="20"/>
        <w:szCs w:val="20"/>
      </w:rPr>
    </w:pPr>
    <w:r w:rsidRPr="00977CA9">
      <w:rPr>
        <w:rFonts w:ascii="Arial" w:hAnsi="Arial" w:cs="Arial"/>
        <w:sz w:val="20"/>
        <w:szCs w:val="20"/>
      </w:rPr>
      <w:t>Robert Pena</w:t>
    </w:r>
    <w:r w:rsidR="0026402E" w:rsidRPr="00977CA9">
      <w:rPr>
        <w:rFonts w:ascii="Arial" w:hAnsi="Arial" w:cs="Arial"/>
        <w:sz w:val="16"/>
        <w:szCs w:val="20"/>
      </w:rPr>
      <w:t xml:space="preserve"> </w:t>
    </w:r>
    <w:r w:rsidR="00903A76" w:rsidRPr="00977CA9">
      <w:rPr>
        <w:rFonts w:ascii="Arial" w:hAnsi="Arial" w:cs="Arial"/>
        <w:sz w:val="16"/>
        <w:szCs w:val="20"/>
      </w:rPr>
      <w:t>TREASURER</w:t>
    </w:r>
  </w:p>
  <w:p w:rsidR="00DF7728" w:rsidRPr="00977CA9" w:rsidRDefault="00BD2659" w:rsidP="00977CA9">
    <w:pPr>
      <w:tabs>
        <w:tab w:val="right" w:pos="10080"/>
      </w:tabs>
      <w:ind w:right="-270"/>
      <w:jc w:val="right"/>
      <w:rPr>
        <w:rFonts w:ascii="Arial" w:hAnsi="Arial" w:cs="Arial"/>
        <w:sz w:val="16"/>
        <w:szCs w:val="20"/>
      </w:rPr>
    </w:pPr>
    <w:r w:rsidRPr="00977CA9">
      <w:rPr>
        <w:rFonts w:ascii="Arial" w:hAnsi="Arial" w:cs="Arial"/>
        <w:sz w:val="20"/>
        <w:szCs w:val="20"/>
      </w:rPr>
      <w:t>R</w:t>
    </w:r>
    <w:r w:rsidR="00990E54">
      <w:rPr>
        <w:rFonts w:ascii="Arial" w:hAnsi="Arial" w:cs="Arial"/>
        <w:sz w:val="20"/>
        <w:szCs w:val="20"/>
      </w:rPr>
      <w:t>awley Van Fossen</w:t>
    </w:r>
    <w:r w:rsidRPr="00977CA9">
      <w:rPr>
        <w:rFonts w:ascii="Arial" w:hAnsi="Arial" w:cs="Arial"/>
        <w:sz w:val="20"/>
        <w:szCs w:val="20"/>
      </w:rPr>
      <w:t xml:space="preserve"> </w:t>
    </w:r>
    <w:r w:rsidR="00C45F94" w:rsidRPr="00977CA9">
      <w:rPr>
        <w:rFonts w:ascii="Arial" w:hAnsi="Arial" w:cs="Arial"/>
        <w:sz w:val="16"/>
        <w:szCs w:val="20"/>
      </w:rPr>
      <w:t>S</w:t>
    </w:r>
    <w:r w:rsidR="00617ADC" w:rsidRPr="00977CA9">
      <w:rPr>
        <w:rFonts w:ascii="Arial" w:hAnsi="Arial" w:cs="Arial"/>
        <w:sz w:val="16"/>
        <w:szCs w:val="20"/>
      </w:rPr>
      <w:t>ECRETARY</w:t>
    </w:r>
  </w:p>
  <w:p w:rsidR="00811FC0" w:rsidRDefault="00BD2659" w:rsidP="00977CA9">
    <w:pPr>
      <w:tabs>
        <w:tab w:val="right" w:pos="10080"/>
      </w:tabs>
      <w:ind w:right="-270"/>
      <w:jc w:val="right"/>
      <w:rPr>
        <w:rFonts w:ascii="Tahoma" w:hAnsi="Tahoma" w:cs="Tahoma"/>
        <w:sz w:val="20"/>
        <w:szCs w:val="20"/>
      </w:rPr>
    </w:pPr>
    <w:r w:rsidRPr="00977CA9">
      <w:rPr>
        <w:rFonts w:ascii="Arial" w:hAnsi="Arial" w:cs="Arial"/>
        <w:sz w:val="20"/>
        <w:szCs w:val="20"/>
      </w:rPr>
      <w:t>Ryan Sebolt</w:t>
    </w:r>
    <w:r w:rsidR="00C45F94" w:rsidRPr="00977CA9">
      <w:rPr>
        <w:rFonts w:ascii="Arial" w:hAnsi="Arial" w:cs="Arial"/>
        <w:sz w:val="16"/>
        <w:szCs w:val="20"/>
      </w:rPr>
      <w:t xml:space="preserve"> M</w:t>
    </w:r>
    <w:r w:rsidR="0026402E" w:rsidRPr="00977CA9">
      <w:rPr>
        <w:rFonts w:ascii="Arial" w:hAnsi="Arial" w:cs="Arial"/>
        <w:sz w:val="16"/>
        <w:szCs w:val="20"/>
      </w:rPr>
      <w:t>EMBER</w:t>
    </w:r>
  </w:p>
  <w:p w:rsidR="00903A76" w:rsidRDefault="00903A76" w:rsidP="00903A76">
    <w:pPr>
      <w:tabs>
        <w:tab w:val="right" w:pos="10080"/>
      </w:tabs>
      <w:jc w:val="right"/>
      <w:rPr>
        <w:rFonts w:ascii="Tahoma" w:hAnsi="Tahoma" w:cs="Tahoma"/>
        <w:sz w:val="20"/>
        <w:szCs w:val="20"/>
      </w:rPr>
    </w:pPr>
  </w:p>
  <w:p w:rsidR="00880136" w:rsidRPr="003975EF" w:rsidRDefault="00880136" w:rsidP="00977CA9">
    <w:pPr>
      <w:pStyle w:val="Header"/>
      <w:pBdr>
        <w:bottom w:val="single" w:sz="6" w:space="0" w:color="006B7E"/>
      </w:pBdr>
      <w:ind w:right="-27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F0F"/>
    <w:multiLevelType w:val="hybridMultilevel"/>
    <w:tmpl w:val="33B4EC02"/>
    <w:lvl w:ilvl="0" w:tplc="26D4E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40A9B"/>
    <w:multiLevelType w:val="hybridMultilevel"/>
    <w:tmpl w:val="FDC4D1A4"/>
    <w:lvl w:ilvl="0" w:tplc="391C470A">
      <w:start w:val="1"/>
      <w:numFmt w:val="decimal"/>
      <w:lvlText w:val="%1."/>
      <w:lvlJc w:val="right"/>
      <w:pPr>
        <w:ind w:left="39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123F30D3"/>
    <w:multiLevelType w:val="hybridMultilevel"/>
    <w:tmpl w:val="88883D58"/>
    <w:lvl w:ilvl="0" w:tplc="A4887C7E">
      <w:numFmt w:val="bullet"/>
      <w:lvlText w:val="-"/>
      <w:lvlJc w:val="left"/>
      <w:pPr>
        <w:ind w:left="44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3" w15:restartNumberingAfterBreak="0">
    <w:nsid w:val="126562C6"/>
    <w:multiLevelType w:val="multilevel"/>
    <w:tmpl w:val="E9529A1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spacing w:val="-1"/>
        <w:w w:val="99"/>
        <w:sz w:val="20"/>
        <w:szCs w:val="24"/>
      </w:rPr>
    </w:lvl>
    <w:lvl w:ilvl="2">
      <w:start w:val="1"/>
      <w:numFmt w:val="upperLetter"/>
      <w:lvlText w:val="%3."/>
      <w:lvlJc w:val="right"/>
      <w:pPr>
        <w:ind w:left="19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7E1A58"/>
    <w:multiLevelType w:val="hybridMultilevel"/>
    <w:tmpl w:val="B098559E"/>
    <w:lvl w:ilvl="0" w:tplc="E4344DF8">
      <w:numFmt w:val="bullet"/>
      <w:lvlText w:val=""/>
      <w:lvlJc w:val="left"/>
      <w:pPr>
        <w:ind w:left="81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FE9722F"/>
    <w:multiLevelType w:val="hybridMultilevel"/>
    <w:tmpl w:val="8FF2A41C"/>
    <w:lvl w:ilvl="0" w:tplc="33A8189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FA0145"/>
    <w:multiLevelType w:val="hybridMultilevel"/>
    <w:tmpl w:val="AD702F82"/>
    <w:lvl w:ilvl="0" w:tplc="CD92040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28664A"/>
    <w:multiLevelType w:val="hybridMultilevel"/>
    <w:tmpl w:val="3C4454DC"/>
    <w:lvl w:ilvl="0" w:tplc="0B506E42">
      <w:numFmt w:val="bullet"/>
      <w:lvlText w:val=""/>
      <w:lvlJc w:val="left"/>
      <w:pPr>
        <w:ind w:left="44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8" w15:restartNumberingAfterBreak="0">
    <w:nsid w:val="291713F9"/>
    <w:multiLevelType w:val="hybridMultilevel"/>
    <w:tmpl w:val="173A8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3BB3"/>
    <w:multiLevelType w:val="hybridMultilevel"/>
    <w:tmpl w:val="9830D7F0"/>
    <w:lvl w:ilvl="0" w:tplc="1826E9A2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4815"/>
    <w:multiLevelType w:val="hybridMultilevel"/>
    <w:tmpl w:val="2604D492"/>
    <w:lvl w:ilvl="0" w:tplc="391C470A">
      <w:start w:val="1"/>
      <w:numFmt w:val="decimal"/>
      <w:lvlText w:val="%1."/>
      <w:lvlJc w:val="right"/>
      <w:pPr>
        <w:ind w:left="39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14273A8"/>
    <w:multiLevelType w:val="hybridMultilevel"/>
    <w:tmpl w:val="82DC97FA"/>
    <w:lvl w:ilvl="0" w:tplc="25466788">
      <w:start w:val="1"/>
      <w:numFmt w:val="decimal"/>
      <w:lvlText w:val="%1. "/>
      <w:lvlJc w:val="righ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B1743"/>
    <w:multiLevelType w:val="hybridMultilevel"/>
    <w:tmpl w:val="01C08E12"/>
    <w:lvl w:ilvl="0" w:tplc="E438D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D27D0"/>
    <w:multiLevelType w:val="hybridMultilevel"/>
    <w:tmpl w:val="1DA82530"/>
    <w:lvl w:ilvl="0" w:tplc="87682490">
      <w:numFmt w:val="bullet"/>
      <w:lvlText w:val=""/>
      <w:lvlJc w:val="left"/>
      <w:pPr>
        <w:ind w:left="44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14" w15:restartNumberingAfterBreak="0">
    <w:nsid w:val="3FAB5663"/>
    <w:multiLevelType w:val="hybridMultilevel"/>
    <w:tmpl w:val="C9F6949A"/>
    <w:lvl w:ilvl="0" w:tplc="030634B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D6B87"/>
    <w:multiLevelType w:val="hybridMultilevel"/>
    <w:tmpl w:val="33D264C6"/>
    <w:lvl w:ilvl="0" w:tplc="25466788">
      <w:start w:val="1"/>
      <w:numFmt w:val="decimal"/>
      <w:lvlText w:val="%1. "/>
      <w:lvlJc w:val="right"/>
      <w:pPr>
        <w:ind w:left="720" w:hanging="360"/>
      </w:pPr>
      <w:rPr>
        <w:rFonts w:hint="default"/>
      </w:rPr>
    </w:lvl>
    <w:lvl w:ilvl="1" w:tplc="2084C3B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E0A4A"/>
    <w:multiLevelType w:val="hybridMultilevel"/>
    <w:tmpl w:val="C668021A"/>
    <w:lvl w:ilvl="0" w:tplc="434AF03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A61050"/>
    <w:multiLevelType w:val="hybridMultilevel"/>
    <w:tmpl w:val="C5EA4862"/>
    <w:lvl w:ilvl="0" w:tplc="355C96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3C0F97"/>
    <w:multiLevelType w:val="hybridMultilevel"/>
    <w:tmpl w:val="D594091C"/>
    <w:lvl w:ilvl="0" w:tplc="EEF8517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C5B66"/>
    <w:multiLevelType w:val="hybridMultilevel"/>
    <w:tmpl w:val="61182B3C"/>
    <w:lvl w:ilvl="0" w:tplc="7410F1A8">
      <w:numFmt w:val="bullet"/>
      <w:lvlText w:val=""/>
      <w:lvlJc w:val="left"/>
      <w:pPr>
        <w:ind w:left="441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0" w15:restartNumberingAfterBreak="0">
    <w:nsid w:val="59D510A9"/>
    <w:multiLevelType w:val="hybridMultilevel"/>
    <w:tmpl w:val="49F4A928"/>
    <w:lvl w:ilvl="0" w:tplc="391C470A">
      <w:start w:val="1"/>
      <w:numFmt w:val="decimal"/>
      <w:lvlText w:val="%1."/>
      <w:lvlJc w:val="right"/>
      <w:pPr>
        <w:ind w:left="3960" w:hanging="360"/>
      </w:pPr>
      <w:rPr>
        <w:rFonts w:hint="default"/>
      </w:rPr>
    </w:lvl>
    <w:lvl w:ilvl="1" w:tplc="A476D1C0">
      <w:start w:val="1"/>
      <w:numFmt w:val="upperLetter"/>
      <w:lvlText w:val="%2."/>
      <w:lvlJc w:val="left"/>
      <w:pPr>
        <w:ind w:left="46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5A7176B6"/>
    <w:multiLevelType w:val="hybridMultilevel"/>
    <w:tmpl w:val="EEA27E4C"/>
    <w:lvl w:ilvl="0" w:tplc="5AF281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693B36"/>
    <w:multiLevelType w:val="hybridMultilevel"/>
    <w:tmpl w:val="48FAF1EA"/>
    <w:lvl w:ilvl="0" w:tplc="BB3C64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A522BA"/>
    <w:multiLevelType w:val="hybridMultilevel"/>
    <w:tmpl w:val="632ABABC"/>
    <w:lvl w:ilvl="0" w:tplc="391C470A">
      <w:start w:val="1"/>
      <w:numFmt w:val="decimal"/>
      <w:lvlText w:val="%1."/>
      <w:lvlJc w:val="right"/>
      <w:pPr>
        <w:ind w:left="39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69A536C6"/>
    <w:multiLevelType w:val="hybridMultilevel"/>
    <w:tmpl w:val="3A401972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5" w15:restartNumberingAfterBreak="0">
    <w:nsid w:val="6A4647FF"/>
    <w:multiLevelType w:val="hybridMultilevel"/>
    <w:tmpl w:val="819A5270"/>
    <w:lvl w:ilvl="0" w:tplc="25466788">
      <w:start w:val="1"/>
      <w:numFmt w:val="decimal"/>
      <w:lvlText w:val="%1. "/>
      <w:lvlJc w:val="right"/>
      <w:pPr>
        <w:ind w:left="28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A7E5C"/>
    <w:multiLevelType w:val="hybridMultilevel"/>
    <w:tmpl w:val="BEA2C3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73B64"/>
    <w:multiLevelType w:val="hybridMultilevel"/>
    <w:tmpl w:val="66AC5746"/>
    <w:lvl w:ilvl="0" w:tplc="25466788">
      <w:start w:val="1"/>
      <w:numFmt w:val="decimal"/>
      <w:lvlText w:val="%1. "/>
      <w:lvlJc w:val="right"/>
      <w:pPr>
        <w:ind w:left="28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36796"/>
    <w:multiLevelType w:val="hybridMultilevel"/>
    <w:tmpl w:val="EACEA2BA"/>
    <w:lvl w:ilvl="0" w:tplc="3C2004A8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7F78A3"/>
    <w:multiLevelType w:val="hybridMultilevel"/>
    <w:tmpl w:val="C2642FCA"/>
    <w:lvl w:ilvl="0" w:tplc="25466788">
      <w:start w:val="1"/>
      <w:numFmt w:val="decimal"/>
      <w:lvlText w:val="%1. "/>
      <w:lvlJc w:val="right"/>
      <w:pPr>
        <w:ind w:left="28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21"/>
  </w:num>
  <w:num w:numId="5">
    <w:abstractNumId w:val="6"/>
  </w:num>
  <w:num w:numId="6">
    <w:abstractNumId w:val="9"/>
  </w:num>
  <w:num w:numId="7">
    <w:abstractNumId w:val="14"/>
  </w:num>
  <w:num w:numId="8">
    <w:abstractNumId w:val="18"/>
  </w:num>
  <w:num w:numId="9">
    <w:abstractNumId w:val="0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11"/>
  </w:num>
  <w:num w:numId="16">
    <w:abstractNumId w:val="29"/>
  </w:num>
  <w:num w:numId="17">
    <w:abstractNumId w:val="27"/>
  </w:num>
  <w:num w:numId="18">
    <w:abstractNumId w:val="25"/>
  </w:num>
  <w:num w:numId="19">
    <w:abstractNumId w:val="26"/>
  </w:num>
  <w:num w:numId="20">
    <w:abstractNumId w:val="20"/>
  </w:num>
  <w:num w:numId="21">
    <w:abstractNumId w:val="10"/>
  </w:num>
  <w:num w:numId="22">
    <w:abstractNumId w:val="1"/>
  </w:num>
  <w:num w:numId="23">
    <w:abstractNumId w:val="24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 w:numId="28">
    <w:abstractNumId w:val="4"/>
  </w:num>
  <w:num w:numId="29">
    <w:abstractNumId w:val="2"/>
  </w:num>
  <w:num w:numId="30">
    <w:abstractNumId w:val="7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0833">
      <o:colormru v:ext="edit" colors="#006b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C3"/>
    <w:rsid w:val="00000C82"/>
    <w:rsid w:val="000026FC"/>
    <w:rsid w:val="00011C6A"/>
    <w:rsid w:val="00013237"/>
    <w:rsid w:val="00015E78"/>
    <w:rsid w:val="000228D5"/>
    <w:rsid w:val="000251DC"/>
    <w:rsid w:val="0002773A"/>
    <w:rsid w:val="000304A3"/>
    <w:rsid w:val="000319B0"/>
    <w:rsid w:val="00031EB8"/>
    <w:rsid w:val="00031ED3"/>
    <w:rsid w:val="0003560F"/>
    <w:rsid w:val="00035F95"/>
    <w:rsid w:val="00036B62"/>
    <w:rsid w:val="00040F7B"/>
    <w:rsid w:val="0004214F"/>
    <w:rsid w:val="00053C7C"/>
    <w:rsid w:val="000546DD"/>
    <w:rsid w:val="00057532"/>
    <w:rsid w:val="00064EA3"/>
    <w:rsid w:val="000669BA"/>
    <w:rsid w:val="00073DA4"/>
    <w:rsid w:val="00075D86"/>
    <w:rsid w:val="000764C7"/>
    <w:rsid w:val="0007663D"/>
    <w:rsid w:val="00081B99"/>
    <w:rsid w:val="00085168"/>
    <w:rsid w:val="00091A89"/>
    <w:rsid w:val="00091D10"/>
    <w:rsid w:val="000933FF"/>
    <w:rsid w:val="000970DB"/>
    <w:rsid w:val="000A023E"/>
    <w:rsid w:val="000A1B0A"/>
    <w:rsid w:val="000B07D2"/>
    <w:rsid w:val="000B27D2"/>
    <w:rsid w:val="000C33C0"/>
    <w:rsid w:val="000C4EAC"/>
    <w:rsid w:val="000C5EFC"/>
    <w:rsid w:val="000D1A75"/>
    <w:rsid w:val="000E2A29"/>
    <w:rsid w:val="000E4411"/>
    <w:rsid w:val="000F1F29"/>
    <w:rsid w:val="000F25A6"/>
    <w:rsid w:val="000F54D7"/>
    <w:rsid w:val="001028DE"/>
    <w:rsid w:val="00117438"/>
    <w:rsid w:val="0012189F"/>
    <w:rsid w:val="00125C1A"/>
    <w:rsid w:val="00127801"/>
    <w:rsid w:val="00130F2B"/>
    <w:rsid w:val="00133227"/>
    <w:rsid w:val="00133562"/>
    <w:rsid w:val="00133887"/>
    <w:rsid w:val="00133902"/>
    <w:rsid w:val="00135EC4"/>
    <w:rsid w:val="00137F6A"/>
    <w:rsid w:val="001414D7"/>
    <w:rsid w:val="00146A39"/>
    <w:rsid w:val="001502DB"/>
    <w:rsid w:val="00151C59"/>
    <w:rsid w:val="00155383"/>
    <w:rsid w:val="0016184C"/>
    <w:rsid w:val="00164FA2"/>
    <w:rsid w:val="001668C7"/>
    <w:rsid w:val="00172497"/>
    <w:rsid w:val="00173346"/>
    <w:rsid w:val="0017496B"/>
    <w:rsid w:val="00176933"/>
    <w:rsid w:val="00177BB9"/>
    <w:rsid w:val="00182677"/>
    <w:rsid w:val="0018298B"/>
    <w:rsid w:val="00184984"/>
    <w:rsid w:val="00192E37"/>
    <w:rsid w:val="001933D3"/>
    <w:rsid w:val="00195F0A"/>
    <w:rsid w:val="0019762A"/>
    <w:rsid w:val="001B750C"/>
    <w:rsid w:val="001B7D09"/>
    <w:rsid w:val="001C0AF2"/>
    <w:rsid w:val="001C1D12"/>
    <w:rsid w:val="001C2B8D"/>
    <w:rsid w:val="001C6447"/>
    <w:rsid w:val="001C6A24"/>
    <w:rsid w:val="001D58E8"/>
    <w:rsid w:val="001D5A1F"/>
    <w:rsid w:val="001E740E"/>
    <w:rsid w:val="001F03AE"/>
    <w:rsid w:val="001F3A64"/>
    <w:rsid w:val="001F5027"/>
    <w:rsid w:val="001F5184"/>
    <w:rsid w:val="001F78BF"/>
    <w:rsid w:val="002013E6"/>
    <w:rsid w:val="0020479A"/>
    <w:rsid w:val="002061AF"/>
    <w:rsid w:val="002072E3"/>
    <w:rsid w:val="00207337"/>
    <w:rsid w:val="00207A97"/>
    <w:rsid w:val="002107EC"/>
    <w:rsid w:val="00210FB3"/>
    <w:rsid w:val="00213FBF"/>
    <w:rsid w:val="00222A4E"/>
    <w:rsid w:val="00231282"/>
    <w:rsid w:val="00231B78"/>
    <w:rsid w:val="0023515B"/>
    <w:rsid w:val="00240525"/>
    <w:rsid w:val="002408D6"/>
    <w:rsid w:val="00242E81"/>
    <w:rsid w:val="0025129C"/>
    <w:rsid w:val="00251381"/>
    <w:rsid w:val="00252CEB"/>
    <w:rsid w:val="00262D74"/>
    <w:rsid w:val="0026402E"/>
    <w:rsid w:val="00266D41"/>
    <w:rsid w:val="00277AEE"/>
    <w:rsid w:val="00285300"/>
    <w:rsid w:val="00291750"/>
    <w:rsid w:val="0029620C"/>
    <w:rsid w:val="00296243"/>
    <w:rsid w:val="002A0E7B"/>
    <w:rsid w:val="002A50D9"/>
    <w:rsid w:val="002A64BD"/>
    <w:rsid w:val="002A70AA"/>
    <w:rsid w:val="002B2D88"/>
    <w:rsid w:val="002B3F2C"/>
    <w:rsid w:val="002C07E4"/>
    <w:rsid w:val="002C0DAF"/>
    <w:rsid w:val="002C2A50"/>
    <w:rsid w:val="002C2BC5"/>
    <w:rsid w:val="002D278E"/>
    <w:rsid w:val="002D29CF"/>
    <w:rsid w:val="002D5420"/>
    <w:rsid w:val="002E0351"/>
    <w:rsid w:val="002E0D52"/>
    <w:rsid w:val="002E4552"/>
    <w:rsid w:val="002E5A91"/>
    <w:rsid w:val="002F68C7"/>
    <w:rsid w:val="003049ED"/>
    <w:rsid w:val="00306120"/>
    <w:rsid w:val="003062DA"/>
    <w:rsid w:val="003106AC"/>
    <w:rsid w:val="0031337B"/>
    <w:rsid w:val="00313541"/>
    <w:rsid w:val="003138CB"/>
    <w:rsid w:val="00316DCD"/>
    <w:rsid w:val="0032193A"/>
    <w:rsid w:val="00323A4B"/>
    <w:rsid w:val="00324772"/>
    <w:rsid w:val="003247A3"/>
    <w:rsid w:val="00326B32"/>
    <w:rsid w:val="00331CAE"/>
    <w:rsid w:val="003324D6"/>
    <w:rsid w:val="00342E58"/>
    <w:rsid w:val="003520BA"/>
    <w:rsid w:val="00352E4D"/>
    <w:rsid w:val="00353DD2"/>
    <w:rsid w:val="00356DE4"/>
    <w:rsid w:val="00361DE0"/>
    <w:rsid w:val="00363A53"/>
    <w:rsid w:val="0036695D"/>
    <w:rsid w:val="00374E5F"/>
    <w:rsid w:val="00377407"/>
    <w:rsid w:val="00380B0C"/>
    <w:rsid w:val="00384C06"/>
    <w:rsid w:val="00387000"/>
    <w:rsid w:val="00390BB1"/>
    <w:rsid w:val="003975EF"/>
    <w:rsid w:val="003A2FD7"/>
    <w:rsid w:val="003A7E9E"/>
    <w:rsid w:val="003B01BE"/>
    <w:rsid w:val="003B21EC"/>
    <w:rsid w:val="003B4D6E"/>
    <w:rsid w:val="003C11EF"/>
    <w:rsid w:val="003C36F6"/>
    <w:rsid w:val="003C6D6E"/>
    <w:rsid w:val="003C6DA3"/>
    <w:rsid w:val="003D0175"/>
    <w:rsid w:val="003D0F2D"/>
    <w:rsid w:val="003D12C5"/>
    <w:rsid w:val="003D4DF3"/>
    <w:rsid w:val="003D5AB3"/>
    <w:rsid w:val="003D6377"/>
    <w:rsid w:val="003E093F"/>
    <w:rsid w:val="003E3A01"/>
    <w:rsid w:val="003F17E4"/>
    <w:rsid w:val="003F2DE8"/>
    <w:rsid w:val="004007C5"/>
    <w:rsid w:val="00401729"/>
    <w:rsid w:val="00403832"/>
    <w:rsid w:val="004119BD"/>
    <w:rsid w:val="00411D84"/>
    <w:rsid w:val="00413C7C"/>
    <w:rsid w:val="00413CB6"/>
    <w:rsid w:val="00413DC1"/>
    <w:rsid w:val="00414802"/>
    <w:rsid w:val="00414874"/>
    <w:rsid w:val="00415D79"/>
    <w:rsid w:val="00415FAB"/>
    <w:rsid w:val="00416010"/>
    <w:rsid w:val="0041724B"/>
    <w:rsid w:val="0041758B"/>
    <w:rsid w:val="004222CC"/>
    <w:rsid w:val="00423C50"/>
    <w:rsid w:val="0042486D"/>
    <w:rsid w:val="00424A2A"/>
    <w:rsid w:val="0042521F"/>
    <w:rsid w:val="004270E1"/>
    <w:rsid w:val="0043191F"/>
    <w:rsid w:val="0043347C"/>
    <w:rsid w:val="0044192E"/>
    <w:rsid w:val="004507AA"/>
    <w:rsid w:val="00454191"/>
    <w:rsid w:val="00457C33"/>
    <w:rsid w:val="00462FF0"/>
    <w:rsid w:val="00463AD8"/>
    <w:rsid w:val="00466D1D"/>
    <w:rsid w:val="00467045"/>
    <w:rsid w:val="00467C0A"/>
    <w:rsid w:val="00471A43"/>
    <w:rsid w:val="00472700"/>
    <w:rsid w:val="004749A9"/>
    <w:rsid w:val="00492191"/>
    <w:rsid w:val="00492662"/>
    <w:rsid w:val="00493A68"/>
    <w:rsid w:val="00497B22"/>
    <w:rsid w:val="004A0AF1"/>
    <w:rsid w:val="004A4B1B"/>
    <w:rsid w:val="004B0DC0"/>
    <w:rsid w:val="004B1B2A"/>
    <w:rsid w:val="004B6404"/>
    <w:rsid w:val="004C6D33"/>
    <w:rsid w:val="004C71A0"/>
    <w:rsid w:val="004D31BA"/>
    <w:rsid w:val="004D561B"/>
    <w:rsid w:val="004E5784"/>
    <w:rsid w:val="004E762A"/>
    <w:rsid w:val="004F7C43"/>
    <w:rsid w:val="00501FE3"/>
    <w:rsid w:val="0050271D"/>
    <w:rsid w:val="0050570C"/>
    <w:rsid w:val="005101D0"/>
    <w:rsid w:val="0051128C"/>
    <w:rsid w:val="00511A3D"/>
    <w:rsid w:val="005125B7"/>
    <w:rsid w:val="00516A76"/>
    <w:rsid w:val="00517D7A"/>
    <w:rsid w:val="0052181D"/>
    <w:rsid w:val="00527513"/>
    <w:rsid w:val="0053091E"/>
    <w:rsid w:val="00535210"/>
    <w:rsid w:val="005362A2"/>
    <w:rsid w:val="005405E9"/>
    <w:rsid w:val="00542731"/>
    <w:rsid w:val="005435DB"/>
    <w:rsid w:val="00551406"/>
    <w:rsid w:val="005546DC"/>
    <w:rsid w:val="00555D39"/>
    <w:rsid w:val="00557D3B"/>
    <w:rsid w:val="005609F2"/>
    <w:rsid w:val="005617A9"/>
    <w:rsid w:val="00572A69"/>
    <w:rsid w:val="00576533"/>
    <w:rsid w:val="00585551"/>
    <w:rsid w:val="00586BA1"/>
    <w:rsid w:val="005904CF"/>
    <w:rsid w:val="005915DA"/>
    <w:rsid w:val="00594FF9"/>
    <w:rsid w:val="005A2181"/>
    <w:rsid w:val="005A6282"/>
    <w:rsid w:val="005A7407"/>
    <w:rsid w:val="005A7EDE"/>
    <w:rsid w:val="005B20E4"/>
    <w:rsid w:val="005B32B0"/>
    <w:rsid w:val="005B4C88"/>
    <w:rsid w:val="005B65D7"/>
    <w:rsid w:val="005C49C1"/>
    <w:rsid w:val="005D6A79"/>
    <w:rsid w:val="005D7DC3"/>
    <w:rsid w:val="005E0C9D"/>
    <w:rsid w:val="005E4199"/>
    <w:rsid w:val="005F032B"/>
    <w:rsid w:val="005F180E"/>
    <w:rsid w:val="005F1C1B"/>
    <w:rsid w:val="005F29B8"/>
    <w:rsid w:val="005F6640"/>
    <w:rsid w:val="005F6B80"/>
    <w:rsid w:val="0060483C"/>
    <w:rsid w:val="00605647"/>
    <w:rsid w:val="006059F1"/>
    <w:rsid w:val="00615624"/>
    <w:rsid w:val="00615A08"/>
    <w:rsid w:val="00616F01"/>
    <w:rsid w:val="00617ADC"/>
    <w:rsid w:val="006200C8"/>
    <w:rsid w:val="00623F01"/>
    <w:rsid w:val="00633E89"/>
    <w:rsid w:val="006350C8"/>
    <w:rsid w:val="00637112"/>
    <w:rsid w:val="00637208"/>
    <w:rsid w:val="00637F7D"/>
    <w:rsid w:val="00647D20"/>
    <w:rsid w:val="00650E56"/>
    <w:rsid w:val="00651910"/>
    <w:rsid w:val="00652E3B"/>
    <w:rsid w:val="006560EF"/>
    <w:rsid w:val="00660768"/>
    <w:rsid w:val="006638A0"/>
    <w:rsid w:val="0066484F"/>
    <w:rsid w:val="00664D03"/>
    <w:rsid w:val="00665E86"/>
    <w:rsid w:val="00671BD5"/>
    <w:rsid w:val="006758A5"/>
    <w:rsid w:val="00680E9E"/>
    <w:rsid w:val="00683E2E"/>
    <w:rsid w:val="006860ED"/>
    <w:rsid w:val="00695063"/>
    <w:rsid w:val="006A262A"/>
    <w:rsid w:val="006A5D60"/>
    <w:rsid w:val="006A6D64"/>
    <w:rsid w:val="006B6EF3"/>
    <w:rsid w:val="006C40DE"/>
    <w:rsid w:val="006C655D"/>
    <w:rsid w:val="006C72ED"/>
    <w:rsid w:val="006D2CB7"/>
    <w:rsid w:val="006E4C6B"/>
    <w:rsid w:val="006E7510"/>
    <w:rsid w:val="006F6A80"/>
    <w:rsid w:val="00705279"/>
    <w:rsid w:val="00706F25"/>
    <w:rsid w:val="00707314"/>
    <w:rsid w:val="00711DAF"/>
    <w:rsid w:val="007163ED"/>
    <w:rsid w:val="00717005"/>
    <w:rsid w:val="00720073"/>
    <w:rsid w:val="0072054E"/>
    <w:rsid w:val="00721806"/>
    <w:rsid w:val="00730E14"/>
    <w:rsid w:val="00731E66"/>
    <w:rsid w:val="0073287F"/>
    <w:rsid w:val="00735229"/>
    <w:rsid w:val="007375E6"/>
    <w:rsid w:val="00737C58"/>
    <w:rsid w:val="00740D82"/>
    <w:rsid w:val="00740D9F"/>
    <w:rsid w:val="00751FCA"/>
    <w:rsid w:val="00753ED9"/>
    <w:rsid w:val="00756E59"/>
    <w:rsid w:val="00762DCB"/>
    <w:rsid w:val="00763425"/>
    <w:rsid w:val="0076452F"/>
    <w:rsid w:val="00774837"/>
    <w:rsid w:val="00781842"/>
    <w:rsid w:val="00781C09"/>
    <w:rsid w:val="00783558"/>
    <w:rsid w:val="0078361C"/>
    <w:rsid w:val="00785A97"/>
    <w:rsid w:val="0079208E"/>
    <w:rsid w:val="007A534E"/>
    <w:rsid w:val="007B3B5D"/>
    <w:rsid w:val="007B6D18"/>
    <w:rsid w:val="007C014D"/>
    <w:rsid w:val="007C030B"/>
    <w:rsid w:val="007C15C2"/>
    <w:rsid w:val="007D303E"/>
    <w:rsid w:val="007D3961"/>
    <w:rsid w:val="007D4D50"/>
    <w:rsid w:val="007E5513"/>
    <w:rsid w:val="007E724F"/>
    <w:rsid w:val="007F2F63"/>
    <w:rsid w:val="007F3461"/>
    <w:rsid w:val="007F4D8B"/>
    <w:rsid w:val="007F5E8B"/>
    <w:rsid w:val="007F5FFA"/>
    <w:rsid w:val="008000A6"/>
    <w:rsid w:val="00811FC0"/>
    <w:rsid w:val="008126C0"/>
    <w:rsid w:val="00814CDD"/>
    <w:rsid w:val="00821BCD"/>
    <w:rsid w:val="00822549"/>
    <w:rsid w:val="008238BD"/>
    <w:rsid w:val="00825A67"/>
    <w:rsid w:val="00830C4B"/>
    <w:rsid w:val="0083345A"/>
    <w:rsid w:val="0083611C"/>
    <w:rsid w:val="00840B31"/>
    <w:rsid w:val="008502E2"/>
    <w:rsid w:val="00853D63"/>
    <w:rsid w:val="00860B3A"/>
    <w:rsid w:val="00864089"/>
    <w:rsid w:val="008655E8"/>
    <w:rsid w:val="00867CF8"/>
    <w:rsid w:val="00870656"/>
    <w:rsid w:val="00870769"/>
    <w:rsid w:val="00875BCD"/>
    <w:rsid w:val="00880136"/>
    <w:rsid w:val="008830D9"/>
    <w:rsid w:val="00897331"/>
    <w:rsid w:val="008979FA"/>
    <w:rsid w:val="008A17FA"/>
    <w:rsid w:val="008A2348"/>
    <w:rsid w:val="008A2D76"/>
    <w:rsid w:val="008B2351"/>
    <w:rsid w:val="008B67DD"/>
    <w:rsid w:val="008C0260"/>
    <w:rsid w:val="008C7E9D"/>
    <w:rsid w:val="008D1F4F"/>
    <w:rsid w:val="008D2DBE"/>
    <w:rsid w:val="008D3347"/>
    <w:rsid w:val="008D49D5"/>
    <w:rsid w:val="008E2D8A"/>
    <w:rsid w:val="008E6CD2"/>
    <w:rsid w:val="008F2D36"/>
    <w:rsid w:val="008F4D06"/>
    <w:rsid w:val="008F4FEB"/>
    <w:rsid w:val="008F6E6A"/>
    <w:rsid w:val="00903A76"/>
    <w:rsid w:val="00906D88"/>
    <w:rsid w:val="00914181"/>
    <w:rsid w:val="00917A15"/>
    <w:rsid w:val="00922920"/>
    <w:rsid w:val="00931C5F"/>
    <w:rsid w:val="009327B1"/>
    <w:rsid w:val="00933325"/>
    <w:rsid w:val="009360BF"/>
    <w:rsid w:val="00946EA1"/>
    <w:rsid w:val="00947628"/>
    <w:rsid w:val="00947F69"/>
    <w:rsid w:val="0095004D"/>
    <w:rsid w:val="00950095"/>
    <w:rsid w:val="00952275"/>
    <w:rsid w:val="00955143"/>
    <w:rsid w:val="00955BB3"/>
    <w:rsid w:val="0095683E"/>
    <w:rsid w:val="00960968"/>
    <w:rsid w:val="009648BB"/>
    <w:rsid w:val="00964BCF"/>
    <w:rsid w:val="009660AE"/>
    <w:rsid w:val="009716F9"/>
    <w:rsid w:val="009722DB"/>
    <w:rsid w:val="0097419B"/>
    <w:rsid w:val="00974C7D"/>
    <w:rsid w:val="00977CA9"/>
    <w:rsid w:val="00981189"/>
    <w:rsid w:val="00985041"/>
    <w:rsid w:val="00985E22"/>
    <w:rsid w:val="00990E54"/>
    <w:rsid w:val="0099373B"/>
    <w:rsid w:val="00995AAB"/>
    <w:rsid w:val="009A2F14"/>
    <w:rsid w:val="009B52E1"/>
    <w:rsid w:val="009B70EE"/>
    <w:rsid w:val="009B7730"/>
    <w:rsid w:val="009D172A"/>
    <w:rsid w:val="009D5066"/>
    <w:rsid w:val="009E1C77"/>
    <w:rsid w:val="009E67EC"/>
    <w:rsid w:val="009E7A4F"/>
    <w:rsid w:val="009F1249"/>
    <w:rsid w:val="009F313A"/>
    <w:rsid w:val="009F661D"/>
    <w:rsid w:val="00A104C4"/>
    <w:rsid w:val="00A117DE"/>
    <w:rsid w:val="00A12C14"/>
    <w:rsid w:val="00A27F96"/>
    <w:rsid w:val="00A321F9"/>
    <w:rsid w:val="00A32B5F"/>
    <w:rsid w:val="00A33A57"/>
    <w:rsid w:val="00A47E01"/>
    <w:rsid w:val="00A5741C"/>
    <w:rsid w:val="00A57F71"/>
    <w:rsid w:val="00A6332C"/>
    <w:rsid w:val="00A63757"/>
    <w:rsid w:val="00A63E00"/>
    <w:rsid w:val="00A7117C"/>
    <w:rsid w:val="00A74C07"/>
    <w:rsid w:val="00A77938"/>
    <w:rsid w:val="00A81281"/>
    <w:rsid w:val="00A823CF"/>
    <w:rsid w:val="00A83BE5"/>
    <w:rsid w:val="00A83C48"/>
    <w:rsid w:val="00A924FF"/>
    <w:rsid w:val="00A92CD9"/>
    <w:rsid w:val="00A936AF"/>
    <w:rsid w:val="00A939C2"/>
    <w:rsid w:val="00A96AD5"/>
    <w:rsid w:val="00AA4292"/>
    <w:rsid w:val="00AA4738"/>
    <w:rsid w:val="00AB0D4F"/>
    <w:rsid w:val="00AB4DA7"/>
    <w:rsid w:val="00AB5B08"/>
    <w:rsid w:val="00AB6A89"/>
    <w:rsid w:val="00AB7E3C"/>
    <w:rsid w:val="00AC0302"/>
    <w:rsid w:val="00AC29C9"/>
    <w:rsid w:val="00AC76DC"/>
    <w:rsid w:val="00AD143E"/>
    <w:rsid w:val="00AD3249"/>
    <w:rsid w:val="00AD5F2A"/>
    <w:rsid w:val="00AE345F"/>
    <w:rsid w:val="00AE34E6"/>
    <w:rsid w:val="00AF3679"/>
    <w:rsid w:val="00AF4575"/>
    <w:rsid w:val="00AF47EA"/>
    <w:rsid w:val="00B055E5"/>
    <w:rsid w:val="00B05C5E"/>
    <w:rsid w:val="00B071C6"/>
    <w:rsid w:val="00B11A66"/>
    <w:rsid w:val="00B15BE8"/>
    <w:rsid w:val="00B172F3"/>
    <w:rsid w:val="00B17F09"/>
    <w:rsid w:val="00B24157"/>
    <w:rsid w:val="00B41D7B"/>
    <w:rsid w:val="00B44BF7"/>
    <w:rsid w:val="00B456D0"/>
    <w:rsid w:val="00B45757"/>
    <w:rsid w:val="00B6172E"/>
    <w:rsid w:val="00B61B0D"/>
    <w:rsid w:val="00B6210E"/>
    <w:rsid w:val="00B674F5"/>
    <w:rsid w:val="00B71891"/>
    <w:rsid w:val="00B76CCD"/>
    <w:rsid w:val="00B82145"/>
    <w:rsid w:val="00B83E50"/>
    <w:rsid w:val="00B90E24"/>
    <w:rsid w:val="00B96AF3"/>
    <w:rsid w:val="00B96B09"/>
    <w:rsid w:val="00BA2795"/>
    <w:rsid w:val="00BB116C"/>
    <w:rsid w:val="00BB3311"/>
    <w:rsid w:val="00BB57A6"/>
    <w:rsid w:val="00BC3332"/>
    <w:rsid w:val="00BC54C5"/>
    <w:rsid w:val="00BC5C97"/>
    <w:rsid w:val="00BC7261"/>
    <w:rsid w:val="00BD1D82"/>
    <w:rsid w:val="00BD2659"/>
    <w:rsid w:val="00BD2F00"/>
    <w:rsid w:val="00BD3BA7"/>
    <w:rsid w:val="00BD46CC"/>
    <w:rsid w:val="00BD76AF"/>
    <w:rsid w:val="00BE0743"/>
    <w:rsid w:val="00BE1AC7"/>
    <w:rsid w:val="00BE2782"/>
    <w:rsid w:val="00BE27FA"/>
    <w:rsid w:val="00BE4871"/>
    <w:rsid w:val="00BF6923"/>
    <w:rsid w:val="00BF76E5"/>
    <w:rsid w:val="00BF7909"/>
    <w:rsid w:val="00C00AA5"/>
    <w:rsid w:val="00C07C87"/>
    <w:rsid w:val="00C10583"/>
    <w:rsid w:val="00C10F1E"/>
    <w:rsid w:val="00C119C2"/>
    <w:rsid w:val="00C16554"/>
    <w:rsid w:val="00C17F46"/>
    <w:rsid w:val="00C20331"/>
    <w:rsid w:val="00C31322"/>
    <w:rsid w:val="00C34432"/>
    <w:rsid w:val="00C36A6B"/>
    <w:rsid w:val="00C45F94"/>
    <w:rsid w:val="00C5775F"/>
    <w:rsid w:val="00C57A14"/>
    <w:rsid w:val="00C64781"/>
    <w:rsid w:val="00C70215"/>
    <w:rsid w:val="00C8051E"/>
    <w:rsid w:val="00C805BC"/>
    <w:rsid w:val="00C82860"/>
    <w:rsid w:val="00C82AE5"/>
    <w:rsid w:val="00C920EE"/>
    <w:rsid w:val="00CA1E31"/>
    <w:rsid w:val="00CA22C3"/>
    <w:rsid w:val="00CA52C3"/>
    <w:rsid w:val="00CA5320"/>
    <w:rsid w:val="00CB1D43"/>
    <w:rsid w:val="00CB503D"/>
    <w:rsid w:val="00CB6338"/>
    <w:rsid w:val="00CB737F"/>
    <w:rsid w:val="00CB79C6"/>
    <w:rsid w:val="00CC278F"/>
    <w:rsid w:val="00CC53D1"/>
    <w:rsid w:val="00CD1F89"/>
    <w:rsid w:val="00CD437D"/>
    <w:rsid w:val="00CD73E4"/>
    <w:rsid w:val="00CE5D8A"/>
    <w:rsid w:val="00CE6E0C"/>
    <w:rsid w:val="00CF20D6"/>
    <w:rsid w:val="00CF2DA1"/>
    <w:rsid w:val="00CF7599"/>
    <w:rsid w:val="00D00705"/>
    <w:rsid w:val="00D12BF6"/>
    <w:rsid w:val="00D12D0D"/>
    <w:rsid w:val="00D13701"/>
    <w:rsid w:val="00D14018"/>
    <w:rsid w:val="00D24A56"/>
    <w:rsid w:val="00D27291"/>
    <w:rsid w:val="00D359E4"/>
    <w:rsid w:val="00D36BF2"/>
    <w:rsid w:val="00D415E6"/>
    <w:rsid w:val="00D41C5F"/>
    <w:rsid w:val="00D436FE"/>
    <w:rsid w:val="00D52CA8"/>
    <w:rsid w:val="00D5470C"/>
    <w:rsid w:val="00D61D34"/>
    <w:rsid w:val="00D636BA"/>
    <w:rsid w:val="00D63752"/>
    <w:rsid w:val="00D64747"/>
    <w:rsid w:val="00D72154"/>
    <w:rsid w:val="00D81DFE"/>
    <w:rsid w:val="00D9570B"/>
    <w:rsid w:val="00DA0D0B"/>
    <w:rsid w:val="00DA178C"/>
    <w:rsid w:val="00DA3A8B"/>
    <w:rsid w:val="00DB0E8F"/>
    <w:rsid w:val="00DB21E7"/>
    <w:rsid w:val="00DB418B"/>
    <w:rsid w:val="00DB712A"/>
    <w:rsid w:val="00DB714E"/>
    <w:rsid w:val="00DD40F5"/>
    <w:rsid w:val="00DE01D9"/>
    <w:rsid w:val="00DE0A86"/>
    <w:rsid w:val="00DE3B1B"/>
    <w:rsid w:val="00DE3BE7"/>
    <w:rsid w:val="00DF2C03"/>
    <w:rsid w:val="00DF4A66"/>
    <w:rsid w:val="00DF4B6E"/>
    <w:rsid w:val="00DF5CB5"/>
    <w:rsid w:val="00DF7728"/>
    <w:rsid w:val="00E006A4"/>
    <w:rsid w:val="00E01A2E"/>
    <w:rsid w:val="00E03754"/>
    <w:rsid w:val="00E10A76"/>
    <w:rsid w:val="00E1107F"/>
    <w:rsid w:val="00E13B4D"/>
    <w:rsid w:val="00E15065"/>
    <w:rsid w:val="00E214A7"/>
    <w:rsid w:val="00E22CE4"/>
    <w:rsid w:val="00E22E9E"/>
    <w:rsid w:val="00E2669E"/>
    <w:rsid w:val="00E34FEF"/>
    <w:rsid w:val="00E3551C"/>
    <w:rsid w:val="00E55026"/>
    <w:rsid w:val="00E577DA"/>
    <w:rsid w:val="00E64326"/>
    <w:rsid w:val="00E65879"/>
    <w:rsid w:val="00E67D52"/>
    <w:rsid w:val="00E842BA"/>
    <w:rsid w:val="00E861FB"/>
    <w:rsid w:val="00E87D1C"/>
    <w:rsid w:val="00E95587"/>
    <w:rsid w:val="00EB6429"/>
    <w:rsid w:val="00EC2DA8"/>
    <w:rsid w:val="00EC4596"/>
    <w:rsid w:val="00EC494A"/>
    <w:rsid w:val="00ED024F"/>
    <w:rsid w:val="00ED20B4"/>
    <w:rsid w:val="00EE247B"/>
    <w:rsid w:val="00EE2687"/>
    <w:rsid w:val="00EE5C3E"/>
    <w:rsid w:val="00EF20BE"/>
    <w:rsid w:val="00EF53AF"/>
    <w:rsid w:val="00F01CE3"/>
    <w:rsid w:val="00F1119D"/>
    <w:rsid w:val="00F1132D"/>
    <w:rsid w:val="00F170BE"/>
    <w:rsid w:val="00F23546"/>
    <w:rsid w:val="00F31E0A"/>
    <w:rsid w:val="00F33540"/>
    <w:rsid w:val="00F35518"/>
    <w:rsid w:val="00F37840"/>
    <w:rsid w:val="00F470C1"/>
    <w:rsid w:val="00F55A2D"/>
    <w:rsid w:val="00F561D4"/>
    <w:rsid w:val="00F602B5"/>
    <w:rsid w:val="00F657C2"/>
    <w:rsid w:val="00F727F1"/>
    <w:rsid w:val="00F75072"/>
    <w:rsid w:val="00F806CC"/>
    <w:rsid w:val="00F83173"/>
    <w:rsid w:val="00F842BB"/>
    <w:rsid w:val="00F84DF5"/>
    <w:rsid w:val="00F85DB7"/>
    <w:rsid w:val="00F942D4"/>
    <w:rsid w:val="00FA129F"/>
    <w:rsid w:val="00FA1AEA"/>
    <w:rsid w:val="00FA1E3C"/>
    <w:rsid w:val="00FA4E8F"/>
    <w:rsid w:val="00FB507E"/>
    <w:rsid w:val="00FB6075"/>
    <w:rsid w:val="00FC4991"/>
    <w:rsid w:val="00FC57BA"/>
    <w:rsid w:val="00FD14B7"/>
    <w:rsid w:val="00FD5C9E"/>
    <w:rsid w:val="00FE01D6"/>
    <w:rsid w:val="00FE181B"/>
    <w:rsid w:val="00FE5EDC"/>
    <w:rsid w:val="00FE7CA0"/>
    <w:rsid w:val="00FF1120"/>
    <w:rsid w:val="00FF1851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o:colormru v:ext="edit" colors="#006b7e"/>
    </o:shapedefaults>
    <o:shapelayout v:ext="edit">
      <o:idmap v:ext="edit" data="1"/>
    </o:shapelayout>
  </w:shapeDefaults>
  <w:decimalSymbol w:val="."/>
  <w:listSeparator w:val=","/>
  <w14:docId w14:val="041EE261"/>
  <w15:docId w15:val="{5A772F2B-1AC5-46A2-9795-8F3640F7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5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6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rsid w:val="00A63E00"/>
    <w:pPr>
      <w:autoSpaceDE w:val="0"/>
      <w:autoSpaceDN w:val="0"/>
      <w:adjustRightInd w:val="0"/>
      <w:ind w:left="-1440"/>
    </w:pPr>
    <w:rPr>
      <w:sz w:val="24"/>
      <w:szCs w:val="24"/>
    </w:rPr>
  </w:style>
  <w:style w:type="paragraph" w:customStyle="1" w:styleId="1AutoList1">
    <w:name w:val="1AutoList1"/>
    <w:rsid w:val="00A63E00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</w:rPr>
  </w:style>
  <w:style w:type="paragraph" w:customStyle="1" w:styleId="2AutoList1">
    <w:name w:val="2AutoList1"/>
    <w:rsid w:val="00A63E00"/>
    <w:pPr>
      <w:tabs>
        <w:tab w:val="left" w:pos="720"/>
        <w:tab w:val="left" w:pos="1440"/>
      </w:tabs>
      <w:autoSpaceDE w:val="0"/>
      <w:autoSpaceDN w:val="0"/>
      <w:adjustRightInd w:val="0"/>
      <w:ind w:left="1440" w:hanging="720"/>
    </w:pPr>
    <w:rPr>
      <w:sz w:val="24"/>
      <w:szCs w:val="24"/>
    </w:rPr>
  </w:style>
  <w:style w:type="paragraph" w:styleId="BalloonText">
    <w:name w:val="Balloon Text"/>
    <w:basedOn w:val="Normal"/>
    <w:semiHidden/>
    <w:rsid w:val="009722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32B"/>
    <w:pPr>
      <w:ind w:left="720"/>
    </w:pPr>
  </w:style>
  <w:style w:type="paragraph" w:styleId="Header">
    <w:name w:val="header"/>
    <w:basedOn w:val="Normal"/>
    <w:link w:val="HeaderChar"/>
    <w:rsid w:val="00036B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36B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6B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B62"/>
    <w:rPr>
      <w:sz w:val="24"/>
      <w:szCs w:val="24"/>
    </w:rPr>
  </w:style>
  <w:style w:type="character" w:styleId="Hyperlink">
    <w:name w:val="Hyperlink"/>
    <w:basedOn w:val="DefaultParagraphFont"/>
    <w:unhideWhenUsed/>
    <w:rsid w:val="00BA2795"/>
    <w:rPr>
      <w:color w:val="006B7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4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0A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D1F4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59E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23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990596162?pwd=K7nY5v5bcloqN31jCVxuGOr49Y3znO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ase@ingham.org" TargetMode="External"/><Relationship Id="rId2" Type="http://schemas.openxmlformats.org/officeDocument/2006/relationships/hyperlink" Target="http://www.inghamlandbank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ase\Desktop\Letterhead%20rev%20Aug2018.dotx" TargetMode="External"/></Relationships>
</file>

<file path=word/theme/theme1.xml><?xml version="1.0" encoding="utf-8"?>
<a:theme xmlns:a="http://schemas.openxmlformats.org/drawingml/2006/main" name="Land Bank">
  <a:themeElements>
    <a:clrScheme name="Land Bank">
      <a:dk1>
        <a:srgbClr val="262626"/>
      </a:dk1>
      <a:lt1>
        <a:srgbClr val="EBEBEB"/>
      </a:lt1>
      <a:dk2>
        <a:srgbClr val="525252"/>
      </a:dk2>
      <a:lt2>
        <a:srgbClr val="FFFFFF"/>
      </a:lt2>
      <a:accent1>
        <a:srgbClr val="006B7E"/>
      </a:accent1>
      <a:accent2>
        <a:srgbClr val="85BA3A"/>
      </a:accent2>
      <a:accent3>
        <a:srgbClr val="EB6324"/>
      </a:accent3>
      <a:accent4>
        <a:srgbClr val="FFFFFF"/>
      </a:accent4>
      <a:accent5>
        <a:srgbClr val="FFFFFF"/>
      </a:accent5>
      <a:accent6>
        <a:srgbClr val="FFFFFF"/>
      </a:accent6>
      <a:hlink>
        <a:srgbClr val="006B7E"/>
      </a:hlink>
      <a:folHlink>
        <a:srgbClr val="525252"/>
      </a:folHlink>
    </a:clrScheme>
    <a:fontScheme name="Land Bank">
      <a:majorFont>
        <a:latin typeface="Klinic Slab 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D2FD-BD8A-4EB9-8526-381FF431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rev Aug2018</Template>
  <TotalTime>2168</TotalTime>
  <Pages>1</Pages>
  <Words>202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IC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Roxanne L. Case</dc:creator>
  <cp:lastModifiedBy>Roxanne Case</cp:lastModifiedBy>
  <cp:revision>88</cp:revision>
  <cp:lastPrinted>2023-11-14T15:57:00Z</cp:lastPrinted>
  <dcterms:created xsi:type="dcterms:W3CDTF">2020-10-14T17:04:00Z</dcterms:created>
  <dcterms:modified xsi:type="dcterms:W3CDTF">2025-01-19T22:57:00Z</dcterms:modified>
</cp:coreProperties>
</file>