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A66FF" w14:textId="77777777" w:rsidR="00896653" w:rsidRPr="00DB2054" w:rsidRDefault="00896653" w:rsidP="00896653">
      <w:pPr>
        <w:pStyle w:val="ADANote"/>
      </w:pPr>
      <w:r w:rsidRPr="00DB2054">
        <w:drawing>
          <wp:inline distT="0" distB="0" distL="0" distR="0" wp14:anchorId="554F66B1" wp14:editId="622375EE">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2"/>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72DE39D2" w14:textId="77777777" w:rsidR="00E47162" w:rsidRPr="00A37954" w:rsidRDefault="003B5436" w:rsidP="00BC67AB">
      <w:pPr>
        <w:pStyle w:val="FormTitle14ptBld"/>
        <w:rPr>
          <w:rStyle w:val="Strong"/>
        </w:rPr>
      </w:pPr>
      <w:r>
        <w:rPr>
          <w:rStyle w:val="Strong"/>
        </w:rPr>
        <w:t>dhs-1929</w:t>
      </w:r>
      <w:r w:rsidR="003E6014">
        <w:rPr>
          <w:rStyle w:val="Strong"/>
        </w:rPr>
        <w:t xml:space="preserve">, </w:t>
      </w:r>
      <w:r>
        <w:rPr>
          <w:rStyle w:val="Strong"/>
        </w:rPr>
        <w:t>central registry clearance request</w:t>
      </w:r>
    </w:p>
    <w:p w14:paraId="525D30CA" w14:textId="77777777" w:rsidR="00BC67AB" w:rsidRDefault="00BC67AB" w:rsidP="002673AA">
      <w:pPr>
        <w:pStyle w:val="FormTitle13pt"/>
      </w:pPr>
      <w:r>
        <w:t>Michigan Department of Health and Human Services</w:t>
      </w:r>
    </w:p>
    <w:p w14:paraId="5C2586D4" w14:textId="77777777" w:rsidR="00F973ED" w:rsidRDefault="00F973ED" w:rsidP="005139BE">
      <w:pPr>
        <w:pStyle w:val="FormTitle12pt"/>
        <w:spacing w:after="240"/>
      </w:pPr>
      <w:r>
        <w:t>(Rev</w:t>
      </w:r>
      <w:r w:rsidR="003E6014">
        <w:t xml:space="preserve">ised </w:t>
      </w:r>
      <w:r w:rsidR="00EC4B6E">
        <w:t>5</w:t>
      </w:r>
      <w:r w:rsidR="009303BE">
        <w:t>-23</w:t>
      </w:r>
      <w:r>
        <w:t>)</w:t>
      </w:r>
    </w:p>
    <w:tbl>
      <w:tblPr>
        <w:tblStyle w:val="TableGrid"/>
        <w:tblW w:w="0" w:type="auto"/>
        <w:tblInd w:w="267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Caption w:val="Place Copy Phote ID Here or Attach a Separate Page"/>
        <w:tblDescription w:val="Place Copy Phote ID Here or Attach a Separate Page"/>
      </w:tblPr>
      <w:tblGrid>
        <w:gridCol w:w="5940"/>
      </w:tblGrid>
      <w:tr w:rsidR="003B5436" w14:paraId="6CDFF1E7" w14:textId="77777777" w:rsidTr="002C00BB">
        <w:trPr>
          <w:trHeight w:hRule="exact" w:val="2880"/>
        </w:trPr>
        <w:tc>
          <w:tcPr>
            <w:tcW w:w="5940" w:type="dxa"/>
            <w:vAlign w:val="center"/>
          </w:tcPr>
          <w:p w14:paraId="26B25DDE" w14:textId="77777777" w:rsidR="003B5436" w:rsidRDefault="003B5436" w:rsidP="002C00BB">
            <w:pPr>
              <w:pStyle w:val="FormTitle14ptBld"/>
              <w:spacing w:after="240"/>
              <w:rPr>
                <w:rStyle w:val="Strong"/>
              </w:rPr>
            </w:pPr>
            <w:r>
              <w:rPr>
                <w:rStyle w:val="Strong"/>
              </w:rPr>
              <w:t>Copy Photo ID Here</w:t>
            </w:r>
          </w:p>
          <w:p w14:paraId="23C7C1E0" w14:textId="77777777" w:rsidR="003B5436" w:rsidRDefault="003B5436" w:rsidP="002C00BB">
            <w:pPr>
              <w:pStyle w:val="FormTitle14ptBld"/>
              <w:spacing w:after="240"/>
              <w:rPr>
                <w:rStyle w:val="Strong"/>
              </w:rPr>
            </w:pPr>
            <w:r>
              <w:rPr>
                <w:rStyle w:val="Strong"/>
              </w:rPr>
              <w:t>or</w:t>
            </w:r>
          </w:p>
          <w:p w14:paraId="41657901" w14:textId="77777777" w:rsidR="003B5436" w:rsidRPr="003B5436" w:rsidRDefault="003B5436" w:rsidP="002C00BB">
            <w:pPr>
              <w:pStyle w:val="FormTitle14ptBld"/>
              <w:spacing w:after="240"/>
              <w:rPr>
                <w:rStyle w:val="Strong"/>
              </w:rPr>
            </w:pPr>
            <w:r>
              <w:rPr>
                <w:rStyle w:val="Strong"/>
              </w:rPr>
              <w:t>Attach a Separate Page</w:t>
            </w:r>
          </w:p>
        </w:tc>
      </w:tr>
    </w:tbl>
    <w:p w14:paraId="66502340" w14:textId="77777777" w:rsidR="007711AE" w:rsidRPr="00394DB1" w:rsidRDefault="007711AE" w:rsidP="005139BE">
      <w:pPr>
        <w:pStyle w:val="SectionHeading"/>
        <w:spacing w:before="120" w:after="0"/>
        <w:ind w:left="-29" w:right="-43"/>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711AE" w14:paraId="66E19C6F" w14:textId="77777777" w:rsidTr="00B737A9">
        <w:trPr>
          <w:trHeight w:hRule="exact" w:val="48"/>
        </w:trPr>
        <w:tc>
          <w:tcPr>
            <w:tcW w:w="11366" w:type="dxa"/>
          </w:tcPr>
          <w:p w14:paraId="2B6543AA" w14:textId="77777777" w:rsidR="007711AE" w:rsidRDefault="007711AE" w:rsidP="00B737A9">
            <w:pPr>
              <w:pStyle w:val="LetterText12pt"/>
            </w:pPr>
          </w:p>
        </w:tc>
      </w:tr>
    </w:tbl>
    <w:p w14:paraId="783B39B1" w14:textId="77777777" w:rsidR="0052568D" w:rsidRDefault="007711AE" w:rsidP="007711AE">
      <w:pPr>
        <w:pStyle w:val="SectionHeading"/>
        <w:rPr>
          <w:rStyle w:val="Strong"/>
        </w:rPr>
        <w:sectPr w:rsidR="0052568D" w:rsidSect="00CC02F9">
          <w:headerReference w:type="even" r:id="rId13"/>
          <w:footerReference w:type="default" r:id="rId14"/>
          <w:headerReference w:type="first" r:id="rId15"/>
          <w:pgSz w:w="12240" w:h="15840"/>
          <w:pgMar w:top="432" w:right="432" w:bottom="432" w:left="432" w:header="0" w:footer="432" w:gutter="0"/>
          <w:cols w:space="720"/>
          <w:formProt w:val="0"/>
          <w:docGrid w:linePitch="360"/>
        </w:sectPr>
      </w:pPr>
      <w:r>
        <w:rPr>
          <w:rStyle w:val="Strong"/>
        </w:rPr>
        <w:t>section 1 – information on person being cleared</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15918" w14:paraId="7D1523DD" w14:textId="77777777" w:rsidTr="00715918">
        <w:trPr>
          <w:trHeight w:hRule="exact" w:val="624"/>
        </w:trPr>
        <w:tc>
          <w:tcPr>
            <w:tcW w:w="11366" w:type="dxa"/>
          </w:tcPr>
          <w:p w14:paraId="132146AC" w14:textId="77777777" w:rsidR="00715918" w:rsidRPr="00F40CD5" w:rsidRDefault="00715918" w:rsidP="00715918">
            <w:pPr>
              <w:pStyle w:val="LetterText12pt"/>
            </w:pPr>
            <w:bookmarkStart w:id="0" w:name="_Hlk118213054"/>
            <w:r w:rsidRPr="00CA79D8">
              <w:t>Name, (First, Middle, Last)</w:t>
            </w:r>
          </w:p>
          <w:p w14:paraId="7EA0E243" w14:textId="77777777" w:rsidR="00715918" w:rsidRDefault="00715918" w:rsidP="00715918">
            <w:pPr>
              <w:pStyle w:val="UserInput12pt"/>
            </w:pPr>
            <w:r w:rsidRPr="002C00BB">
              <w:rPr>
                <w:rFonts w:cs="Courier New"/>
                <w:b/>
                <w:bCs/>
                <w:sz w:val="2"/>
                <w:szCs w:val="2"/>
              </w:rPr>
              <w:fldChar w:fldCharType="begin">
                <w:ffData>
                  <w:name w:val="Text12"/>
                  <w:enabled/>
                  <w:calcOnExit w:val="0"/>
                  <w:textInput>
                    <w:maxLength w:val="1"/>
                  </w:textInput>
                </w:ffData>
              </w:fldChar>
            </w:r>
            <w:r w:rsidRPr="002C00BB">
              <w:rPr>
                <w:rFonts w:cs="Courier New"/>
                <w:b/>
                <w:bCs/>
                <w:sz w:val="2"/>
                <w:szCs w:val="2"/>
              </w:rPr>
              <w:instrText xml:space="preserve"> FORMTEXT </w:instrText>
            </w:r>
            <w:r w:rsidRPr="002C00BB">
              <w:rPr>
                <w:rFonts w:cs="Courier New"/>
                <w:b/>
                <w:bCs/>
                <w:sz w:val="2"/>
                <w:szCs w:val="2"/>
              </w:rPr>
            </w:r>
            <w:r w:rsidRPr="002C00BB">
              <w:rPr>
                <w:rFonts w:cs="Courier New"/>
                <w:b/>
                <w:bCs/>
                <w:sz w:val="2"/>
                <w:szCs w:val="2"/>
              </w:rPr>
              <w:fldChar w:fldCharType="separate"/>
            </w:r>
            <w:r w:rsidRPr="002C00BB">
              <w:rPr>
                <w:rFonts w:cs="Courier New"/>
                <w:b/>
                <w:bCs/>
                <w:noProof/>
                <w:sz w:val="2"/>
                <w:szCs w:val="2"/>
              </w:rPr>
              <w:t> </w:t>
            </w:r>
            <w:r w:rsidRPr="002C00BB">
              <w:rPr>
                <w:rFonts w:cs="Courier New"/>
                <w:b/>
                <w:bCs/>
                <w:sz w:val="2"/>
                <w:szCs w:val="2"/>
              </w:rPr>
              <w:fldChar w:fldCharType="end"/>
            </w:r>
            <w:r w:rsidR="00D03031">
              <w:rPr>
                <w:rStyle w:val="Strong"/>
              </w:rPr>
              <w:fldChar w:fldCharType="begin">
                <w:ffData>
                  <w:name w:val=""/>
                  <w:enabled/>
                  <w:calcOnExit w:val="0"/>
                  <w:statusText w:type="text" w:val="Enter the Name (First, Middle, Last) of the person being cleared"/>
                  <w:textInput>
                    <w:maxLength w:val="77"/>
                  </w:textInput>
                </w:ffData>
              </w:fldChar>
            </w:r>
            <w:r w:rsidR="00D03031">
              <w:rPr>
                <w:rStyle w:val="Strong"/>
              </w:rPr>
              <w:instrText xml:space="preserve"> FORMTEXT </w:instrText>
            </w:r>
            <w:r w:rsidR="00D03031">
              <w:rPr>
                <w:rStyle w:val="Strong"/>
              </w:rPr>
            </w:r>
            <w:r w:rsidR="00D03031">
              <w:rPr>
                <w:rStyle w:val="Strong"/>
              </w:rPr>
              <w:fldChar w:fldCharType="separate"/>
            </w:r>
            <w:r w:rsidR="00D03031">
              <w:rPr>
                <w:rStyle w:val="Strong"/>
                <w:noProof/>
              </w:rPr>
              <w:t> </w:t>
            </w:r>
            <w:r w:rsidR="00D03031">
              <w:rPr>
                <w:rStyle w:val="Strong"/>
                <w:noProof/>
              </w:rPr>
              <w:t> </w:t>
            </w:r>
            <w:r w:rsidR="00D03031">
              <w:rPr>
                <w:rStyle w:val="Strong"/>
                <w:noProof/>
              </w:rPr>
              <w:t> </w:t>
            </w:r>
            <w:r w:rsidR="00D03031">
              <w:rPr>
                <w:rStyle w:val="Strong"/>
                <w:noProof/>
              </w:rPr>
              <w:t> </w:t>
            </w:r>
            <w:r w:rsidR="00D03031">
              <w:rPr>
                <w:rStyle w:val="Strong"/>
                <w:noProof/>
              </w:rPr>
              <w:t> </w:t>
            </w:r>
            <w:r w:rsidR="00D03031">
              <w:rPr>
                <w:rStyle w:val="Strong"/>
              </w:rPr>
              <w:fldChar w:fldCharType="end"/>
            </w:r>
          </w:p>
        </w:tc>
      </w:tr>
    </w:tbl>
    <w:p w14:paraId="2F0DDB7C" w14:textId="77777777" w:rsidR="00715918" w:rsidRPr="00394DB1" w:rsidRDefault="00715918" w:rsidP="0071591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0577AB" w14:paraId="2E6F0DAA" w14:textId="77777777" w:rsidTr="00712B68">
        <w:trPr>
          <w:trHeight w:hRule="exact" w:val="619"/>
        </w:trPr>
        <w:tc>
          <w:tcPr>
            <w:tcW w:w="5688" w:type="dxa"/>
          </w:tcPr>
          <w:bookmarkEnd w:id="0"/>
          <w:p w14:paraId="41A9E3D0" w14:textId="77777777" w:rsidR="000577AB" w:rsidRPr="00F40CD5" w:rsidRDefault="000577AB" w:rsidP="00B737A9">
            <w:pPr>
              <w:pStyle w:val="LetterText12pt"/>
            </w:pPr>
            <w:r>
              <w:t>Maiden Name, Aliases, a</w:t>
            </w:r>
            <w:r w:rsidRPr="00CA79D8">
              <w:t xml:space="preserve">lso </w:t>
            </w:r>
            <w:r>
              <w:t>k</w:t>
            </w:r>
            <w:r w:rsidRPr="00CA79D8">
              <w:t>nown as (A</w:t>
            </w:r>
            <w:r>
              <w:t>.</w:t>
            </w:r>
            <w:r w:rsidRPr="00CA79D8">
              <w:t>K</w:t>
            </w:r>
            <w:r>
              <w:t>.</w:t>
            </w:r>
            <w:r w:rsidRPr="00CA79D8">
              <w:t>A)</w:t>
            </w:r>
          </w:p>
          <w:p w14:paraId="2D956C25" w14:textId="77777777" w:rsidR="000577AB" w:rsidRDefault="00EC4B6E" w:rsidP="00B737A9">
            <w:pPr>
              <w:pStyle w:val="UserInput12pt"/>
            </w:pPr>
            <w:r>
              <w:rPr>
                <w:rStyle w:val="Strong"/>
              </w:rPr>
              <w:fldChar w:fldCharType="begin">
                <w:ffData>
                  <w:name w:val=""/>
                  <w:enabled/>
                  <w:calcOnExit w:val="0"/>
                  <w:statusText w:type="text" w:val="Enter the Maiden Name, Aliases, and also known as name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516" w:type="dxa"/>
          </w:tcPr>
          <w:p w14:paraId="58628927" w14:textId="77777777" w:rsidR="000577AB" w:rsidRPr="00F40CD5" w:rsidRDefault="000577AB" w:rsidP="00B737A9">
            <w:pPr>
              <w:pStyle w:val="LetterText12pt"/>
            </w:pPr>
            <w:r w:rsidRPr="00CA79D8">
              <w:t>Social Security Number</w:t>
            </w:r>
          </w:p>
          <w:p w14:paraId="57348278" w14:textId="77777777" w:rsidR="000577AB" w:rsidRDefault="00EC4B6E" w:rsidP="00B737A9">
            <w:pPr>
              <w:pStyle w:val="UserInput12pt"/>
            </w:pPr>
            <w:r>
              <w:rPr>
                <w:rStyle w:val="Strong"/>
              </w:rPr>
              <w:fldChar w:fldCharType="begin">
                <w:ffData>
                  <w:name w:val=""/>
                  <w:enabled/>
                  <w:calcOnExit w:val="0"/>
                  <w:statusText w:type="text" w:val="Enter the Social Security Number of the person being cleared"/>
                  <w:textInput>
                    <w:maxLength w:val="2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2" w:type="dxa"/>
          </w:tcPr>
          <w:p w14:paraId="147E259D" w14:textId="77777777" w:rsidR="000577AB" w:rsidRPr="00F40CD5" w:rsidRDefault="000577AB" w:rsidP="00B737A9">
            <w:pPr>
              <w:pStyle w:val="LetterText12pt"/>
            </w:pPr>
            <w:r>
              <w:t>Date of Birth</w:t>
            </w:r>
          </w:p>
          <w:p w14:paraId="4675C0B7" w14:textId="77777777" w:rsidR="000577AB" w:rsidRDefault="00EC4B6E" w:rsidP="00B737A9">
            <w:pPr>
              <w:pStyle w:val="UserInput12pt"/>
            </w:pPr>
            <w:r>
              <w:rPr>
                <w:rStyle w:val="Strong"/>
              </w:rPr>
              <w:fldChar w:fldCharType="begin">
                <w:ffData>
                  <w:name w:val=""/>
                  <w:enabled/>
                  <w:calcOnExit w:val="0"/>
                  <w:statusText w:type="text" w:val="Enter the Date of Birth of the person being cleared in the form of MM-DD-YYYY."/>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56BFCC9" w14:textId="77777777" w:rsidR="000577AB"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0577AB" w:rsidRPr="00F40CD5" w14:paraId="769A37BC" w14:textId="77777777" w:rsidTr="00712B68">
        <w:trPr>
          <w:trHeight w:hRule="exact" w:val="624"/>
        </w:trPr>
        <w:tc>
          <w:tcPr>
            <w:tcW w:w="5688" w:type="dxa"/>
          </w:tcPr>
          <w:p w14:paraId="4ACD968B" w14:textId="77777777" w:rsidR="000577AB" w:rsidRPr="00F40CD5" w:rsidRDefault="000577AB" w:rsidP="00B737A9">
            <w:pPr>
              <w:pStyle w:val="LetterText12pt"/>
            </w:pPr>
            <w:r>
              <w:t>Address</w:t>
            </w:r>
          </w:p>
          <w:p w14:paraId="4C151F26" w14:textId="77777777" w:rsidR="000577AB" w:rsidRPr="00F40CD5" w:rsidRDefault="005139BE" w:rsidP="00B737A9">
            <w:pPr>
              <w:pStyle w:val="UserInput12pt"/>
            </w:pPr>
            <w:r>
              <w:rPr>
                <w:rStyle w:val="Strong"/>
              </w:rPr>
              <w:fldChar w:fldCharType="begin">
                <w:ffData>
                  <w:name w:val=""/>
                  <w:enabled/>
                  <w:calcOnExit w:val="0"/>
                  <w:statusText w:type="text" w:val="Enter the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Pr>
          <w:p w14:paraId="6158C7AC" w14:textId="77777777" w:rsidR="000577AB" w:rsidRPr="00F40CD5" w:rsidRDefault="000577AB" w:rsidP="00B737A9">
            <w:pPr>
              <w:pStyle w:val="LetterText12pt"/>
            </w:pPr>
            <w:r>
              <w:t>City</w:t>
            </w:r>
          </w:p>
          <w:p w14:paraId="25F10DA4" w14:textId="77777777" w:rsidR="000577AB" w:rsidRPr="00F40CD5" w:rsidRDefault="005139BE" w:rsidP="00B737A9">
            <w:pPr>
              <w:pStyle w:val="UserInput12pt"/>
            </w:pPr>
            <w:r>
              <w:rPr>
                <w:rStyle w:val="Strong"/>
              </w:rPr>
              <w:fldChar w:fldCharType="begin">
                <w:ffData>
                  <w:name w:val=""/>
                  <w:enabled/>
                  <w:calcOnExit w:val="0"/>
                  <w:statusText w:type="text" w:val="Enter the city name of the person being cleared"/>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Pr>
          <w:p w14:paraId="2BA52598" w14:textId="77777777" w:rsidR="000577AB" w:rsidRPr="00F40CD5" w:rsidRDefault="000577AB" w:rsidP="00B737A9">
            <w:pPr>
              <w:pStyle w:val="LetterText12pt"/>
            </w:pPr>
            <w:r>
              <w:t>State</w:t>
            </w:r>
          </w:p>
          <w:p w14:paraId="79A009F6" w14:textId="77777777" w:rsidR="000577AB" w:rsidRPr="00F40CD5" w:rsidRDefault="005139BE" w:rsidP="00B737A9">
            <w:pPr>
              <w:pStyle w:val="UserInput12pt"/>
            </w:pPr>
            <w:r>
              <w:rPr>
                <w:rStyle w:val="Strong"/>
              </w:rPr>
              <w:fldChar w:fldCharType="begin">
                <w:ffData>
                  <w:name w:val=""/>
                  <w:enabled/>
                  <w:calcOnExit w:val="0"/>
                  <w:statusText w:type="text" w:val="Enter the state name of the person being cleared"/>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1622" w:type="dxa"/>
          </w:tcPr>
          <w:p w14:paraId="0BAB2917" w14:textId="77777777" w:rsidR="000577AB" w:rsidRPr="00F40CD5" w:rsidRDefault="000577AB" w:rsidP="00B737A9">
            <w:pPr>
              <w:pStyle w:val="LetterText12pt"/>
            </w:pPr>
            <w:r>
              <w:t>Zip Code</w:t>
            </w:r>
          </w:p>
          <w:p w14:paraId="4054219C" w14:textId="77777777" w:rsidR="000577AB" w:rsidRPr="00F40CD5" w:rsidRDefault="005139BE" w:rsidP="00B737A9">
            <w:pPr>
              <w:pStyle w:val="UserInput12pt"/>
            </w:pPr>
            <w:r>
              <w:rPr>
                <w:rStyle w:val="Strong"/>
              </w:rPr>
              <w:fldChar w:fldCharType="begin">
                <w:ffData>
                  <w:name w:val="Text11"/>
                  <w:enabled/>
                  <w:calcOnExit w:val="0"/>
                  <w:statusText w:type="text" w:val="Enter the zip code of the person being cleared"/>
                  <w:textInput>
                    <w:maxLength w:val="10"/>
                  </w:textInput>
                </w:ffData>
              </w:fldChar>
            </w:r>
            <w:bookmarkStart w:id="1" w:name="Text1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
          </w:p>
        </w:tc>
      </w:tr>
    </w:tbl>
    <w:p w14:paraId="15590DE0" w14:textId="77777777" w:rsidR="000577AB" w:rsidRPr="00394DB1"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0577AB" w14:paraId="40EAFC05" w14:textId="77777777" w:rsidTr="00712B68">
        <w:trPr>
          <w:trHeight w:hRule="exact" w:val="624"/>
        </w:trPr>
        <w:tc>
          <w:tcPr>
            <w:tcW w:w="5683" w:type="dxa"/>
          </w:tcPr>
          <w:p w14:paraId="1476177B" w14:textId="77777777" w:rsidR="000577AB" w:rsidRPr="00F40CD5" w:rsidRDefault="000577AB" w:rsidP="00B737A9">
            <w:pPr>
              <w:pStyle w:val="LetterText12pt"/>
            </w:pPr>
            <w:r>
              <w:t>Phone Number</w:t>
            </w:r>
          </w:p>
          <w:p w14:paraId="116F79A4" w14:textId="77777777" w:rsidR="000577AB" w:rsidRDefault="005139BE" w:rsidP="00B737A9">
            <w:pPr>
              <w:pStyle w:val="UserInput12pt"/>
            </w:pPr>
            <w:r>
              <w:rPr>
                <w:rStyle w:val="Strong"/>
              </w:rPr>
              <w:fldChar w:fldCharType="begin">
                <w:ffData>
                  <w:name w:val="Text2"/>
                  <w:enabled/>
                  <w:calcOnExit w:val="0"/>
                  <w:statusText w:type="text" w:val="Enter the phone number of the person being cleared"/>
                  <w:textInput>
                    <w:maxLength w:val="38"/>
                  </w:textInput>
                </w:ffData>
              </w:fldChar>
            </w:r>
            <w:bookmarkStart w:id="2" w:name="Text2"/>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
          </w:p>
        </w:tc>
        <w:tc>
          <w:tcPr>
            <w:tcW w:w="5683" w:type="dxa"/>
          </w:tcPr>
          <w:p w14:paraId="7C9A45A4" w14:textId="77777777" w:rsidR="000577AB" w:rsidRDefault="000577AB" w:rsidP="00B737A9">
            <w:pPr>
              <w:pStyle w:val="LetterText12pt"/>
            </w:pPr>
            <w:r>
              <w:t>Email</w:t>
            </w:r>
          </w:p>
          <w:p w14:paraId="456EA634" w14:textId="77777777" w:rsidR="000577AB" w:rsidRDefault="005139BE" w:rsidP="00B737A9">
            <w:pPr>
              <w:pStyle w:val="UserInput12pt"/>
            </w:pPr>
            <w:r>
              <w:rPr>
                <w:rStyle w:val="Strong"/>
              </w:rPr>
              <w:fldChar w:fldCharType="begin">
                <w:ffData>
                  <w:name w:val=""/>
                  <w:enabled/>
                  <w:calcOnExit w:val="0"/>
                  <w:statusText w:type="text" w:val="Enter the Email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1D33192" w14:textId="77777777" w:rsidR="000577AB" w:rsidRPr="00394DB1" w:rsidRDefault="000577AB" w:rsidP="00712B68">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577AB" w14:paraId="157DEA66" w14:textId="77777777" w:rsidTr="00E41B42">
        <w:trPr>
          <w:trHeight w:val="432"/>
        </w:trPr>
        <w:tc>
          <w:tcPr>
            <w:tcW w:w="11366" w:type="dxa"/>
            <w:vAlign w:val="center"/>
          </w:tcPr>
          <w:p w14:paraId="6E217B23" w14:textId="77777777" w:rsidR="007E34BF" w:rsidRDefault="00EC4B6E" w:rsidP="000D2B37">
            <w:pPr>
              <w:pStyle w:val="LetterText12pt"/>
            </w:pPr>
            <w:r>
              <w:fldChar w:fldCharType="begin">
                <w:ffData>
                  <w:name w:val=""/>
                  <w:enabled/>
                  <w:calcOnExit w:val="0"/>
                  <w:statusText w:type="text" w:val="Selet if you would like to pick up your results"/>
                  <w:checkBox>
                    <w:sizeAuto/>
                    <w:default w:val="0"/>
                  </w:checkBox>
                </w:ffData>
              </w:fldChar>
            </w:r>
            <w:r>
              <w:instrText xml:space="preserve"> FORMCHECKBOX </w:instrText>
            </w:r>
            <w:r w:rsidR="00124226">
              <w:fldChar w:fldCharType="separate"/>
            </w:r>
            <w:r>
              <w:fldChar w:fldCharType="end"/>
            </w:r>
            <w:r w:rsidR="007E34BF">
              <w:t xml:space="preserve"> </w:t>
            </w:r>
            <w:r w:rsidR="007E34BF" w:rsidRPr="007E34BF">
              <w:t>I would like to pick up my results in</w:t>
            </w:r>
            <w:r w:rsidR="007E34BF">
              <w:t xml:space="preserve"> </w:t>
            </w:r>
            <w:r w:rsidR="00E41B42">
              <w:rPr>
                <w:rFonts w:ascii="Courier New" w:hAnsi="Courier New" w:cs="Courier New"/>
                <w:b/>
                <w:bCs/>
              </w:rPr>
              <w:fldChar w:fldCharType="begin">
                <w:ffData>
                  <w:name w:val="Text13"/>
                  <w:enabled/>
                  <w:calcOnExit w:val="0"/>
                  <w:statusText w:type="text" w:val="Enter the name of the county (for Michigan Residents Only). "/>
                  <w:textInput>
                    <w:maxLength w:val="77"/>
                  </w:textInput>
                </w:ffData>
              </w:fldChar>
            </w:r>
            <w:bookmarkStart w:id="3" w:name="Text13"/>
            <w:r w:rsidR="00E41B42">
              <w:rPr>
                <w:rFonts w:ascii="Courier New" w:hAnsi="Courier New" w:cs="Courier New"/>
                <w:b/>
                <w:bCs/>
              </w:rPr>
              <w:instrText xml:space="preserve"> FORMTEXT </w:instrText>
            </w:r>
            <w:r w:rsidR="00E41B42">
              <w:rPr>
                <w:rFonts w:ascii="Courier New" w:hAnsi="Courier New" w:cs="Courier New"/>
                <w:b/>
                <w:bCs/>
              </w:rPr>
            </w:r>
            <w:r w:rsidR="00E41B42">
              <w:rPr>
                <w:rFonts w:ascii="Courier New" w:hAnsi="Courier New" w:cs="Courier New"/>
                <w:b/>
                <w:bCs/>
              </w:rPr>
              <w:fldChar w:fldCharType="separate"/>
            </w:r>
            <w:r w:rsidR="00E41B42">
              <w:rPr>
                <w:rFonts w:ascii="Courier New" w:hAnsi="Courier New" w:cs="Courier New"/>
                <w:b/>
                <w:bCs/>
                <w:noProof/>
              </w:rPr>
              <w:t> </w:t>
            </w:r>
            <w:r w:rsidR="00E41B42">
              <w:rPr>
                <w:rFonts w:ascii="Courier New" w:hAnsi="Courier New" w:cs="Courier New"/>
                <w:b/>
                <w:bCs/>
                <w:noProof/>
              </w:rPr>
              <w:t> </w:t>
            </w:r>
            <w:r w:rsidR="00E41B42">
              <w:rPr>
                <w:rFonts w:ascii="Courier New" w:hAnsi="Courier New" w:cs="Courier New"/>
                <w:b/>
                <w:bCs/>
                <w:noProof/>
              </w:rPr>
              <w:t> </w:t>
            </w:r>
            <w:r w:rsidR="00E41B42">
              <w:rPr>
                <w:rFonts w:ascii="Courier New" w:hAnsi="Courier New" w:cs="Courier New"/>
                <w:b/>
                <w:bCs/>
                <w:noProof/>
              </w:rPr>
              <w:t> </w:t>
            </w:r>
            <w:r w:rsidR="00E41B42">
              <w:rPr>
                <w:rFonts w:ascii="Courier New" w:hAnsi="Courier New" w:cs="Courier New"/>
                <w:b/>
                <w:bCs/>
                <w:noProof/>
              </w:rPr>
              <w:t> </w:t>
            </w:r>
            <w:r w:rsidR="00E41B42">
              <w:rPr>
                <w:rFonts w:ascii="Courier New" w:hAnsi="Courier New" w:cs="Courier New"/>
                <w:b/>
                <w:bCs/>
              </w:rPr>
              <w:fldChar w:fldCharType="end"/>
            </w:r>
            <w:bookmarkEnd w:id="3"/>
            <w:r w:rsidR="007E34BF">
              <w:t xml:space="preserve"> </w:t>
            </w:r>
            <w:r w:rsidR="007E34BF" w:rsidRPr="007E34BF">
              <w:t>County (For Michigan Residents Only).</w:t>
            </w:r>
          </w:p>
        </w:tc>
      </w:tr>
    </w:tbl>
    <w:p w14:paraId="1A960820" w14:textId="77777777" w:rsidR="0052568D" w:rsidRDefault="0052568D" w:rsidP="0052568D">
      <w:pPr>
        <w:pStyle w:val="LineSpacer"/>
        <w:rPr>
          <w:rStyle w:val="Strong"/>
        </w:rPr>
        <w:sectPr w:rsidR="0052568D" w:rsidSect="0052568D">
          <w:type w:val="continuous"/>
          <w:pgSz w:w="12240" w:h="15840"/>
          <w:pgMar w:top="432" w:right="432" w:bottom="432" w:left="432" w:header="0" w:footer="432" w:gutter="0"/>
          <w:cols w:space="720"/>
          <w:docGrid w:linePitch="360"/>
        </w:sectPr>
      </w:pPr>
    </w:p>
    <w:p w14:paraId="08C26887" w14:textId="77777777" w:rsidR="00715918" w:rsidRDefault="00CC6123" w:rsidP="00715918">
      <w:pPr>
        <w:pStyle w:val="LineSpacer"/>
        <w:rPr>
          <w:rStyle w:val="Strong"/>
        </w:rPr>
      </w:pPr>
      <w:r>
        <w:rPr>
          <w:rStyle w:val="Strong"/>
        </w:rPr>
        <w:tab/>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4"/>
        <w:gridCol w:w="2162"/>
      </w:tblGrid>
      <w:tr w:rsidR="00715918" w14:paraId="4A4F774C" w14:textId="77777777" w:rsidTr="00D03031">
        <w:trPr>
          <w:trHeight w:hRule="exact" w:val="907"/>
        </w:trPr>
        <w:tc>
          <w:tcPr>
            <w:tcW w:w="9204" w:type="dxa"/>
            <w:tcBorders>
              <w:bottom w:val="single" w:sz="18" w:space="0" w:color="auto"/>
            </w:tcBorders>
          </w:tcPr>
          <w:p w14:paraId="2530BFA9" w14:textId="77777777" w:rsidR="00D03031" w:rsidRDefault="00715918" w:rsidP="00CC6123">
            <w:pPr>
              <w:pStyle w:val="UserInput12pt"/>
              <w:rPr>
                <w:rFonts w:ascii="Arial" w:hAnsi="Arial"/>
              </w:rPr>
            </w:pPr>
            <w:r w:rsidRPr="00715918">
              <w:rPr>
                <w:rFonts w:ascii="Arial" w:hAnsi="Arial"/>
              </w:rPr>
              <w:t>Signature Required for Individual Being Cleared</w:t>
            </w:r>
          </w:p>
          <w:p w14:paraId="5A358E36" w14:textId="77777777" w:rsidR="00D03031" w:rsidRDefault="00D03031" w:rsidP="00196366">
            <w:pPr>
              <w:pStyle w:val="UserInput12pt"/>
            </w:pPr>
          </w:p>
        </w:tc>
        <w:tc>
          <w:tcPr>
            <w:tcW w:w="2162" w:type="dxa"/>
            <w:tcBorders>
              <w:bottom w:val="single" w:sz="18" w:space="0" w:color="auto"/>
            </w:tcBorders>
          </w:tcPr>
          <w:p w14:paraId="539D82F6" w14:textId="77777777" w:rsidR="00715918" w:rsidRDefault="00715918" w:rsidP="00196366">
            <w:pPr>
              <w:pStyle w:val="LetterText12pt"/>
              <w:ind w:left="0"/>
            </w:pPr>
            <w:r>
              <w:t>Date</w:t>
            </w:r>
          </w:p>
          <w:p w14:paraId="5CB5ECEF" w14:textId="77777777" w:rsidR="00715918" w:rsidRDefault="00EC4B6E" w:rsidP="00196366">
            <w:pPr>
              <w:pStyle w:val="UserInput12pt"/>
            </w:pPr>
            <w:r>
              <w:rPr>
                <w:rStyle w:val="Strong"/>
              </w:rPr>
              <w:fldChar w:fldCharType="begin">
                <w:ffData>
                  <w:name w:val=""/>
                  <w:enabled/>
                  <w:calcOnExit w:val="0"/>
                  <w:statusText w:type="text" w:val="Enter the date the person being cleared is completing form in the form of MM-DD-YYYY."/>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5A07CB8" w14:textId="77777777" w:rsidR="0052568D" w:rsidRDefault="007E34BF" w:rsidP="007E34BF">
      <w:pPr>
        <w:pStyle w:val="SectionHeading"/>
        <w:rPr>
          <w:rStyle w:val="Strong"/>
        </w:rPr>
        <w:sectPr w:rsidR="0052568D" w:rsidSect="0052568D">
          <w:type w:val="continuous"/>
          <w:pgSz w:w="12240" w:h="15840"/>
          <w:pgMar w:top="432" w:right="432" w:bottom="432" w:left="432" w:header="0" w:footer="432" w:gutter="0"/>
          <w:cols w:space="720"/>
          <w:docGrid w:linePitch="360"/>
        </w:sectPr>
      </w:pPr>
      <w:r w:rsidRPr="007E34BF">
        <w:rPr>
          <w:rStyle w:val="Strong"/>
        </w:rPr>
        <w:t xml:space="preserve">SECTION 2 </w:t>
      </w:r>
      <w:r>
        <w:rPr>
          <w:rStyle w:val="Strong"/>
        </w:rPr>
        <w:t xml:space="preserve">– </w:t>
      </w:r>
      <w:r w:rsidRPr="007E34BF">
        <w:rPr>
          <w:rStyle w:val="Strong"/>
        </w:rPr>
        <w:t>REQUESTER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E34BF" w14:paraId="774776F7" w14:textId="77777777" w:rsidTr="00712B68">
        <w:trPr>
          <w:trHeight w:val="1035"/>
        </w:trPr>
        <w:tc>
          <w:tcPr>
            <w:tcW w:w="11366" w:type="dxa"/>
            <w:vAlign w:val="center"/>
          </w:tcPr>
          <w:p w14:paraId="58DD7E14" w14:textId="77777777" w:rsidR="007600F9" w:rsidRPr="007600F9" w:rsidRDefault="007600F9" w:rsidP="007600F9">
            <w:pPr>
              <w:pStyle w:val="LetterText12pt"/>
            </w:pPr>
            <w:r>
              <w:t>Check Appropriate Box</w:t>
            </w:r>
          </w:p>
          <w:p w14:paraId="443A99EF" w14:textId="5605CFCA" w:rsidR="00F06866" w:rsidRDefault="002C00BB" w:rsidP="000D2B37">
            <w:pPr>
              <w:pStyle w:val="LetterText12pt"/>
              <w:tabs>
                <w:tab w:val="left" w:pos="2880"/>
                <w:tab w:val="left" w:pos="6480"/>
              </w:tabs>
            </w:pPr>
            <w:r w:rsidRPr="002C00BB">
              <w:rPr>
                <w:rFonts w:ascii="Courier New" w:hAnsi="Courier New" w:cs="Courier New"/>
                <w:b/>
                <w:bCs/>
                <w:sz w:val="2"/>
                <w:szCs w:val="2"/>
              </w:rPr>
              <w:fldChar w:fldCharType="begin">
                <w:ffData>
                  <w:name w:val="Text12"/>
                  <w:enabled/>
                  <w:calcOnExit w:val="0"/>
                  <w:textInput>
                    <w:maxLength w:val="1"/>
                  </w:textInput>
                </w:ffData>
              </w:fldChar>
            </w:r>
            <w:r w:rsidRPr="002C00BB">
              <w:rPr>
                <w:rFonts w:ascii="Courier New" w:hAnsi="Courier New" w:cs="Courier New"/>
                <w:b/>
                <w:bCs/>
                <w:sz w:val="2"/>
                <w:szCs w:val="2"/>
              </w:rPr>
              <w:instrText xml:space="preserve"> FORMTEXT </w:instrText>
            </w:r>
            <w:r w:rsidRPr="002C00BB">
              <w:rPr>
                <w:rFonts w:ascii="Courier New" w:hAnsi="Courier New" w:cs="Courier New"/>
                <w:b/>
                <w:bCs/>
                <w:sz w:val="2"/>
                <w:szCs w:val="2"/>
              </w:rPr>
            </w:r>
            <w:r w:rsidRPr="002C00BB">
              <w:rPr>
                <w:rFonts w:ascii="Courier New" w:hAnsi="Courier New" w:cs="Courier New"/>
                <w:b/>
                <w:bCs/>
                <w:sz w:val="2"/>
                <w:szCs w:val="2"/>
              </w:rPr>
              <w:fldChar w:fldCharType="separate"/>
            </w:r>
            <w:r w:rsidRPr="002C00BB">
              <w:rPr>
                <w:rFonts w:ascii="Courier New" w:hAnsi="Courier New" w:cs="Courier New"/>
                <w:b/>
                <w:bCs/>
                <w:noProof/>
                <w:sz w:val="2"/>
                <w:szCs w:val="2"/>
              </w:rPr>
              <w:t> </w:t>
            </w:r>
            <w:r w:rsidRPr="002C00BB">
              <w:rPr>
                <w:rFonts w:ascii="Courier New" w:hAnsi="Courier New" w:cs="Courier New"/>
                <w:b/>
                <w:bCs/>
                <w:sz w:val="2"/>
                <w:szCs w:val="2"/>
              </w:rPr>
              <w:fldChar w:fldCharType="end"/>
            </w:r>
            <w:r w:rsidR="00EC4B6E">
              <w:fldChar w:fldCharType="begin">
                <w:ffData>
                  <w:name w:val=""/>
                  <w:enabled/>
                  <w:calcOnExit w:val="0"/>
                  <w:statusText w:type="text" w:val="Select if the requester information is Employer."/>
                  <w:checkBox>
                    <w:sizeAuto/>
                    <w:default w:val="0"/>
                    <w:checked/>
                  </w:checkBox>
                </w:ffData>
              </w:fldChar>
            </w:r>
            <w:r w:rsidR="00EC4B6E">
              <w:instrText xml:space="preserve"> FORMCHECKBOX </w:instrText>
            </w:r>
            <w:r w:rsidR="00124226">
              <w:fldChar w:fldCharType="separate"/>
            </w:r>
            <w:r w:rsidR="00EC4B6E">
              <w:fldChar w:fldCharType="end"/>
            </w:r>
            <w:r w:rsidR="007E34BF">
              <w:t xml:space="preserve"> Employer</w:t>
            </w:r>
          </w:p>
          <w:p w14:paraId="17304968" w14:textId="77777777" w:rsidR="00F06866" w:rsidRDefault="00EC4B6E" w:rsidP="000D2B37">
            <w:pPr>
              <w:pStyle w:val="LetterText12pt"/>
              <w:tabs>
                <w:tab w:val="left" w:pos="2880"/>
                <w:tab w:val="left" w:pos="6480"/>
              </w:tabs>
            </w:pPr>
            <w:r>
              <w:fldChar w:fldCharType="begin">
                <w:ffData>
                  <w:name w:val=""/>
                  <w:enabled/>
                  <w:calcOnExit w:val="0"/>
                  <w:statusText w:type="text" w:val="Select if the requester information is Volunteer Agency."/>
                  <w:checkBox>
                    <w:sizeAuto/>
                    <w:default w:val="0"/>
                  </w:checkBox>
                </w:ffData>
              </w:fldChar>
            </w:r>
            <w:r>
              <w:instrText xml:space="preserve"> FORMCHECKBOX </w:instrText>
            </w:r>
            <w:r w:rsidR="00124226">
              <w:fldChar w:fldCharType="separate"/>
            </w:r>
            <w:r>
              <w:fldChar w:fldCharType="end"/>
            </w:r>
            <w:r w:rsidR="007E34BF">
              <w:t xml:space="preserve"> Volunteer Agency</w:t>
            </w:r>
          </w:p>
          <w:p w14:paraId="327CDD9E" w14:textId="77777777" w:rsidR="007E34BF" w:rsidRPr="00715918" w:rsidRDefault="00EC4B6E" w:rsidP="000D2B37">
            <w:pPr>
              <w:pStyle w:val="LetterText12pt"/>
              <w:tabs>
                <w:tab w:val="left" w:pos="2880"/>
                <w:tab w:val="left" w:pos="6480"/>
              </w:tabs>
            </w:pPr>
            <w:r>
              <w:fldChar w:fldCharType="begin">
                <w:ffData>
                  <w:name w:val=""/>
                  <w:enabled/>
                  <w:calcOnExit w:val="0"/>
                  <w:statusText w:type="text" w:val="Select if the requester information is Child Caring Institution."/>
                  <w:checkBox>
                    <w:sizeAuto/>
                    <w:default w:val="0"/>
                  </w:checkBox>
                </w:ffData>
              </w:fldChar>
            </w:r>
            <w:r>
              <w:instrText xml:space="preserve"> FORMCHECKBOX </w:instrText>
            </w:r>
            <w:r w:rsidR="00124226">
              <w:fldChar w:fldCharType="separate"/>
            </w:r>
            <w:r>
              <w:fldChar w:fldCharType="end"/>
            </w:r>
            <w:r w:rsidR="007E34BF">
              <w:t xml:space="preserve"> </w:t>
            </w:r>
            <w:r w:rsidR="00715918" w:rsidRPr="00715918">
              <w:t>Out-of-State Child Caring Institution</w:t>
            </w:r>
          </w:p>
          <w:p w14:paraId="7B4ED122" w14:textId="77777777" w:rsidR="007E34BF" w:rsidRPr="00715918" w:rsidRDefault="00EC4B6E" w:rsidP="000D2B37">
            <w:pPr>
              <w:pStyle w:val="LetterText12pt"/>
            </w:pPr>
            <w:r>
              <w:fldChar w:fldCharType="begin">
                <w:ffData>
                  <w:name w:val=""/>
                  <w:enabled/>
                  <w:calcOnExit w:val="0"/>
                  <w:statusText w:type="text" w:val="Select if the requester information is Out-of-State Adoption/Foster Care Home Screening."/>
                  <w:checkBox>
                    <w:sizeAuto/>
                    <w:default w:val="0"/>
                  </w:checkBox>
                </w:ffData>
              </w:fldChar>
            </w:r>
            <w:r>
              <w:instrText xml:space="preserve"> FORMCHECKBOX </w:instrText>
            </w:r>
            <w:r w:rsidR="00124226">
              <w:fldChar w:fldCharType="separate"/>
            </w:r>
            <w:r>
              <w:fldChar w:fldCharType="end"/>
            </w:r>
            <w:r w:rsidR="007E34BF" w:rsidRPr="00715918">
              <w:t xml:space="preserve"> </w:t>
            </w:r>
            <w:r w:rsidR="00715918" w:rsidRPr="00715918">
              <w:t>Out-of-State Adoption/Foster Care Home Screening</w:t>
            </w:r>
          </w:p>
          <w:p w14:paraId="19BA0448" w14:textId="77777777" w:rsidR="00F06866" w:rsidRPr="00715918" w:rsidRDefault="00EC4B6E" w:rsidP="000D2B37">
            <w:pPr>
              <w:pStyle w:val="LetterText12pt"/>
            </w:pPr>
            <w:r>
              <w:fldChar w:fldCharType="begin">
                <w:ffData>
                  <w:name w:val=""/>
                  <w:enabled/>
                  <w:calcOnExit w:val="0"/>
                  <w:statusText w:type="text" w:val="Select if the requester information is Michigan Court/Law Enforcement/Department of Corrections/Prosecuting Attorney."/>
                  <w:checkBox>
                    <w:sizeAuto/>
                    <w:default w:val="0"/>
                  </w:checkBox>
                </w:ffData>
              </w:fldChar>
            </w:r>
            <w:r>
              <w:instrText xml:space="preserve"> FORMCHECKBOX </w:instrText>
            </w:r>
            <w:r w:rsidR="00124226">
              <w:fldChar w:fldCharType="separate"/>
            </w:r>
            <w:r>
              <w:fldChar w:fldCharType="end"/>
            </w:r>
            <w:r w:rsidR="002029FD" w:rsidRPr="00715918">
              <w:t xml:space="preserve"> </w:t>
            </w:r>
            <w:r w:rsidR="00450D64" w:rsidRPr="00715918">
              <w:t>Michigan Court/Law Enforcement/Department of Corrections/Prosecuting Attorney</w:t>
            </w:r>
          </w:p>
          <w:p w14:paraId="10430C9C" w14:textId="77777777" w:rsidR="007E34BF" w:rsidRDefault="00EC4B6E" w:rsidP="000D2B37">
            <w:pPr>
              <w:pStyle w:val="LetterText12pt"/>
            </w:pPr>
            <w:r>
              <w:fldChar w:fldCharType="begin">
                <w:ffData>
                  <w:name w:val=""/>
                  <w:enabled/>
                  <w:calcOnExit w:val="0"/>
                  <w:statusText w:type="text" w:val="Select if the requester information is Individual self-request."/>
                  <w:checkBox>
                    <w:sizeAuto/>
                    <w:default w:val="0"/>
                  </w:checkBox>
                </w:ffData>
              </w:fldChar>
            </w:r>
            <w:r>
              <w:instrText xml:space="preserve"> FORMCHECKBOX </w:instrText>
            </w:r>
            <w:r w:rsidR="00124226">
              <w:fldChar w:fldCharType="separate"/>
            </w:r>
            <w:r>
              <w:fldChar w:fldCharType="end"/>
            </w:r>
            <w:r w:rsidR="007E34BF" w:rsidRPr="00715918">
              <w:t xml:space="preserve"> </w:t>
            </w:r>
            <w:r w:rsidR="00450D64" w:rsidRPr="00715918">
              <w:t xml:space="preserve">Individual Self-Request </w:t>
            </w:r>
          </w:p>
        </w:tc>
      </w:tr>
    </w:tbl>
    <w:p w14:paraId="0BABC7B6" w14:textId="77777777" w:rsidR="000D2B37" w:rsidRPr="00394DB1"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0D2B37" w14:paraId="2FAB0162" w14:textId="77777777" w:rsidTr="00712B68">
        <w:trPr>
          <w:trHeight w:hRule="exact" w:val="624"/>
        </w:trPr>
        <w:tc>
          <w:tcPr>
            <w:tcW w:w="5683" w:type="dxa"/>
          </w:tcPr>
          <w:p w14:paraId="58194CD5" w14:textId="77777777" w:rsidR="000D2B37" w:rsidRPr="00F40CD5" w:rsidRDefault="000D2B37" w:rsidP="00B737A9">
            <w:pPr>
              <w:pStyle w:val="LetterText12pt"/>
            </w:pPr>
            <w:r w:rsidRPr="000D2B37">
              <w:t>Name of Agency or Organization</w:t>
            </w:r>
          </w:p>
          <w:p w14:paraId="5DA57EAA" w14:textId="2AFC62C6" w:rsidR="000D2B37" w:rsidRDefault="00EC4B6E" w:rsidP="008E515F">
            <w:pPr>
              <w:pStyle w:val="UserInput12pt"/>
            </w:pPr>
            <w:r>
              <w:rPr>
                <w:rStyle w:val="Strong"/>
              </w:rPr>
              <w:fldChar w:fldCharType="begin">
                <w:ffData>
                  <w:name w:val=""/>
                  <w:enabled/>
                  <w:calcOnExit w:val="0"/>
                  <w:statusText w:type="text" w:val="Enter the Name of Agency or Organization"/>
                  <w:textInput>
                    <w:maxLength w:val="38"/>
                  </w:textInput>
                </w:ffData>
              </w:fldChar>
            </w:r>
            <w:r>
              <w:rPr>
                <w:rStyle w:val="Strong"/>
              </w:rPr>
              <w:instrText xml:space="preserve"> FORMTEXT </w:instrText>
            </w:r>
            <w:r>
              <w:rPr>
                <w:rStyle w:val="Strong"/>
              </w:rPr>
            </w:r>
            <w:r>
              <w:rPr>
                <w:rStyle w:val="Strong"/>
              </w:rPr>
              <w:fldChar w:fldCharType="separate"/>
            </w:r>
            <w:r w:rsidR="008E515F">
              <w:rPr>
                <w:rStyle w:val="Strong"/>
              </w:rPr>
              <w:t>Capital Area Community Services, Inc.</w:t>
            </w:r>
            <w:r w:rsidR="009F6D1A">
              <w:rPr>
                <w:rStyle w:val="Strong"/>
                <w:noProof/>
              </w:rPr>
              <w:t xml:space="preserve"> </w:t>
            </w:r>
            <w:r>
              <w:rPr>
                <w:rStyle w:val="Strong"/>
              </w:rPr>
              <w:fldChar w:fldCharType="end"/>
            </w:r>
          </w:p>
        </w:tc>
        <w:tc>
          <w:tcPr>
            <w:tcW w:w="5683" w:type="dxa"/>
          </w:tcPr>
          <w:p w14:paraId="30F92031" w14:textId="77777777" w:rsidR="000D2B37" w:rsidRDefault="000D2B37" w:rsidP="00B737A9">
            <w:pPr>
              <w:pStyle w:val="LetterText12pt"/>
            </w:pPr>
            <w:r w:rsidRPr="000D2B37">
              <w:t>Name of Requester</w:t>
            </w:r>
          </w:p>
          <w:p w14:paraId="6054C8DF" w14:textId="4317A72B" w:rsidR="000D2B37" w:rsidRDefault="00EC4B6E" w:rsidP="008E515F">
            <w:pPr>
              <w:pStyle w:val="UserInput12pt"/>
            </w:pPr>
            <w:r>
              <w:rPr>
                <w:rStyle w:val="Strong"/>
              </w:rPr>
              <w:fldChar w:fldCharType="begin">
                <w:ffData>
                  <w:name w:val=""/>
                  <w:enabled/>
                  <w:calcOnExit w:val="0"/>
                  <w:statusText w:type="text" w:val="Enter the Name of the Requester"/>
                  <w:textInput>
                    <w:maxLength w:val="38"/>
                  </w:textInput>
                </w:ffData>
              </w:fldChar>
            </w:r>
            <w:r>
              <w:rPr>
                <w:rStyle w:val="Strong"/>
              </w:rPr>
              <w:instrText xml:space="preserve"> FORMTEXT </w:instrText>
            </w:r>
            <w:r>
              <w:rPr>
                <w:rStyle w:val="Strong"/>
              </w:rPr>
            </w:r>
            <w:r>
              <w:rPr>
                <w:rStyle w:val="Strong"/>
              </w:rPr>
              <w:fldChar w:fldCharType="separate"/>
            </w:r>
            <w:r w:rsidR="00124226">
              <w:rPr>
                <w:rStyle w:val="Strong"/>
              </w:rPr>
              <w:t>Erin Palmer</w:t>
            </w:r>
            <w:r>
              <w:rPr>
                <w:rStyle w:val="Strong"/>
              </w:rPr>
              <w:fldChar w:fldCharType="end"/>
            </w:r>
          </w:p>
        </w:tc>
      </w:tr>
    </w:tbl>
    <w:p w14:paraId="4E60D56E" w14:textId="77777777" w:rsidR="000D2B37"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0D2B37" w:rsidRPr="00F40CD5" w14:paraId="0B202265" w14:textId="77777777" w:rsidTr="00712B68">
        <w:trPr>
          <w:trHeight w:hRule="exact" w:val="624"/>
        </w:trPr>
        <w:tc>
          <w:tcPr>
            <w:tcW w:w="5688" w:type="dxa"/>
          </w:tcPr>
          <w:p w14:paraId="73E8CC14" w14:textId="77777777" w:rsidR="000D2B37" w:rsidRPr="00F40CD5" w:rsidRDefault="000D2B37" w:rsidP="00B737A9">
            <w:pPr>
              <w:pStyle w:val="LetterText12pt"/>
            </w:pPr>
            <w:r>
              <w:t>Address</w:t>
            </w:r>
          </w:p>
          <w:p w14:paraId="44EA036A" w14:textId="733D1783" w:rsidR="000D2B37" w:rsidRPr="00F40CD5" w:rsidRDefault="009E2656" w:rsidP="008E515F">
            <w:pPr>
              <w:pStyle w:val="UserInput12pt"/>
            </w:pPr>
            <w:r>
              <w:rPr>
                <w:rStyle w:val="Strong"/>
              </w:rPr>
              <w:fldChar w:fldCharType="begin">
                <w:ffData>
                  <w:name w:val=""/>
                  <w:enabled/>
                  <w:calcOnExit w:val="0"/>
                  <w:statusText w:type="text" w:val="Enter the Address of the Requester"/>
                  <w:textInput>
                    <w:maxLength w:val="38"/>
                  </w:textInput>
                </w:ffData>
              </w:fldChar>
            </w:r>
            <w:r>
              <w:rPr>
                <w:rStyle w:val="Strong"/>
              </w:rPr>
              <w:instrText xml:space="preserve"> FORMTEXT </w:instrText>
            </w:r>
            <w:r>
              <w:rPr>
                <w:rStyle w:val="Strong"/>
              </w:rPr>
            </w:r>
            <w:r>
              <w:rPr>
                <w:rStyle w:val="Strong"/>
              </w:rPr>
              <w:fldChar w:fldCharType="separate"/>
            </w:r>
            <w:r w:rsidR="008E515F">
              <w:rPr>
                <w:rStyle w:val="Strong"/>
                <w:noProof/>
              </w:rPr>
              <w:t>1301 Rensen Street</w:t>
            </w:r>
            <w:r>
              <w:rPr>
                <w:rStyle w:val="Strong"/>
              </w:rPr>
              <w:fldChar w:fldCharType="end"/>
            </w:r>
          </w:p>
        </w:tc>
        <w:tc>
          <w:tcPr>
            <w:tcW w:w="3096" w:type="dxa"/>
          </w:tcPr>
          <w:p w14:paraId="6091E5ED" w14:textId="77777777" w:rsidR="000D2B37" w:rsidRPr="00F40CD5" w:rsidRDefault="000D2B37" w:rsidP="00B737A9">
            <w:pPr>
              <w:pStyle w:val="LetterText12pt"/>
            </w:pPr>
            <w:r>
              <w:t>City</w:t>
            </w:r>
          </w:p>
          <w:p w14:paraId="582EAEEE" w14:textId="5F8CFD3C" w:rsidR="000D2B37" w:rsidRPr="00F40CD5" w:rsidRDefault="007600F9" w:rsidP="008E515F">
            <w:pPr>
              <w:pStyle w:val="UserInput12pt"/>
            </w:pPr>
            <w:r>
              <w:rPr>
                <w:rStyle w:val="Strong"/>
              </w:rPr>
              <w:fldChar w:fldCharType="begin">
                <w:ffData>
                  <w:name w:val=""/>
                  <w:enabled/>
                  <w:calcOnExit w:val="0"/>
                  <w:statusText w:type="text" w:val="Enter the Name of the City of the Requester"/>
                  <w:textInput>
                    <w:maxLength w:val="20"/>
                  </w:textInput>
                </w:ffData>
              </w:fldChar>
            </w:r>
            <w:r>
              <w:rPr>
                <w:rStyle w:val="Strong"/>
              </w:rPr>
              <w:instrText xml:space="preserve"> FORMTEXT </w:instrText>
            </w:r>
            <w:r>
              <w:rPr>
                <w:rStyle w:val="Strong"/>
              </w:rPr>
            </w:r>
            <w:r>
              <w:rPr>
                <w:rStyle w:val="Strong"/>
              </w:rPr>
              <w:fldChar w:fldCharType="separate"/>
            </w:r>
            <w:r w:rsidR="008E515F">
              <w:rPr>
                <w:rStyle w:val="Strong"/>
                <w:noProof/>
              </w:rPr>
              <w:t>Lansing</w:t>
            </w:r>
            <w:r>
              <w:rPr>
                <w:rStyle w:val="Strong"/>
              </w:rPr>
              <w:fldChar w:fldCharType="end"/>
            </w:r>
          </w:p>
        </w:tc>
        <w:tc>
          <w:tcPr>
            <w:tcW w:w="960" w:type="dxa"/>
          </w:tcPr>
          <w:p w14:paraId="11F9C7A4" w14:textId="77777777" w:rsidR="000D2B37" w:rsidRPr="00F40CD5" w:rsidRDefault="000D2B37" w:rsidP="00B737A9">
            <w:pPr>
              <w:pStyle w:val="LetterText12pt"/>
            </w:pPr>
            <w:r>
              <w:t>State</w:t>
            </w:r>
          </w:p>
          <w:p w14:paraId="366C96A0" w14:textId="6F43458F" w:rsidR="000D2B37" w:rsidRPr="00F40CD5" w:rsidRDefault="009E2656" w:rsidP="008E515F">
            <w:pPr>
              <w:pStyle w:val="UserInput12pt"/>
            </w:pPr>
            <w:r>
              <w:rPr>
                <w:rStyle w:val="Strong"/>
              </w:rPr>
              <w:fldChar w:fldCharType="begin">
                <w:ffData>
                  <w:name w:val=""/>
                  <w:enabled/>
                  <w:calcOnExit w:val="0"/>
                  <w:statusText w:type="text" w:val="Enter the Name of the State of the Requester"/>
                  <w:textInput>
                    <w:maxLength w:val="2"/>
                  </w:textInput>
                </w:ffData>
              </w:fldChar>
            </w:r>
            <w:r>
              <w:rPr>
                <w:rStyle w:val="Strong"/>
              </w:rPr>
              <w:instrText xml:space="preserve"> FORMTEXT </w:instrText>
            </w:r>
            <w:r>
              <w:rPr>
                <w:rStyle w:val="Strong"/>
              </w:rPr>
            </w:r>
            <w:r>
              <w:rPr>
                <w:rStyle w:val="Strong"/>
              </w:rPr>
              <w:fldChar w:fldCharType="separate"/>
            </w:r>
            <w:r w:rsidR="008E515F">
              <w:rPr>
                <w:rStyle w:val="Strong"/>
                <w:noProof/>
              </w:rPr>
              <w:t>MI</w:t>
            </w:r>
            <w:r>
              <w:rPr>
                <w:rStyle w:val="Strong"/>
              </w:rPr>
              <w:fldChar w:fldCharType="end"/>
            </w:r>
          </w:p>
        </w:tc>
        <w:tc>
          <w:tcPr>
            <w:tcW w:w="1622" w:type="dxa"/>
          </w:tcPr>
          <w:p w14:paraId="7EDB4CDE" w14:textId="77777777" w:rsidR="000D2B37" w:rsidRPr="00F40CD5" w:rsidRDefault="000D2B37" w:rsidP="00B737A9">
            <w:pPr>
              <w:pStyle w:val="LetterText12pt"/>
            </w:pPr>
            <w:r>
              <w:t>Zip Code</w:t>
            </w:r>
          </w:p>
          <w:p w14:paraId="3E20CB32" w14:textId="533775D5" w:rsidR="000D2B37" w:rsidRPr="00F40CD5" w:rsidRDefault="009E2656" w:rsidP="008E515F">
            <w:pPr>
              <w:pStyle w:val="UserInput12pt"/>
            </w:pPr>
            <w:r>
              <w:rPr>
                <w:rStyle w:val="Strong"/>
              </w:rPr>
              <w:fldChar w:fldCharType="begin">
                <w:ffData>
                  <w:name w:val=""/>
                  <w:enabled/>
                  <w:calcOnExit w:val="0"/>
                  <w:statusText w:type="text" w:val="Enter the Zip Code of the Requester"/>
                  <w:textInput>
                    <w:maxLength w:val="10"/>
                  </w:textInput>
                </w:ffData>
              </w:fldChar>
            </w:r>
            <w:r>
              <w:rPr>
                <w:rStyle w:val="Strong"/>
              </w:rPr>
              <w:instrText xml:space="preserve"> FORMTEXT </w:instrText>
            </w:r>
            <w:r>
              <w:rPr>
                <w:rStyle w:val="Strong"/>
              </w:rPr>
            </w:r>
            <w:r>
              <w:rPr>
                <w:rStyle w:val="Strong"/>
              </w:rPr>
              <w:fldChar w:fldCharType="separate"/>
            </w:r>
            <w:r w:rsidR="008E515F">
              <w:rPr>
                <w:rStyle w:val="Strong"/>
                <w:noProof/>
              </w:rPr>
              <w:t>48910</w:t>
            </w:r>
            <w:r>
              <w:rPr>
                <w:rStyle w:val="Strong"/>
              </w:rPr>
              <w:fldChar w:fldCharType="end"/>
            </w:r>
          </w:p>
        </w:tc>
      </w:tr>
    </w:tbl>
    <w:p w14:paraId="6AD43F60" w14:textId="77777777" w:rsidR="000D2B37" w:rsidRPr="00394DB1" w:rsidRDefault="000D2B37" w:rsidP="00712B68">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0D2B37" w14:paraId="652A9F99" w14:textId="77777777" w:rsidTr="00712B68">
        <w:trPr>
          <w:trHeight w:hRule="exact" w:val="619"/>
        </w:trPr>
        <w:tc>
          <w:tcPr>
            <w:tcW w:w="5688" w:type="dxa"/>
          </w:tcPr>
          <w:p w14:paraId="6B90390A" w14:textId="77777777" w:rsidR="000D2B37" w:rsidRPr="00F40CD5" w:rsidRDefault="003F7A37" w:rsidP="00B737A9">
            <w:pPr>
              <w:pStyle w:val="LetterText12pt"/>
            </w:pPr>
            <w:r>
              <w:t>Email</w:t>
            </w:r>
          </w:p>
          <w:p w14:paraId="16E91585" w14:textId="4A60C78E" w:rsidR="000D2B37" w:rsidRDefault="009E2656" w:rsidP="008E515F">
            <w:pPr>
              <w:pStyle w:val="UserInput12pt"/>
            </w:pPr>
            <w:r>
              <w:rPr>
                <w:rStyle w:val="Strong"/>
              </w:rPr>
              <w:fldChar w:fldCharType="begin">
                <w:ffData>
                  <w:name w:val=""/>
                  <w:enabled/>
                  <w:calcOnExit w:val="0"/>
                  <w:statusText w:type="text" w:val="Enter the Email Address of the Requester"/>
                  <w:textInput>
                    <w:maxLength w:val="38"/>
                  </w:textInput>
                </w:ffData>
              </w:fldChar>
            </w:r>
            <w:r>
              <w:rPr>
                <w:rStyle w:val="Strong"/>
              </w:rPr>
              <w:instrText xml:space="preserve"> FORMTEXT </w:instrText>
            </w:r>
            <w:r>
              <w:rPr>
                <w:rStyle w:val="Strong"/>
              </w:rPr>
            </w:r>
            <w:r>
              <w:rPr>
                <w:rStyle w:val="Strong"/>
              </w:rPr>
              <w:fldChar w:fldCharType="separate"/>
            </w:r>
            <w:r w:rsidR="00124226" w:rsidRPr="00124226">
              <w:rPr>
                <w:rStyle w:val="Strong"/>
              </w:rPr>
              <w:t>epalmer@cacs-inc.org</w:t>
            </w:r>
            <w:bookmarkStart w:id="4" w:name="_GoBack"/>
            <w:bookmarkEnd w:id="4"/>
            <w:r>
              <w:rPr>
                <w:rStyle w:val="Strong"/>
              </w:rPr>
              <w:fldChar w:fldCharType="end"/>
            </w:r>
          </w:p>
        </w:tc>
        <w:tc>
          <w:tcPr>
            <w:tcW w:w="3516" w:type="dxa"/>
          </w:tcPr>
          <w:p w14:paraId="06EB3D8D" w14:textId="77777777" w:rsidR="000D2B37" w:rsidRPr="00F40CD5" w:rsidRDefault="003F7A37" w:rsidP="00B737A9">
            <w:pPr>
              <w:pStyle w:val="LetterText12pt"/>
            </w:pPr>
            <w:r>
              <w:t>Fax</w:t>
            </w:r>
          </w:p>
          <w:p w14:paraId="09A50079" w14:textId="6151B1E7" w:rsidR="000D2B37" w:rsidRDefault="009E2656" w:rsidP="008E515F">
            <w:pPr>
              <w:pStyle w:val="UserInput12pt"/>
            </w:pPr>
            <w:r>
              <w:rPr>
                <w:rStyle w:val="Strong"/>
              </w:rPr>
              <w:fldChar w:fldCharType="begin">
                <w:ffData>
                  <w:name w:val=""/>
                  <w:enabled/>
                  <w:calcOnExit w:val="0"/>
                  <w:statusText w:type="text" w:val="Enter the Fax number of the Requester"/>
                  <w:textInput>
                    <w:maxLength w:val="23"/>
                  </w:textInput>
                </w:ffData>
              </w:fldChar>
            </w:r>
            <w:r>
              <w:rPr>
                <w:rStyle w:val="Strong"/>
              </w:rPr>
              <w:instrText xml:space="preserve"> FORMTEXT </w:instrText>
            </w:r>
            <w:r>
              <w:rPr>
                <w:rStyle w:val="Strong"/>
              </w:rPr>
            </w:r>
            <w:r>
              <w:rPr>
                <w:rStyle w:val="Strong"/>
              </w:rPr>
              <w:fldChar w:fldCharType="separate"/>
            </w:r>
            <w:r w:rsidR="008E515F">
              <w:rPr>
                <w:rStyle w:val="Strong"/>
                <w:noProof/>
              </w:rPr>
              <w:t>517-</w:t>
            </w:r>
            <w:r w:rsidR="008E515F" w:rsidRPr="008E515F">
              <w:rPr>
                <w:rStyle w:val="Strong"/>
                <w:noProof/>
              </w:rPr>
              <w:t>580-3177</w:t>
            </w:r>
            <w:r>
              <w:rPr>
                <w:rStyle w:val="Strong"/>
              </w:rPr>
              <w:fldChar w:fldCharType="end"/>
            </w:r>
          </w:p>
        </w:tc>
        <w:tc>
          <w:tcPr>
            <w:tcW w:w="2162" w:type="dxa"/>
          </w:tcPr>
          <w:p w14:paraId="1A0FE8EB" w14:textId="77777777" w:rsidR="000D2B37" w:rsidRPr="00F40CD5" w:rsidRDefault="003F7A37" w:rsidP="00B737A9">
            <w:pPr>
              <w:pStyle w:val="LetterText12pt"/>
            </w:pPr>
            <w:r>
              <w:t>Phone Number</w:t>
            </w:r>
          </w:p>
          <w:p w14:paraId="6F67335E" w14:textId="4E2A57EF" w:rsidR="000D2B37" w:rsidRDefault="009E2656" w:rsidP="008E515F">
            <w:pPr>
              <w:pStyle w:val="LetterText12pt"/>
            </w:pPr>
            <w:r>
              <w:rPr>
                <w:rStyle w:val="Strong"/>
              </w:rPr>
              <w:fldChar w:fldCharType="begin">
                <w:ffData>
                  <w:name w:val=""/>
                  <w:enabled/>
                  <w:calcOnExit w:val="0"/>
                  <w:statusText w:type="text" w:val="Enter the Phone Number of the Requester"/>
                  <w:textInput>
                    <w:maxLength w:val="14"/>
                  </w:textInput>
                </w:ffData>
              </w:fldChar>
            </w:r>
            <w:r>
              <w:rPr>
                <w:rStyle w:val="Strong"/>
              </w:rPr>
              <w:instrText xml:space="preserve"> FORMTEXT </w:instrText>
            </w:r>
            <w:r>
              <w:rPr>
                <w:rStyle w:val="Strong"/>
              </w:rPr>
            </w:r>
            <w:r>
              <w:rPr>
                <w:rStyle w:val="Strong"/>
              </w:rPr>
              <w:fldChar w:fldCharType="separate"/>
            </w:r>
            <w:r w:rsidR="008E515F">
              <w:rPr>
                <w:rStyle w:val="Strong"/>
                <w:noProof/>
              </w:rPr>
              <w:t>517-393-1722</w:t>
            </w:r>
            <w:r>
              <w:rPr>
                <w:rStyle w:val="Strong"/>
              </w:rPr>
              <w:fldChar w:fldCharType="end"/>
            </w:r>
          </w:p>
        </w:tc>
      </w:tr>
    </w:tbl>
    <w:p w14:paraId="2F399390" w14:textId="77777777" w:rsidR="0052568D" w:rsidRDefault="0052568D" w:rsidP="0052568D">
      <w:pPr>
        <w:pStyle w:val="LineSpacer"/>
        <w:rPr>
          <w:rStyle w:val="Strong"/>
          <w:vanish/>
          <w:color w:val="385623" w:themeColor="accent6" w:themeShade="80"/>
        </w:rPr>
        <w:sectPr w:rsidR="0052568D" w:rsidSect="0052568D">
          <w:type w:val="continuous"/>
          <w:pgSz w:w="12240" w:h="15840"/>
          <w:pgMar w:top="432" w:right="432" w:bottom="432" w:left="432" w:header="0" w:footer="432" w:gutter="0"/>
          <w:cols w:space="720"/>
          <w:docGrid w:linePitch="360"/>
        </w:sectPr>
      </w:pPr>
    </w:p>
    <w:p w14:paraId="4EDED321" w14:textId="77777777" w:rsidR="0052568D" w:rsidRPr="00E41B42" w:rsidRDefault="0052568D">
      <w:pPr>
        <w:rPr>
          <w:rStyle w:val="Strong"/>
          <w:rFonts w:ascii="Arial Bold" w:eastAsia="Times New Roman" w:hAnsi="Arial Bold" w:cs="Times New Roman"/>
          <w:sz w:val="24"/>
          <w:szCs w:val="20"/>
        </w:rPr>
      </w:pPr>
      <w:r w:rsidRPr="00E41B42">
        <w:rPr>
          <w:rStyle w:val="Strong"/>
          <w:rFonts w:ascii="Arial Bold" w:hAnsi="Arial Bold"/>
        </w:rPr>
        <w:br w:type="page"/>
      </w:r>
    </w:p>
    <w:p w14:paraId="55566E55" w14:textId="77777777" w:rsidR="003F7A37" w:rsidRPr="002400B8" w:rsidRDefault="003F7A37" w:rsidP="003F7A37">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lastRenderedPageBreak/>
        <w:t>(Do not type beyond this point)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712B68" w14:paraId="2AEBBF82" w14:textId="77777777" w:rsidTr="00B737A9">
        <w:trPr>
          <w:trHeight w:val="624"/>
        </w:trPr>
        <w:tc>
          <w:tcPr>
            <w:tcW w:w="11366" w:type="dxa"/>
          </w:tcPr>
          <w:p w14:paraId="6FD38872" w14:textId="77777777" w:rsidR="00F06866" w:rsidRDefault="00F06866" w:rsidP="00B737A9">
            <w:pPr>
              <w:pStyle w:val="LetterText12pt"/>
              <w:spacing w:after="240"/>
              <w:ind w:left="0" w:right="0"/>
            </w:pPr>
            <w:r w:rsidRPr="00F06866">
              <w:t>Effective November 1, 2022, only confirmed cases of methamphetamine production, confirmed serious abuse or neglect, confirmed sexual abuse, or confirmed sexual exploitation will be classified as a central registry case in Michigan. Individuals may have child welfare history that previously resulted in central registry placement, but that would no longer meet the criteria. In addition, select criminal convictions involving children will result in placement on central registry.</w:t>
            </w:r>
          </w:p>
          <w:p w14:paraId="212667E4" w14:textId="77777777" w:rsidR="00F06866" w:rsidRDefault="00F06866" w:rsidP="00B737A9">
            <w:pPr>
              <w:pStyle w:val="LetterText12pt"/>
              <w:spacing w:after="240"/>
              <w:ind w:left="0" w:right="0"/>
            </w:pPr>
            <w:r w:rsidRPr="00F06866">
              <w:t>This clearance does not identify individuals with child abuse/neglect history who did not meet the new central registry requirements as noted above or history in other states, territories, or tribal trust land.</w:t>
            </w:r>
          </w:p>
          <w:p w14:paraId="596C4DA6" w14:textId="77777777" w:rsidR="00712B68" w:rsidRDefault="00F06866" w:rsidP="00B737A9">
            <w:pPr>
              <w:pStyle w:val="LetterText12pt"/>
              <w:spacing w:after="240"/>
              <w:ind w:left="0" w:right="0"/>
            </w:pPr>
            <w:r w:rsidRPr="00F06866">
              <w:t>With your signature, you are authorizing agencies to receive notice of all placements on central registry as allowable by Child Protection Law (MCL 722.627-722.627j).</w:t>
            </w:r>
          </w:p>
        </w:tc>
      </w:tr>
      <w:tr w:rsidR="003B4F3C" w14:paraId="0123C5E3" w14:textId="77777777" w:rsidTr="00B737A9">
        <w:trPr>
          <w:trHeight w:val="624"/>
        </w:trPr>
        <w:tc>
          <w:tcPr>
            <w:tcW w:w="11366" w:type="dxa"/>
          </w:tcPr>
          <w:p w14:paraId="311EAEC7" w14:textId="77777777" w:rsidR="003B4F3C" w:rsidRDefault="003B4F3C" w:rsidP="00B737A9">
            <w:pPr>
              <w:pStyle w:val="LetterText12pt"/>
              <w:spacing w:after="240"/>
              <w:ind w:left="0" w:right="0"/>
            </w:pPr>
            <w:r>
              <w:t>The confidentiality of central registry information is protected by Sections 7 through 7j of the Michigan Child Protection Law (MCL 722.627-722.627j). Anyone who violates this protection is guilty of a misdemeanor and is civilly liable for damages.</w:t>
            </w:r>
          </w:p>
        </w:tc>
      </w:tr>
    </w:tbl>
    <w:p w14:paraId="546B54C7" w14:textId="77777777" w:rsidR="003F7A37" w:rsidRDefault="003F7A37" w:rsidP="003F7A37">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F7A37" w14:paraId="032F254A" w14:textId="77777777" w:rsidTr="00B737A9">
        <w:trPr>
          <w:trHeight w:val="624"/>
        </w:trPr>
        <w:tc>
          <w:tcPr>
            <w:tcW w:w="11366" w:type="dxa"/>
            <w:tcBorders>
              <w:top w:val="single" w:sz="6" w:space="0" w:color="auto"/>
              <w:left w:val="single" w:sz="6" w:space="0" w:color="auto"/>
              <w:bottom w:val="single" w:sz="6" w:space="0" w:color="auto"/>
              <w:right w:val="single" w:sz="6" w:space="0" w:color="auto"/>
            </w:tcBorders>
          </w:tcPr>
          <w:p w14:paraId="34A042CB" w14:textId="77777777" w:rsidR="003F7A37" w:rsidRDefault="005F301D" w:rsidP="00B737A9">
            <w:pPr>
              <w:pStyle w:val="LetterText12pt"/>
              <w:spacing w:before="40" w:after="40"/>
              <w:ind w:left="0" w:right="0"/>
            </w:pPr>
            <w:r w:rsidRPr="005F301D">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42B63C8F" w14:textId="77777777" w:rsidR="003F7A37" w:rsidRDefault="003F7A37" w:rsidP="002C29F1">
      <w:pPr>
        <w:pStyle w:val="LetterText12pt"/>
      </w:pPr>
    </w:p>
    <w:p w14:paraId="643E0806" w14:textId="77777777" w:rsidR="003F7A37" w:rsidRDefault="003F7A37">
      <w:pPr>
        <w:rPr>
          <w:rFonts w:ascii="Arial" w:eastAsia="Times New Roman" w:hAnsi="Arial" w:cs="Times New Roman"/>
          <w:sz w:val="24"/>
          <w:szCs w:val="20"/>
        </w:rPr>
      </w:pPr>
      <w:r>
        <w:br w:type="page"/>
      </w:r>
    </w:p>
    <w:p w14:paraId="3AC6C95D" w14:textId="77777777" w:rsidR="005A1F42" w:rsidRPr="003F7A37" w:rsidRDefault="003F7A37" w:rsidP="003F7A37">
      <w:pPr>
        <w:pStyle w:val="FormTitle14ptBld"/>
        <w:spacing w:after="240"/>
        <w:rPr>
          <w:rStyle w:val="Strong"/>
        </w:rPr>
      </w:pPr>
      <w:r w:rsidRPr="003F7A37">
        <w:rPr>
          <w:rStyle w:val="Strong"/>
        </w:rPr>
        <w:lastRenderedPageBreak/>
        <w:t>INSTRUCTIONS FOR DHS-1929</w:t>
      </w:r>
    </w:p>
    <w:p w14:paraId="7727BFEF" w14:textId="77777777" w:rsidR="00C4230A" w:rsidRDefault="00C4230A" w:rsidP="00C4230A">
      <w:pPr>
        <w:pStyle w:val="LetterText12pt"/>
        <w:rPr>
          <w:rStyle w:val="Strong"/>
        </w:rPr>
      </w:pPr>
      <w:r w:rsidRPr="00C4230A">
        <w:rPr>
          <w:rStyle w:val="Strong"/>
        </w:rPr>
        <w:t>REQUIREMENTS</w:t>
      </w:r>
    </w:p>
    <w:p w14:paraId="4AFB3B25" w14:textId="77777777" w:rsidR="00C4230A" w:rsidRPr="00C4230A" w:rsidRDefault="00C4230A" w:rsidP="00C4230A">
      <w:pPr>
        <w:pStyle w:val="LetterText12pt"/>
        <w:rPr>
          <w:rStyle w:val="Strong"/>
        </w:rPr>
      </w:pPr>
    </w:p>
    <w:p w14:paraId="2318D615" w14:textId="77777777" w:rsidR="00C4230A" w:rsidRDefault="00C4230A" w:rsidP="00C4230A">
      <w:pPr>
        <w:pStyle w:val="LetterText12pt"/>
        <w:rPr>
          <w:rStyle w:val="Strong"/>
          <w:b w:val="0"/>
          <w:bCs w:val="0"/>
        </w:rPr>
      </w:pPr>
      <w:r w:rsidRPr="00C4230A">
        <w:rPr>
          <w:rStyle w:val="Strong"/>
          <w:b w:val="0"/>
          <w:bCs w:val="0"/>
        </w:rPr>
        <w:t>All submitted requests must include a completed form with signature and a copy of the individual of the inquiry's legal photo ID.</w:t>
      </w:r>
    </w:p>
    <w:p w14:paraId="0AD99CBA" w14:textId="77777777" w:rsidR="00C4230A" w:rsidRPr="00C4230A" w:rsidRDefault="00C4230A" w:rsidP="00C4230A">
      <w:pPr>
        <w:pStyle w:val="LetterText12pt"/>
        <w:rPr>
          <w:rStyle w:val="Strong"/>
          <w:b w:val="0"/>
          <w:bCs w:val="0"/>
        </w:rPr>
      </w:pPr>
    </w:p>
    <w:p w14:paraId="595E4EC8" w14:textId="77777777" w:rsidR="00C4230A" w:rsidRDefault="00C4230A" w:rsidP="00C4230A">
      <w:pPr>
        <w:pStyle w:val="LetterText12pt"/>
        <w:rPr>
          <w:rStyle w:val="Strong"/>
          <w:b w:val="0"/>
          <w:bCs w:val="0"/>
        </w:rPr>
      </w:pPr>
      <w:r w:rsidRPr="00C4230A">
        <w:rPr>
          <w:rStyle w:val="Strong"/>
          <w:b w:val="0"/>
          <w:bCs w:val="0"/>
        </w:rPr>
        <w:t>With this signed written request, the department may provide confirmation of central registry placement to an individual, office, agency, and/or entity authorized by law to receive it. Results of placement on central registry will be indicated on a DHS-1910, Central Registry Check, response letter and mailed to the address on the individual's legal photo ID within ten (10) business days, via certified mail or marked restricted (to be delivered to addressee only), OR via encrypted email to the requestor, if authorized to receive the results.</w:t>
      </w:r>
    </w:p>
    <w:p w14:paraId="120125E0" w14:textId="77777777" w:rsidR="00C4230A" w:rsidRPr="00C4230A" w:rsidRDefault="00C4230A" w:rsidP="00C4230A">
      <w:pPr>
        <w:pStyle w:val="LetterText12pt"/>
        <w:rPr>
          <w:rStyle w:val="Strong"/>
          <w:b w:val="0"/>
          <w:bCs w:val="0"/>
        </w:rPr>
      </w:pPr>
    </w:p>
    <w:p w14:paraId="5116C656" w14:textId="77777777" w:rsidR="00C4230A" w:rsidRDefault="00C4230A" w:rsidP="00C4230A">
      <w:pPr>
        <w:pStyle w:val="LetterText12pt"/>
        <w:rPr>
          <w:rStyle w:val="Strong"/>
          <w:b w:val="0"/>
          <w:bCs w:val="0"/>
        </w:rPr>
      </w:pPr>
      <w:r w:rsidRPr="00C4230A">
        <w:rPr>
          <w:rStyle w:val="Strong"/>
          <w:b w:val="0"/>
          <w:bCs w:val="0"/>
        </w:rPr>
        <w:t>If the individual of the inquiry is not listed on central registry, results indicating the person is not listed on central registry as of the date the clearance was performed will be marked on a DHS-1910, Central Registry Check, response letter and issued via standard mail, fax, or by encrypted email to the email address provided on this form within ten (10) business days. If Section 2 is completed, the clearance results will be sent to the listed agency lead.</w:t>
      </w:r>
    </w:p>
    <w:p w14:paraId="71C3A16A" w14:textId="77777777" w:rsidR="00C4230A" w:rsidRPr="00C4230A" w:rsidRDefault="00C4230A" w:rsidP="00C4230A">
      <w:pPr>
        <w:pStyle w:val="LetterText12pt"/>
        <w:rPr>
          <w:rStyle w:val="Strong"/>
          <w:b w:val="0"/>
          <w:bCs w:val="0"/>
        </w:rPr>
      </w:pPr>
    </w:p>
    <w:p w14:paraId="791446FB" w14:textId="77777777" w:rsidR="00C4230A" w:rsidRDefault="00C4230A" w:rsidP="00C4230A">
      <w:pPr>
        <w:pStyle w:val="LetterText12pt"/>
        <w:rPr>
          <w:rStyle w:val="Strong"/>
        </w:rPr>
      </w:pPr>
      <w:r w:rsidRPr="00C4230A">
        <w:rPr>
          <w:rStyle w:val="Strong"/>
        </w:rPr>
        <w:t>INSTRUCTIONS</w:t>
      </w:r>
    </w:p>
    <w:p w14:paraId="19F4058B" w14:textId="77777777" w:rsidR="00C4230A" w:rsidRPr="00C4230A" w:rsidRDefault="00C4230A" w:rsidP="00C4230A">
      <w:pPr>
        <w:pStyle w:val="LetterText12pt"/>
        <w:rPr>
          <w:rStyle w:val="Strong"/>
        </w:rPr>
      </w:pPr>
    </w:p>
    <w:p w14:paraId="418570CD" w14:textId="77777777" w:rsidR="00C4230A" w:rsidRPr="00C4230A" w:rsidRDefault="00C4230A" w:rsidP="00C4230A">
      <w:pPr>
        <w:pStyle w:val="LetterText12pt"/>
        <w:rPr>
          <w:rStyle w:val="Strong"/>
          <w:b w:val="0"/>
          <w:bCs w:val="0"/>
        </w:rPr>
      </w:pPr>
      <w:r w:rsidRPr="00C4230A">
        <w:rPr>
          <w:rStyle w:val="Strong"/>
        </w:rPr>
        <w:t>Employer and/or Volunteer Agency</w:t>
      </w:r>
    </w:p>
    <w:p w14:paraId="37453101" w14:textId="77777777" w:rsidR="00C4230A" w:rsidRDefault="00C4230A" w:rsidP="00C4230A">
      <w:pPr>
        <w:pStyle w:val="LetterText12pt"/>
        <w:rPr>
          <w:rStyle w:val="Strong"/>
          <w:b w:val="0"/>
          <w:bCs w:val="0"/>
        </w:rPr>
      </w:pPr>
      <w:r w:rsidRPr="00C4230A">
        <w:rPr>
          <w:rStyle w:val="Strong"/>
          <w:b w:val="0"/>
          <w:bCs w:val="0"/>
        </w:rPr>
        <w:t>Includes all agencies, organizations and companies employing staff or seeking volunteers. Includes school and university coursework programs, hospitals, medical centers, and third-party companies. Excludes camp organizations, children camp organizations, and Michigan-based child caring institutions.</w:t>
      </w:r>
    </w:p>
    <w:p w14:paraId="7475C69B" w14:textId="77777777" w:rsidR="00C4230A" w:rsidRPr="00C4230A" w:rsidRDefault="00C4230A" w:rsidP="00C4230A">
      <w:pPr>
        <w:pStyle w:val="LetterText12pt"/>
        <w:rPr>
          <w:rStyle w:val="Strong"/>
          <w:b w:val="0"/>
          <w:bCs w:val="0"/>
        </w:rPr>
      </w:pPr>
    </w:p>
    <w:p w14:paraId="655120F1" w14:textId="77777777" w:rsidR="00C4230A" w:rsidRDefault="00C4230A" w:rsidP="00C4230A">
      <w:pPr>
        <w:pStyle w:val="LetterText12pt"/>
        <w:rPr>
          <w:rStyle w:val="Strong"/>
          <w:b w:val="0"/>
          <w:bCs w:val="0"/>
        </w:rPr>
      </w:pPr>
      <w:r w:rsidRPr="00C4230A">
        <w:rPr>
          <w:rStyle w:val="Strong"/>
        </w:rPr>
        <w:t>Michigan-Based Agencies</w:t>
      </w:r>
      <w:r w:rsidRPr="00C4230A">
        <w:rPr>
          <w:rStyle w:val="Strong"/>
          <w:b w:val="0"/>
          <w:bCs w:val="0"/>
        </w:rPr>
        <w:t xml:space="preserve">: Michigan employers and volunteer agencies requesting a central registry clearance on an employee/volunteer or potential employee/volunteer must complete both Sections 1 and 2. Submit the completed DHS-1929 form, along with legal photo ID, to the </w:t>
      </w:r>
      <w:hyperlink r:id="rId16" w:history="1">
        <w:r w:rsidRPr="00C4230A">
          <w:rPr>
            <w:rStyle w:val="Hyperlink"/>
            <w:u w:val="none"/>
          </w:rPr>
          <w:t>MDHHS office</w:t>
        </w:r>
      </w:hyperlink>
      <w:r w:rsidRPr="00C4230A">
        <w:rPr>
          <w:rStyle w:val="Strong"/>
          <w:b w:val="0"/>
          <w:bCs w:val="0"/>
        </w:rPr>
        <w:t xml:space="preserve"> in the county where the employer or volunteer agency is located. See the attached list for MDHHS county office locations and contact numbers.</w:t>
      </w:r>
    </w:p>
    <w:p w14:paraId="7469A878" w14:textId="77777777" w:rsidR="00C4230A" w:rsidRPr="00C4230A" w:rsidRDefault="00C4230A" w:rsidP="00C4230A">
      <w:pPr>
        <w:pStyle w:val="LetterText12pt"/>
        <w:rPr>
          <w:rStyle w:val="Strong"/>
          <w:b w:val="0"/>
          <w:bCs w:val="0"/>
        </w:rPr>
      </w:pPr>
    </w:p>
    <w:p w14:paraId="14710B84" w14:textId="77777777" w:rsidR="00C4230A" w:rsidRPr="00145879" w:rsidRDefault="00C4230A" w:rsidP="00C4230A">
      <w:pPr>
        <w:pStyle w:val="LetterText12pt"/>
        <w:rPr>
          <w:rStyle w:val="Strong"/>
          <w:b w:val="0"/>
          <w:bCs w:val="0"/>
        </w:rPr>
      </w:pPr>
      <w:r w:rsidRPr="00145879">
        <w:rPr>
          <w:rStyle w:val="Strong"/>
        </w:rPr>
        <w:t>NOTE</w:t>
      </w:r>
      <w:r w:rsidRPr="00145879">
        <w:rPr>
          <w:rStyle w:val="Strong"/>
          <w:b w:val="0"/>
          <w:bCs w:val="0"/>
        </w:rPr>
        <w:t xml:space="preserve">: If the Michigan-based agency is requesting a central registry clearance on an employee/volunteer or potential employee/volunteer who </w:t>
      </w:r>
      <w:r w:rsidRPr="00145879">
        <w:rPr>
          <w:rStyle w:val="Strong"/>
        </w:rPr>
        <w:t>resides out-of-state</w:t>
      </w:r>
      <w:r w:rsidRPr="00145879">
        <w:rPr>
          <w:rStyle w:val="Strong"/>
          <w:b w:val="0"/>
          <w:bCs w:val="0"/>
        </w:rPr>
        <w:t xml:space="preserve">, submit the DHS-1929 form, along with a legal ID, to the Out-of-State Central Registry mailbox at </w:t>
      </w:r>
      <w:hyperlink r:id="rId17" w:history="1">
        <w:r w:rsidR="00145879" w:rsidRPr="00145879">
          <w:rPr>
            <w:rStyle w:val="Hyperlink"/>
            <w:u w:val="none"/>
          </w:rPr>
          <w:t>MDHHS-Outofstate-Central-Registry@michigan.gov</w:t>
        </w:r>
      </w:hyperlink>
      <w:r w:rsidRPr="00145879">
        <w:rPr>
          <w:rStyle w:val="Strong"/>
          <w:b w:val="0"/>
          <w:bCs w:val="0"/>
        </w:rPr>
        <w:t xml:space="preserve"> or by fax. See the attached list for Out-of-State location and contact information.</w:t>
      </w:r>
    </w:p>
    <w:p w14:paraId="4FD38D9C" w14:textId="77777777" w:rsidR="00C4230A" w:rsidRPr="00C4230A" w:rsidRDefault="00C4230A" w:rsidP="00C4230A">
      <w:pPr>
        <w:pStyle w:val="LetterText12pt"/>
        <w:rPr>
          <w:rStyle w:val="Strong"/>
          <w:b w:val="0"/>
          <w:bCs w:val="0"/>
        </w:rPr>
      </w:pPr>
    </w:p>
    <w:p w14:paraId="01EC7E88" w14:textId="77777777" w:rsidR="00C4230A" w:rsidRPr="00145879" w:rsidRDefault="00C4230A" w:rsidP="00C4230A">
      <w:pPr>
        <w:pStyle w:val="LetterText12pt"/>
        <w:rPr>
          <w:rStyle w:val="Strong"/>
          <w:b w:val="0"/>
          <w:bCs w:val="0"/>
        </w:rPr>
      </w:pPr>
      <w:r w:rsidRPr="00145879">
        <w:rPr>
          <w:rStyle w:val="Strong"/>
        </w:rPr>
        <w:t>Out-of-State Agencies</w:t>
      </w:r>
      <w:r w:rsidRPr="00145879">
        <w:rPr>
          <w:rStyle w:val="Strong"/>
          <w:b w:val="0"/>
          <w:bCs w:val="0"/>
        </w:rPr>
        <w:t xml:space="preserve">: Out-of-state employers and volunteer agencies requesting a central registry clearance on an employee/volunteer or potential employee/volunteer must complete both Sections 1 and 2. Submit the completed DHS-1929 form, along with legal photo ID, to the Out-of-State Central Registry mailbox at </w:t>
      </w:r>
      <w:hyperlink r:id="rId18" w:history="1">
        <w:r w:rsidR="00145879" w:rsidRPr="00145879">
          <w:rPr>
            <w:rStyle w:val="Hyperlink"/>
            <w:u w:val="none"/>
          </w:rPr>
          <w:t>MDHHS-Outofstate-Central-Registry@michigan.gov</w:t>
        </w:r>
      </w:hyperlink>
      <w:r w:rsidRPr="00145879">
        <w:rPr>
          <w:rStyle w:val="Strong"/>
          <w:b w:val="0"/>
          <w:bCs w:val="0"/>
        </w:rPr>
        <w:t xml:space="preserve"> or by fax. See the attached list for </w:t>
      </w:r>
      <w:r w:rsidR="0063297A">
        <w:rPr>
          <w:rStyle w:val="Strong"/>
          <w:b w:val="0"/>
          <w:bCs w:val="0"/>
        </w:rPr>
        <w:br/>
      </w:r>
      <w:r w:rsidRPr="00145879">
        <w:rPr>
          <w:rStyle w:val="Strong"/>
          <w:b w:val="0"/>
          <w:bCs w:val="0"/>
        </w:rPr>
        <w:t>Out-of-State location and contact information.</w:t>
      </w:r>
    </w:p>
    <w:p w14:paraId="68BEC740" w14:textId="77777777" w:rsidR="00C4230A" w:rsidRPr="00C4230A" w:rsidRDefault="00C4230A" w:rsidP="00C4230A">
      <w:pPr>
        <w:pStyle w:val="LetterText12pt"/>
        <w:rPr>
          <w:rStyle w:val="Strong"/>
          <w:b w:val="0"/>
          <w:bCs w:val="0"/>
        </w:rPr>
      </w:pPr>
    </w:p>
    <w:p w14:paraId="79EEC3A8" w14:textId="77777777" w:rsidR="00D03031" w:rsidRDefault="00C4230A" w:rsidP="003817AF">
      <w:pPr>
        <w:pStyle w:val="LetterText12pt"/>
        <w:rPr>
          <w:rStyle w:val="Strong"/>
          <w:b w:val="0"/>
          <w:bCs w:val="0"/>
        </w:rPr>
      </w:pPr>
      <w:r w:rsidRPr="00EA7148">
        <w:rPr>
          <w:rStyle w:val="Strong"/>
        </w:rPr>
        <w:t>Out-of-State Child Caring Institutions</w:t>
      </w:r>
      <w:r w:rsidR="004D101C">
        <w:rPr>
          <w:rStyle w:val="Strong"/>
          <w:b w:val="0"/>
          <w:bCs w:val="0"/>
        </w:rPr>
        <w:t xml:space="preserve">: </w:t>
      </w:r>
      <w:r w:rsidRPr="00C4230A">
        <w:rPr>
          <w:rStyle w:val="Strong"/>
          <w:b w:val="0"/>
          <w:bCs w:val="0"/>
        </w:rPr>
        <w:t>Out-of-state child caring centers, child placing agencies, and residential centers requesting a central registry clearance on an employee/volunteer or potential employee/volunteer must complete</w:t>
      </w:r>
      <w:r w:rsidR="00EA7148">
        <w:rPr>
          <w:rStyle w:val="Strong"/>
          <w:b w:val="0"/>
          <w:bCs w:val="0"/>
        </w:rPr>
        <w:t xml:space="preserve"> </w:t>
      </w:r>
      <w:r w:rsidRPr="00C4230A">
        <w:rPr>
          <w:rStyle w:val="Strong"/>
          <w:b w:val="0"/>
          <w:bCs w:val="0"/>
        </w:rPr>
        <w:t>both Sections 1 and 2. Submit the completed DHS-1929 form, along with legal photo ID, to</w:t>
      </w:r>
      <w:r w:rsidR="00EA7148">
        <w:rPr>
          <w:rStyle w:val="Strong"/>
          <w:b w:val="0"/>
          <w:bCs w:val="0"/>
        </w:rPr>
        <w:t xml:space="preserve"> </w:t>
      </w:r>
      <w:r w:rsidRPr="00C4230A">
        <w:rPr>
          <w:rStyle w:val="Strong"/>
          <w:b w:val="0"/>
          <w:bCs w:val="0"/>
        </w:rPr>
        <w:t xml:space="preserve">the Out-of-State Central Registry mailbox at </w:t>
      </w:r>
    </w:p>
    <w:p w14:paraId="57D4F9F8" w14:textId="77777777" w:rsidR="00C4230A" w:rsidRDefault="00124226" w:rsidP="003817AF">
      <w:pPr>
        <w:pStyle w:val="LetterText12pt"/>
        <w:rPr>
          <w:rStyle w:val="Strong"/>
          <w:b w:val="0"/>
          <w:bCs w:val="0"/>
        </w:rPr>
      </w:pPr>
      <w:hyperlink r:id="rId19" w:history="1">
        <w:r w:rsidR="00145879" w:rsidRPr="00145879">
          <w:rPr>
            <w:rStyle w:val="Hyperlink"/>
            <w:u w:val="none"/>
          </w:rPr>
          <w:t>MDHHS-Outofstate-Central-Registry@michigan.gov</w:t>
        </w:r>
      </w:hyperlink>
      <w:r w:rsidR="00EA7148" w:rsidRPr="00145879">
        <w:rPr>
          <w:rStyle w:val="Strong"/>
          <w:b w:val="0"/>
          <w:bCs w:val="0"/>
        </w:rPr>
        <w:t xml:space="preserve"> </w:t>
      </w:r>
      <w:r w:rsidR="00C4230A" w:rsidRPr="00145879">
        <w:rPr>
          <w:rStyle w:val="Strong"/>
          <w:b w:val="0"/>
          <w:bCs w:val="0"/>
        </w:rPr>
        <w:t>or by fax. See the attached list for Out-of-State</w:t>
      </w:r>
      <w:r w:rsidR="00C4230A" w:rsidRPr="00C4230A">
        <w:rPr>
          <w:rStyle w:val="Strong"/>
          <w:b w:val="0"/>
          <w:bCs w:val="0"/>
        </w:rPr>
        <w:t xml:space="preserve"> location and contact</w:t>
      </w:r>
      <w:r w:rsidR="00EA7148">
        <w:rPr>
          <w:rStyle w:val="Strong"/>
          <w:b w:val="0"/>
          <w:bCs w:val="0"/>
        </w:rPr>
        <w:t xml:space="preserve"> </w:t>
      </w:r>
      <w:r w:rsidR="00C4230A" w:rsidRPr="00C4230A">
        <w:rPr>
          <w:rStyle w:val="Strong"/>
          <w:b w:val="0"/>
          <w:bCs w:val="0"/>
        </w:rPr>
        <w:t>information.</w:t>
      </w:r>
    </w:p>
    <w:p w14:paraId="20867557" w14:textId="77777777" w:rsidR="00EA7148" w:rsidRPr="00C4230A" w:rsidRDefault="00EA7148" w:rsidP="00EA7148">
      <w:pPr>
        <w:pStyle w:val="LetterText12pt"/>
        <w:rPr>
          <w:rStyle w:val="Strong"/>
          <w:b w:val="0"/>
          <w:bCs w:val="0"/>
        </w:rPr>
      </w:pPr>
    </w:p>
    <w:p w14:paraId="615040B4" w14:textId="77777777" w:rsidR="00F07979" w:rsidRDefault="00C4230A" w:rsidP="00A2140C">
      <w:pPr>
        <w:pStyle w:val="LetterText12pt"/>
        <w:spacing w:before="0" w:after="0"/>
        <w:ind w:left="-29" w:right="-43"/>
        <w:rPr>
          <w:rStyle w:val="Strong"/>
          <w:b w:val="0"/>
          <w:bCs w:val="0"/>
        </w:rPr>
      </w:pPr>
      <w:r w:rsidRPr="00EA7148">
        <w:rPr>
          <w:rStyle w:val="Strong"/>
        </w:rPr>
        <w:lastRenderedPageBreak/>
        <w:t>NOTE</w:t>
      </w:r>
      <w:r w:rsidRPr="00C4230A">
        <w:rPr>
          <w:rStyle w:val="Strong"/>
          <w:b w:val="0"/>
          <w:bCs w:val="0"/>
        </w:rPr>
        <w:t>: Out-of-State Child Placing Agencies requesting investigation case record history</w:t>
      </w:r>
      <w:r w:rsidR="00F07979">
        <w:rPr>
          <w:rStyle w:val="Strong"/>
          <w:b w:val="0"/>
          <w:bCs w:val="0"/>
        </w:rPr>
        <w:t xml:space="preserve"> </w:t>
      </w:r>
      <w:r w:rsidR="00F07979" w:rsidRPr="00145879">
        <w:rPr>
          <w:rStyle w:val="Strong"/>
        </w:rPr>
        <w:t>d</w:t>
      </w:r>
      <w:r w:rsidRPr="00145879">
        <w:rPr>
          <w:rStyle w:val="Strong"/>
        </w:rPr>
        <w:t>o not complete</w:t>
      </w:r>
      <w:r w:rsidRPr="00F07979">
        <w:rPr>
          <w:rStyle w:val="Strong"/>
          <w:b w:val="0"/>
          <w:bCs w:val="0"/>
          <w:u w:val="single"/>
        </w:rPr>
        <w:t xml:space="preserve"> </w:t>
      </w:r>
      <w:r w:rsidRPr="00145879">
        <w:rPr>
          <w:rStyle w:val="Strong"/>
        </w:rPr>
        <w:t>this form</w:t>
      </w:r>
      <w:r w:rsidRPr="00C4230A">
        <w:rPr>
          <w:rStyle w:val="Strong"/>
          <w:b w:val="0"/>
          <w:bCs w:val="0"/>
        </w:rPr>
        <w:t>. Agencies outside of Michigan who are investigating a report of</w:t>
      </w:r>
      <w:r w:rsidR="00F07979">
        <w:rPr>
          <w:rStyle w:val="Strong"/>
          <w:b w:val="0"/>
          <w:bCs w:val="0"/>
        </w:rPr>
        <w:t xml:space="preserve"> </w:t>
      </w:r>
      <w:r w:rsidRPr="00C4230A">
        <w:rPr>
          <w:rStyle w:val="Strong"/>
          <w:b w:val="0"/>
          <w:bCs w:val="0"/>
        </w:rPr>
        <w:t>known or suspected child abuse or neglect, may request records by *emailing a request on</w:t>
      </w:r>
      <w:r w:rsidR="00F07979">
        <w:rPr>
          <w:rStyle w:val="Strong"/>
          <w:b w:val="0"/>
          <w:bCs w:val="0"/>
        </w:rPr>
        <w:t xml:space="preserve"> </w:t>
      </w:r>
      <w:r w:rsidRPr="00C4230A">
        <w:rPr>
          <w:rStyle w:val="Strong"/>
          <w:b w:val="0"/>
          <w:bCs w:val="0"/>
        </w:rPr>
        <w:t xml:space="preserve">letterhead to </w:t>
      </w:r>
    </w:p>
    <w:p w14:paraId="5ECF18C6" w14:textId="77777777" w:rsidR="00C4230A" w:rsidRDefault="00124226" w:rsidP="00A2140C">
      <w:pPr>
        <w:pStyle w:val="LetterText12pt"/>
        <w:spacing w:before="0" w:after="240"/>
        <w:ind w:left="-29" w:right="-43"/>
        <w:rPr>
          <w:rStyle w:val="Strong"/>
          <w:b w:val="0"/>
          <w:bCs w:val="0"/>
        </w:rPr>
      </w:pPr>
      <w:hyperlink r:id="rId20" w:history="1">
        <w:r w:rsidR="00F07979" w:rsidRPr="00F07979">
          <w:rPr>
            <w:rStyle w:val="Hyperlink"/>
            <w:u w:val="none"/>
          </w:rPr>
          <w:t>MDHHS-OutofStateAgencyCPSRecordsRequest@michigan.gov</w:t>
        </w:r>
      </w:hyperlink>
      <w:r w:rsidR="00C4230A" w:rsidRPr="00C4230A">
        <w:rPr>
          <w:rStyle w:val="Strong"/>
          <w:b w:val="0"/>
          <w:bCs w:val="0"/>
        </w:rPr>
        <w:t>.</w:t>
      </w:r>
      <w:r w:rsidR="00EA7148">
        <w:rPr>
          <w:rStyle w:val="Strong"/>
          <w:b w:val="0"/>
          <w:bCs w:val="0"/>
        </w:rPr>
        <w:t xml:space="preserve"> </w:t>
      </w:r>
    </w:p>
    <w:p w14:paraId="49F64689" w14:textId="77777777" w:rsidR="00C4230A" w:rsidRDefault="00C4230A" w:rsidP="00A2140C">
      <w:pPr>
        <w:pStyle w:val="LetterText12pt"/>
        <w:spacing w:before="0" w:after="180"/>
        <w:ind w:left="-29" w:right="-43"/>
        <w:rPr>
          <w:rStyle w:val="Strong"/>
          <w:b w:val="0"/>
          <w:bCs w:val="0"/>
        </w:rPr>
      </w:pPr>
      <w:r w:rsidRPr="00EA7148">
        <w:rPr>
          <w:rStyle w:val="Strong"/>
        </w:rPr>
        <w:t>Out-of-State Adoption and Foster Home Screening</w:t>
      </w:r>
      <w:r w:rsidRPr="00C4230A">
        <w:rPr>
          <w:rStyle w:val="Strong"/>
          <w:b w:val="0"/>
          <w:bCs w:val="0"/>
        </w:rPr>
        <w:t>: The Division of Child Welfare</w:t>
      </w:r>
      <w:r w:rsidR="00F07979">
        <w:rPr>
          <w:rStyle w:val="Strong"/>
          <w:b w:val="0"/>
          <w:bCs w:val="0"/>
        </w:rPr>
        <w:t xml:space="preserve"> </w:t>
      </w:r>
      <w:r w:rsidRPr="00C4230A">
        <w:rPr>
          <w:rStyle w:val="Strong"/>
          <w:b w:val="0"/>
          <w:bCs w:val="0"/>
        </w:rPr>
        <w:t>Licensing (DCWL) will conduct central registry clearances for out-of-state agencies for the</w:t>
      </w:r>
      <w:r w:rsidR="00F07979">
        <w:rPr>
          <w:rStyle w:val="Strong"/>
          <w:b w:val="0"/>
          <w:bCs w:val="0"/>
        </w:rPr>
        <w:t xml:space="preserve"> </w:t>
      </w:r>
      <w:r w:rsidRPr="00C4230A">
        <w:rPr>
          <w:rStyle w:val="Strong"/>
          <w:b w:val="0"/>
          <w:bCs w:val="0"/>
        </w:rPr>
        <w:t>following purposes</w:t>
      </w:r>
      <w:r w:rsidR="00E3525E">
        <w:rPr>
          <w:rStyle w:val="Strong"/>
          <w:b w:val="0"/>
          <w:bCs w:val="0"/>
        </w:rPr>
        <w:t>:</w:t>
      </w:r>
    </w:p>
    <w:p w14:paraId="07FCD11C" w14:textId="77777777" w:rsidR="00C4230A" w:rsidRPr="00C4230A" w:rsidRDefault="00C4230A" w:rsidP="00A2140C">
      <w:pPr>
        <w:pStyle w:val="LetterText12pt"/>
        <w:numPr>
          <w:ilvl w:val="0"/>
          <w:numId w:val="3"/>
        </w:numPr>
        <w:spacing w:before="0" w:after="120"/>
        <w:ind w:left="331" w:right="-43"/>
        <w:rPr>
          <w:rStyle w:val="Strong"/>
          <w:b w:val="0"/>
          <w:bCs w:val="0"/>
        </w:rPr>
      </w:pPr>
      <w:r w:rsidRPr="00C4230A">
        <w:rPr>
          <w:rStyle w:val="Strong"/>
          <w:b w:val="0"/>
          <w:bCs w:val="0"/>
        </w:rPr>
        <w:t>Licensing foster homes.</w:t>
      </w:r>
    </w:p>
    <w:p w14:paraId="08EEE2C3" w14:textId="77777777" w:rsidR="00C4230A" w:rsidRDefault="00C4230A" w:rsidP="00A2140C">
      <w:pPr>
        <w:pStyle w:val="LetterText12pt"/>
        <w:numPr>
          <w:ilvl w:val="0"/>
          <w:numId w:val="3"/>
        </w:numPr>
        <w:spacing w:before="0" w:after="180"/>
        <w:ind w:left="331" w:right="-43"/>
        <w:rPr>
          <w:rStyle w:val="Strong"/>
          <w:b w:val="0"/>
          <w:bCs w:val="0"/>
        </w:rPr>
      </w:pPr>
      <w:r w:rsidRPr="00C4230A">
        <w:rPr>
          <w:rStyle w:val="Strong"/>
          <w:b w:val="0"/>
          <w:bCs w:val="0"/>
        </w:rPr>
        <w:t>Adoption screening.</w:t>
      </w:r>
    </w:p>
    <w:p w14:paraId="4F7E002C" w14:textId="77777777" w:rsidR="00C4230A" w:rsidRDefault="00C4230A" w:rsidP="00A2140C">
      <w:pPr>
        <w:pStyle w:val="LetterText12pt"/>
        <w:spacing w:before="0" w:after="240"/>
        <w:ind w:left="-29" w:right="-43"/>
        <w:rPr>
          <w:rStyle w:val="Hyperlink"/>
          <w:u w:val="none"/>
        </w:rPr>
      </w:pPr>
      <w:r w:rsidRPr="00C4230A">
        <w:rPr>
          <w:rStyle w:val="Strong"/>
          <w:b w:val="0"/>
          <w:bCs w:val="0"/>
        </w:rPr>
        <w:t>All requests must come from the child placing agency working with the foster or adoptive</w:t>
      </w:r>
      <w:r w:rsidR="00F07979">
        <w:rPr>
          <w:rStyle w:val="Strong"/>
          <w:b w:val="0"/>
          <w:bCs w:val="0"/>
        </w:rPr>
        <w:t xml:space="preserve"> </w:t>
      </w:r>
      <w:r w:rsidRPr="00C4230A">
        <w:rPr>
          <w:rStyle w:val="Strong"/>
          <w:b w:val="0"/>
          <w:bCs w:val="0"/>
        </w:rPr>
        <w:t>applicant. The request must be in writing on the requester's letterhead stating the reason for the</w:t>
      </w:r>
      <w:r w:rsidR="00F07979">
        <w:rPr>
          <w:rStyle w:val="Strong"/>
          <w:b w:val="0"/>
          <w:bCs w:val="0"/>
        </w:rPr>
        <w:t xml:space="preserve"> </w:t>
      </w:r>
      <w:r w:rsidRPr="00C4230A">
        <w:rPr>
          <w:rStyle w:val="Strong"/>
          <w:b w:val="0"/>
          <w:bCs w:val="0"/>
        </w:rPr>
        <w:t>request (example: foster home licensing, adoptive placement, etc.) and must include all the</w:t>
      </w:r>
      <w:r w:rsidR="00F07979">
        <w:rPr>
          <w:rStyle w:val="Strong"/>
          <w:b w:val="0"/>
          <w:bCs w:val="0"/>
        </w:rPr>
        <w:t xml:space="preserve"> </w:t>
      </w:r>
      <w:r w:rsidRPr="00C4230A">
        <w:rPr>
          <w:rStyle w:val="Strong"/>
          <w:b w:val="0"/>
          <w:bCs w:val="0"/>
        </w:rPr>
        <w:t xml:space="preserve">following and submit by *email to: </w:t>
      </w:r>
      <w:hyperlink r:id="rId21" w:history="1">
        <w:r w:rsidR="00EA7148" w:rsidRPr="00EA7148">
          <w:rPr>
            <w:rStyle w:val="Hyperlink"/>
            <w:u w:val="none"/>
          </w:rPr>
          <w:t>MDHHS-DCWL-OSCR@michigan.gov</w:t>
        </w:r>
      </w:hyperlink>
    </w:p>
    <w:p w14:paraId="2FD96DB4" w14:textId="77777777" w:rsidR="00C4230A" w:rsidRPr="00C4230A" w:rsidRDefault="00C4230A" w:rsidP="00A2140C">
      <w:pPr>
        <w:pStyle w:val="LetterText12pt"/>
        <w:numPr>
          <w:ilvl w:val="0"/>
          <w:numId w:val="2"/>
        </w:numPr>
        <w:spacing w:before="0" w:after="120"/>
        <w:ind w:left="331" w:right="-43"/>
        <w:rPr>
          <w:rStyle w:val="Strong"/>
          <w:b w:val="0"/>
          <w:bCs w:val="0"/>
        </w:rPr>
      </w:pPr>
      <w:r w:rsidRPr="00C4230A">
        <w:rPr>
          <w:rStyle w:val="Strong"/>
          <w:b w:val="0"/>
          <w:bCs w:val="0"/>
        </w:rPr>
        <w:t>Name and title of individual requesting the information.</w:t>
      </w:r>
    </w:p>
    <w:p w14:paraId="43526470" w14:textId="77777777" w:rsidR="00C4230A" w:rsidRPr="00C4230A" w:rsidRDefault="00C4230A" w:rsidP="00A2140C">
      <w:pPr>
        <w:pStyle w:val="LetterText12pt"/>
        <w:numPr>
          <w:ilvl w:val="0"/>
          <w:numId w:val="2"/>
        </w:numPr>
        <w:spacing w:before="0" w:after="120"/>
        <w:ind w:left="331" w:right="-43"/>
        <w:rPr>
          <w:rStyle w:val="Strong"/>
          <w:b w:val="0"/>
          <w:bCs w:val="0"/>
        </w:rPr>
      </w:pPr>
      <w:r w:rsidRPr="00C4230A">
        <w:rPr>
          <w:rStyle w:val="Strong"/>
          <w:b w:val="0"/>
          <w:bCs w:val="0"/>
        </w:rPr>
        <w:t>Contact information (phone, fax numbers, email address, etc.)</w:t>
      </w:r>
    </w:p>
    <w:p w14:paraId="4AE3F28E" w14:textId="77777777" w:rsidR="00C4230A" w:rsidRPr="00C4230A" w:rsidRDefault="00C4230A" w:rsidP="00A2140C">
      <w:pPr>
        <w:pStyle w:val="LetterText12pt"/>
        <w:numPr>
          <w:ilvl w:val="0"/>
          <w:numId w:val="2"/>
        </w:numPr>
        <w:spacing w:before="0" w:after="120"/>
        <w:ind w:left="331" w:right="-43"/>
        <w:rPr>
          <w:rStyle w:val="Strong"/>
          <w:b w:val="0"/>
          <w:bCs w:val="0"/>
        </w:rPr>
      </w:pPr>
      <w:r w:rsidRPr="00C4230A">
        <w:rPr>
          <w:rStyle w:val="Strong"/>
          <w:b w:val="0"/>
          <w:bCs w:val="0"/>
        </w:rPr>
        <w:t>Name(s) of the individual(s) requested to be cleared.</w:t>
      </w:r>
    </w:p>
    <w:p w14:paraId="25DD1192" w14:textId="77777777" w:rsidR="00C4230A" w:rsidRDefault="00C4230A" w:rsidP="00A2140C">
      <w:pPr>
        <w:pStyle w:val="LetterText12pt"/>
        <w:numPr>
          <w:ilvl w:val="0"/>
          <w:numId w:val="2"/>
        </w:numPr>
        <w:spacing w:before="0" w:after="120"/>
        <w:ind w:left="331" w:right="-43"/>
        <w:rPr>
          <w:rStyle w:val="Strong"/>
          <w:b w:val="0"/>
          <w:bCs w:val="0"/>
        </w:rPr>
      </w:pPr>
      <w:r w:rsidRPr="00C4230A">
        <w:rPr>
          <w:rStyle w:val="Strong"/>
          <w:b w:val="0"/>
          <w:bCs w:val="0"/>
        </w:rPr>
        <w:t xml:space="preserve">The individual being cleared must complete the </w:t>
      </w:r>
      <w:r w:rsidR="00272F2F" w:rsidRPr="00C4230A">
        <w:rPr>
          <w:rStyle w:val="Strong"/>
          <w:b w:val="0"/>
          <w:bCs w:val="0"/>
        </w:rPr>
        <w:t>DHS</w:t>
      </w:r>
      <w:r w:rsidR="00272F2F">
        <w:rPr>
          <w:rStyle w:val="Strong"/>
          <w:b w:val="0"/>
          <w:bCs w:val="0"/>
        </w:rPr>
        <w:t>-</w:t>
      </w:r>
      <w:r w:rsidR="00272F2F" w:rsidRPr="00EA7148">
        <w:rPr>
          <w:rStyle w:val="Strong"/>
          <w:b w:val="0"/>
          <w:bCs w:val="0"/>
        </w:rPr>
        <w:t>1929</w:t>
      </w:r>
      <w:r w:rsidR="00272F2F">
        <w:rPr>
          <w:rStyle w:val="Strong"/>
          <w:b w:val="0"/>
          <w:bCs w:val="0"/>
        </w:rPr>
        <w:t xml:space="preserve">, </w:t>
      </w:r>
      <w:r w:rsidRPr="00C4230A">
        <w:rPr>
          <w:rStyle w:val="Strong"/>
          <w:b w:val="0"/>
          <w:bCs w:val="0"/>
        </w:rPr>
        <w:t xml:space="preserve">Central Registry Clearance Request </w:t>
      </w:r>
      <w:r w:rsidRPr="00EA7148">
        <w:rPr>
          <w:rStyle w:val="Strong"/>
          <w:b w:val="0"/>
          <w:bCs w:val="0"/>
        </w:rPr>
        <w:t>form that provides authorization for MDHHS to complete the requested clearance. All</w:t>
      </w:r>
      <w:r w:rsidR="00EA7148">
        <w:rPr>
          <w:rStyle w:val="Strong"/>
          <w:b w:val="0"/>
          <w:bCs w:val="0"/>
        </w:rPr>
        <w:t xml:space="preserve"> </w:t>
      </w:r>
      <w:r w:rsidRPr="00EA7148">
        <w:rPr>
          <w:rStyle w:val="Strong"/>
          <w:b w:val="0"/>
          <w:bCs w:val="0"/>
        </w:rPr>
        <w:t>submissions must include the applicant’s legal photo ID.</w:t>
      </w:r>
    </w:p>
    <w:p w14:paraId="2CF7DBAB" w14:textId="77777777" w:rsidR="00EA7148" w:rsidRDefault="00C4230A" w:rsidP="00A2140C">
      <w:pPr>
        <w:pStyle w:val="LetterText12pt"/>
        <w:numPr>
          <w:ilvl w:val="0"/>
          <w:numId w:val="2"/>
        </w:numPr>
        <w:spacing w:before="0" w:after="240"/>
        <w:ind w:left="331" w:right="-43"/>
        <w:rPr>
          <w:rStyle w:val="Strong"/>
          <w:b w:val="0"/>
          <w:bCs w:val="0"/>
        </w:rPr>
      </w:pPr>
      <w:r w:rsidRPr="00C4230A">
        <w:rPr>
          <w:rStyle w:val="Strong"/>
          <w:b w:val="0"/>
          <w:bCs w:val="0"/>
        </w:rPr>
        <w:t>The DHS-1929 form must accompany the agency’s request.</w:t>
      </w:r>
    </w:p>
    <w:p w14:paraId="3BB2E97E" w14:textId="77777777" w:rsidR="00450D64" w:rsidRPr="00C4230A" w:rsidRDefault="00450D64" w:rsidP="00A2140C">
      <w:pPr>
        <w:pStyle w:val="LetterText12pt"/>
        <w:spacing w:before="0" w:after="0"/>
        <w:ind w:left="0" w:right="-43"/>
        <w:rPr>
          <w:rStyle w:val="Strong"/>
          <w:b w:val="0"/>
          <w:bCs w:val="0"/>
        </w:rPr>
      </w:pPr>
      <w:r w:rsidRPr="00F07979">
        <w:rPr>
          <w:rStyle w:val="Strong"/>
        </w:rPr>
        <w:t>Michigan Court/Law Enforcement/Department of Corrections/Prosecuting Attorney</w:t>
      </w:r>
    </w:p>
    <w:p w14:paraId="59B44D5B" w14:textId="77777777" w:rsidR="00450D64" w:rsidRDefault="00450D64" w:rsidP="00A2140C">
      <w:pPr>
        <w:pStyle w:val="LetterText12pt"/>
        <w:spacing w:before="0" w:after="240"/>
        <w:ind w:left="0" w:right="-43"/>
        <w:rPr>
          <w:rStyle w:val="Strong"/>
          <w:b w:val="0"/>
          <w:bCs w:val="0"/>
        </w:rPr>
      </w:pPr>
      <w:r w:rsidRPr="00C4230A">
        <w:rPr>
          <w:rStyle w:val="Strong"/>
          <w:b w:val="0"/>
          <w:bCs w:val="0"/>
        </w:rPr>
        <w:t>Any Michigan court, law enforcement agency, Department of Corrections or prosecuting</w:t>
      </w:r>
      <w:r>
        <w:rPr>
          <w:rStyle w:val="Strong"/>
          <w:b w:val="0"/>
          <w:bCs w:val="0"/>
        </w:rPr>
        <w:t xml:space="preserve"> </w:t>
      </w:r>
      <w:r w:rsidRPr="00C4230A">
        <w:rPr>
          <w:rStyle w:val="Strong"/>
          <w:b w:val="0"/>
          <w:bCs w:val="0"/>
        </w:rPr>
        <w:t>attorney requesting a central registry clearance must complete both Sections 1 and 2. Submit</w:t>
      </w:r>
      <w:r>
        <w:rPr>
          <w:rStyle w:val="Strong"/>
          <w:b w:val="0"/>
          <w:bCs w:val="0"/>
        </w:rPr>
        <w:t xml:space="preserve"> </w:t>
      </w:r>
      <w:r w:rsidRPr="00C4230A">
        <w:rPr>
          <w:rStyle w:val="Strong"/>
          <w:b w:val="0"/>
          <w:bCs w:val="0"/>
        </w:rPr>
        <w:t xml:space="preserve">the completed </w:t>
      </w:r>
      <w:r w:rsidR="0063297A">
        <w:rPr>
          <w:rStyle w:val="Strong"/>
          <w:b w:val="0"/>
          <w:bCs w:val="0"/>
        </w:rPr>
        <w:br/>
      </w:r>
      <w:r w:rsidRPr="00C4230A">
        <w:rPr>
          <w:rStyle w:val="Strong"/>
          <w:b w:val="0"/>
          <w:bCs w:val="0"/>
        </w:rPr>
        <w:t xml:space="preserve">DHS-1929 form, along with legal photo ID, to the </w:t>
      </w:r>
      <w:hyperlink r:id="rId22" w:history="1">
        <w:r w:rsidRPr="00F07979">
          <w:rPr>
            <w:rStyle w:val="Hyperlink"/>
            <w:u w:val="none"/>
          </w:rPr>
          <w:t>MDHHS office</w:t>
        </w:r>
      </w:hyperlink>
      <w:r w:rsidRPr="00C4230A">
        <w:rPr>
          <w:rStyle w:val="Strong"/>
          <w:b w:val="0"/>
          <w:bCs w:val="0"/>
        </w:rPr>
        <w:t xml:space="preserve"> in the</w:t>
      </w:r>
      <w:r>
        <w:rPr>
          <w:rStyle w:val="Strong"/>
          <w:b w:val="0"/>
          <w:bCs w:val="0"/>
        </w:rPr>
        <w:t xml:space="preserve"> </w:t>
      </w:r>
      <w:r w:rsidRPr="00C4230A">
        <w:rPr>
          <w:rStyle w:val="Strong"/>
          <w:b w:val="0"/>
          <w:bCs w:val="0"/>
        </w:rPr>
        <w:t>county where the agency is located. See the attached list for MDHHS county office locations</w:t>
      </w:r>
      <w:r>
        <w:rPr>
          <w:rStyle w:val="Strong"/>
          <w:b w:val="0"/>
          <w:bCs w:val="0"/>
        </w:rPr>
        <w:t xml:space="preserve"> </w:t>
      </w:r>
      <w:r w:rsidRPr="00C4230A">
        <w:rPr>
          <w:rStyle w:val="Strong"/>
          <w:b w:val="0"/>
          <w:bCs w:val="0"/>
        </w:rPr>
        <w:t>and contact numbers.</w:t>
      </w:r>
    </w:p>
    <w:p w14:paraId="750879F1" w14:textId="77777777" w:rsidR="00C4230A" w:rsidRPr="00EA7148" w:rsidRDefault="00C4230A" w:rsidP="00E41B42">
      <w:pPr>
        <w:pStyle w:val="SectionHeading"/>
        <w:spacing w:before="0" w:after="180"/>
        <w:ind w:left="-29" w:right="-43"/>
        <w:rPr>
          <w:rStyle w:val="Strong"/>
        </w:rPr>
      </w:pPr>
      <w:r w:rsidRPr="00EA7148">
        <w:rPr>
          <w:rStyle w:val="Strong"/>
        </w:rPr>
        <w:t>Individual Self-Request</w:t>
      </w:r>
    </w:p>
    <w:p w14:paraId="613B033E" w14:textId="77777777" w:rsidR="00C4230A" w:rsidRDefault="00C4230A" w:rsidP="00E41B42">
      <w:pPr>
        <w:pStyle w:val="LetterText12pt"/>
        <w:spacing w:before="0" w:after="240"/>
        <w:ind w:left="-29" w:right="-43"/>
        <w:rPr>
          <w:rStyle w:val="Strong"/>
          <w:b w:val="0"/>
          <w:bCs w:val="0"/>
        </w:rPr>
      </w:pPr>
      <w:r w:rsidRPr="00EA7148">
        <w:rPr>
          <w:rStyle w:val="Strong"/>
        </w:rPr>
        <w:t>Michigan Residents</w:t>
      </w:r>
      <w:r w:rsidRPr="00C4230A">
        <w:rPr>
          <w:rStyle w:val="Strong"/>
          <w:b w:val="0"/>
          <w:bCs w:val="0"/>
        </w:rPr>
        <w:t>: Michigan residents who are requesting a central registry clearance on</w:t>
      </w:r>
      <w:r w:rsidR="00450D64">
        <w:rPr>
          <w:rStyle w:val="Strong"/>
          <w:b w:val="0"/>
          <w:bCs w:val="0"/>
        </w:rPr>
        <w:t xml:space="preserve"> </w:t>
      </w:r>
      <w:r w:rsidRPr="00C4230A">
        <w:rPr>
          <w:rStyle w:val="Strong"/>
          <w:b w:val="0"/>
          <w:bCs w:val="0"/>
        </w:rPr>
        <w:t>themselves must complete Section 1 and check the “Individual Self-Request” box in Section 2.</w:t>
      </w:r>
      <w:r w:rsidR="00450D64">
        <w:rPr>
          <w:rStyle w:val="Strong"/>
          <w:b w:val="0"/>
          <w:bCs w:val="0"/>
        </w:rPr>
        <w:t xml:space="preserve"> </w:t>
      </w:r>
      <w:r w:rsidRPr="00C4230A">
        <w:rPr>
          <w:rStyle w:val="Strong"/>
          <w:b w:val="0"/>
          <w:bCs w:val="0"/>
        </w:rPr>
        <w:t xml:space="preserve">Submit the completed DHS-1929 form, along with legal photo ID, to your </w:t>
      </w:r>
      <w:r w:rsidRPr="00450D64">
        <w:rPr>
          <w:rStyle w:val="Strong"/>
          <w:b w:val="0"/>
          <w:bCs w:val="0"/>
        </w:rPr>
        <w:t xml:space="preserve">local </w:t>
      </w:r>
      <w:hyperlink r:id="rId23" w:history="1">
        <w:r w:rsidRPr="00450D64">
          <w:rPr>
            <w:rStyle w:val="Hyperlink"/>
            <w:u w:val="none"/>
          </w:rPr>
          <w:t>MDHHS</w:t>
        </w:r>
        <w:r w:rsidR="00450D64">
          <w:rPr>
            <w:rStyle w:val="Hyperlink"/>
            <w:u w:val="none"/>
          </w:rPr>
          <w:t xml:space="preserve"> </w:t>
        </w:r>
        <w:r w:rsidRPr="00450D64">
          <w:rPr>
            <w:rStyle w:val="Hyperlink"/>
            <w:u w:val="none"/>
          </w:rPr>
          <w:t>office</w:t>
        </w:r>
      </w:hyperlink>
      <w:r w:rsidRPr="00C4230A">
        <w:rPr>
          <w:rStyle w:val="Strong"/>
          <w:b w:val="0"/>
          <w:bCs w:val="0"/>
        </w:rPr>
        <w:t>. Results will be sent to your listed address. If you need to retrieve your results in person</w:t>
      </w:r>
      <w:r w:rsidR="00450D64">
        <w:rPr>
          <w:rStyle w:val="Strong"/>
          <w:b w:val="0"/>
          <w:bCs w:val="0"/>
        </w:rPr>
        <w:t xml:space="preserve"> </w:t>
      </w:r>
      <w:r w:rsidRPr="00C4230A">
        <w:rPr>
          <w:rStyle w:val="Strong"/>
          <w:b w:val="0"/>
          <w:bCs w:val="0"/>
        </w:rPr>
        <w:t xml:space="preserve">at your </w:t>
      </w:r>
      <w:r w:rsidRPr="00E3525E">
        <w:rPr>
          <w:rStyle w:val="Strong"/>
          <w:b w:val="0"/>
          <w:bCs w:val="0"/>
        </w:rPr>
        <w:t xml:space="preserve">local </w:t>
      </w:r>
      <w:hyperlink r:id="rId24" w:history="1">
        <w:r w:rsidRPr="00E3525E">
          <w:rPr>
            <w:rStyle w:val="Hyperlink"/>
            <w:u w:val="none"/>
          </w:rPr>
          <w:t>MDHHS office</w:t>
        </w:r>
      </w:hyperlink>
      <w:r w:rsidRPr="00C4230A">
        <w:rPr>
          <w:rStyle w:val="Strong"/>
          <w:b w:val="0"/>
          <w:bCs w:val="0"/>
        </w:rPr>
        <w:t>, you must provide your legal photo ID to receive the results. See</w:t>
      </w:r>
      <w:r w:rsidR="00450D64">
        <w:rPr>
          <w:rStyle w:val="Strong"/>
          <w:b w:val="0"/>
          <w:bCs w:val="0"/>
        </w:rPr>
        <w:t xml:space="preserve"> </w:t>
      </w:r>
      <w:r w:rsidRPr="00C4230A">
        <w:rPr>
          <w:rStyle w:val="Strong"/>
          <w:b w:val="0"/>
          <w:bCs w:val="0"/>
        </w:rPr>
        <w:t>the attached list for MDHHS county office locations and contact numbers.</w:t>
      </w:r>
    </w:p>
    <w:p w14:paraId="2FF8428F" w14:textId="77777777" w:rsidR="00C4230A" w:rsidRPr="0063297A" w:rsidRDefault="00C4230A" w:rsidP="00E41B42">
      <w:pPr>
        <w:pStyle w:val="LetterText12pt"/>
        <w:spacing w:before="0" w:after="240"/>
        <w:ind w:left="-29" w:right="-43"/>
        <w:rPr>
          <w:rStyle w:val="Strong"/>
          <w:b w:val="0"/>
          <w:bCs w:val="0"/>
        </w:rPr>
      </w:pPr>
      <w:r w:rsidRPr="0063297A">
        <w:rPr>
          <w:rStyle w:val="Strong"/>
        </w:rPr>
        <w:t>Out-of-State Residents</w:t>
      </w:r>
      <w:r w:rsidRPr="0063297A">
        <w:rPr>
          <w:rStyle w:val="Strong"/>
          <w:b w:val="0"/>
          <w:bCs w:val="0"/>
        </w:rPr>
        <w:t>: Individuals who are not residents of Michigan who are requesting a</w:t>
      </w:r>
      <w:r w:rsidR="00450D64" w:rsidRPr="0063297A">
        <w:rPr>
          <w:rStyle w:val="Strong"/>
          <w:b w:val="0"/>
          <w:bCs w:val="0"/>
        </w:rPr>
        <w:t xml:space="preserve"> </w:t>
      </w:r>
      <w:r w:rsidRPr="0063297A">
        <w:rPr>
          <w:rStyle w:val="Strong"/>
          <w:b w:val="0"/>
          <w:bCs w:val="0"/>
        </w:rPr>
        <w:t>central registry clearance on themselves must complete Section 1 and check the “Individual</w:t>
      </w:r>
      <w:r w:rsidR="00450D64" w:rsidRPr="0063297A">
        <w:rPr>
          <w:rStyle w:val="Strong"/>
          <w:b w:val="0"/>
          <w:bCs w:val="0"/>
        </w:rPr>
        <w:t xml:space="preserve"> </w:t>
      </w:r>
      <w:r w:rsidRPr="0063297A">
        <w:rPr>
          <w:rStyle w:val="Strong"/>
          <w:b w:val="0"/>
          <w:bCs w:val="0"/>
        </w:rPr>
        <w:t>Self-Request” box in Section 2. Submit the completed DHS-1929 form, along with legal photo</w:t>
      </w:r>
      <w:r w:rsidR="00450D64" w:rsidRPr="0063297A">
        <w:rPr>
          <w:rStyle w:val="Strong"/>
          <w:b w:val="0"/>
          <w:bCs w:val="0"/>
        </w:rPr>
        <w:t xml:space="preserve"> </w:t>
      </w:r>
      <w:r w:rsidRPr="0063297A">
        <w:rPr>
          <w:rStyle w:val="Strong"/>
          <w:b w:val="0"/>
          <w:bCs w:val="0"/>
        </w:rPr>
        <w:t xml:space="preserve">ID, to the Out-of-State Central Registry mailbox at </w:t>
      </w:r>
      <w:hyperlink r:id="rId25" w:history="1">
        <w:r w:rsidR="00145879" w:rsidRPr="0063297A">
          <w:rPr>
            <w:rStyle w:val="Hyperlink"/>
            <w:u w:val="none"/>
          </w:rPr>
          <w:t>MDHHS-Outofstate-Central-Registry@michigan.gov</w:t>
        </w:r>
      </w:hyperlink>
      <w:r w:rsidR="00F07979" w:rsidRPr="0063297A">
        <w:rPr>
          <w:rStyle w:val="Strong"/>
          <w:b w:val="0"/>
          <w:bCs w:val="0"/>
        </w:rPr>
        <w:t xml:space="preserve"> </w:t>
      </w:r>
      <w:r w:rsidRPr="0063297A">
        <w:rPr>
          <w:rStyle w:val="Strong"/>
          <w:b w:val="0"/>
          <w:bCs w:val="0"/>
        </w:rPr>
        <w:t>or by fax. See the attached list for Out-of-State location and contact</w:t>
      </w:r>
      <w:r w:rsidR="00F07979" w:rsidRPr="0063297A">
        <w:rPr>
          <w:rStyle w:val="Strong"/>
          <w:b w:val="0"/>
          <w:bCs w:val="0"/>
        </w:rPr>
        <w:t xml:space="preserve"> </w:t>
      </w:r>
      <w:r w:rsidRPr="0063297A">
        <w:rPr>
          <w:rStyle w:val="Strong"/>
          <w:b w:val="0"/>
          <w:bCs w:val="0"/>
        </w:rPr>
        <w:t>information.</w:t>
      </w:r>
    </w:p>
    <w:p w14:paraId="621E240A" w14:textId="77777777" w:rsidR="00C4230A" w:rsidRPr="00C4230A" w:rsidRDefault="00C4230A" w:rsidP="00C4230A">
      <w:pPr>
        <w:pStyle w:val="LetterText12pt"/>
        <w:rPr>
          <w:rStyle w:val="Strong"/>
          <w:b w:val="0"/>
          <w:bCs w:val="0"/>
        </w:rPr>
      </w:pPr>
      <w:r w:rsidRPr="00F07979">
        <w:rPr>
          <w:rStyle w:val="Strong"/>
        </w:rPr>
        <w:t xml:space="preserve">Other Agencies/Organizations </w:t>
      </w:r>
      <w:r w:rsidR="00D03031">
        <w:rPr>
          <w:rStyle w:val="Strong"/>
        </w:rPr>
        <w:t>N</w:t>
      </w:r>
      <w:r w:rsidRPr="00F07979">
        <w:rPr>
          <w:rStyle w:val="Strong"/>
        </w:rPr>
        <w:t xml:space="preserve">ot </w:t>
      </w:r>
      <w:r w:rsidR="00D03031">
        <w:rPr>
          <w:rStyle w:val="Strong"/>
        </w:rPr>
        <w:t>L</w:t>
      </w:r>
      <w:r w:rsidRPr="00F07979">
        <w:rPr>
          <w:rStyle w:val="Strong"/>
        </w:rPr>
        <w:t>isted</w:t>
      </w:r>
    </w:p>
    <w:p w14:paraId="39598766" w14:textId="77777777" w:rsidR="0052568D" w:rsidRDefault="00C4230A" w:rsidP="00A2140C">
      <w:pPr>
        <w:pStyle w:val="LetterText12pt"/>
        <w:spacing w:before="0" w:after="240"/>
        <w:ind w:left="-29" w:right="-43"/>
        <w:rPr>
          <w:rStyle w:val="Strong"/>
          <w:b w:val="0"/>
          <w:bCs w:val="0"/>
        </w:rPr>
      </w:pPr>
      <w:r w:rsidRPr="00C4230A">
        <w:rPr>
          <w:rStyle w:val="Strong"/>
          <w:b w:val="0"/>
          <w:bCs w:val="0"/>
        </w:rPr>
        <w:t xml:space="preserve">If your agency is not listed within the instructions, visit </w:t>
      </w:r>
      <w:r w:rsidRPr="00E3525E">
        <w:rPr>
          <w:rStyle w:val="Strong"/>
          <w:b w:val="0"/>
          <w:bCs w:val="0"/>
        </w:rPr>
        <w:t xml:space="preserve">the </w:t>
      </w:r>
      <w:hyperlink r:id="rId26" w:history="1">
        <w:r w:rsidRPr="00E3525E">
          <w:rPr>
            <w:rStyle w:val="Hyperlink"/>
            <w:u w:val="none"/>
          </w:rPr>
          <w:t>Michigan Central Registry website</w:t>
        </w:r>
      </w:hyperlink>
      <w:r w:rsidR="00F07979">
        <w:rPr>
          <w:rStyle w:val="Strong"/>
          <w:b w:val="0"/>
          <w:bCs w:val="0"/>
        </w:rPr>
        <w:t xml:space="preserve"> </w:t>
      </w:r>
      <w:r w:rsidRPr="00C4230A">
        <w:rPr>
          <w:rStyle w:val="Strong"/>
          <w:b w:val="0"/>
          <w:bCs w:val="0"/>
        </w:rPr>
        <w:t>for instructions to obtain the information needed by your agency to request or obtain a central</w:t>
      </w:r>
      <w:r w:rsidR="00F07979">
        <w:rPr>
          <w:rStyle w:val="Strong"/>
          <w:b w:val="0"/>
          <w:bCs w:val="0"/>
        </w:rPr>
        <w:t xml:space="preserve"> </w:t>
      </w:r>
      <w:r w:rsidRPr="00C4230A">
        <w:rPr>
          <w:rStyle w:val="Strong"/>
          <w:b w:val="0"/>
          <w:bCs w:val="0"/>
        </w:rPr>
        <w:t xml:space="preserve">registry clearance. </w:t>
      </w:r>
      <w:hyperlink r:id="rId27" w:history="1">
        <w:r w:rsidR="00F07979" w:rsidRPr="00F07979">
          <w:rPr>
            <w:rStyle w:val="Hyperlink"/>
            <w:u w:val="none"/>
          </w:rPr>
          <w:t>www.michigan.gov/mdhhs/adult-child-serv/abuse-neglect</w:t>
        </w:r>
      </w:hyperlink>
      <w:r w:rsidR="00F07979">
        <w:rPr>
          <w:rStyle w:val="Strong"/>
          <w:b w:val="0"/>
          <w:bCs w:val="0"/>
        </w:rPr>
        <w:t xml:space="preserve"> </w:t>
      </w:r>
    </w:p>
    <w:p w14:paraId="3AAC1FE2" w14:textId="77777777" w:rsidR="00C05F27" w:rsidRDefault="00C05F27" w:rsidP="00E41B42">
      <w:pPr>
        <w:pStyle w:val="LetterText12pt"/>
        <w:ind w:left="-29" w:right="-43"/>
        <w:rPr>
          <w:rStyle w:val="Strong"/>
          <w:b w:val="0"/>
          <w:bCs w:val="0"/>
        </w:rPr>
      </w:pPr>
      <w:r w:rsidRPr="00272F2F">
        <w:rPr>
          <w:rStyle w:val="Strong"/>
          <w:b w:val="0"/>
          <w:bCs w:val="0"/>
        </w:rPr>
        <w:t>*MDHHS strives to protect client confidentiality. If using email to communicate with MDHHS, please encrypt the email to protect the client’s information. If encryption is not available, please mail or fax the request.</w:t>
      </w:r>
    </w:p>
    <w:p w14:paraId="784FF40B" w14:textId="77777777" w:rsidR="00A2140C" w:rsidRDefault="00A2140C" w:rsidP="00E41B42">
      <w:pPr>
        <w:pStyle w:val="LineSpacer"/>
        <w:rPr>
          <w:rStyle w:val="Strong"/>
          <w:b/>
          <w:bCs w:val="0"/>
        </w:rPr>
      </w:pPr>
      <w:r>
        <w:rPr>
          <w:rStyle w:val="Strong"/>
          <w:b/>
          <w:bCs w:val="0"/>
        </w:rPr>
        <w:br w:type="page"/>
      </w:r>
    </w:p>
    <w:tbl>
      <w:tblPr>
        <w:tblStyle w:val="TableGrid"/>
        <w:tblW w:w="11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7"/>
        <w:gridCol w:w="6154"/>
        <w:gridCol w:w="1679"/>
        <w:gridCol w:w="1646"/>
      </w:tblGrid>
      <w:tr w:rsidR="002E37D8" w:rsidRPr="002E37D8" w14:paraId="3E56D722" w14:textId="77777777" w:rsidTr="00450D64">
        <w:trPr>
          <w:trHeight w:hRule="exact" w:val="360"/>
          <w:tblHeader/>
        </w:trPr>
        <w:tc>
          <w:tcPr>
            <w:tcW w:w="1887" w:type="dxa"/>
          </w:tcPr>
          <w:p w14:paraId="2E524D1F" w14:textId="77777777" w:rsidR="002E37D8" w:rsidRPr="002E37D8" w:rsidRDefault="002E37D8" w:rsidP="00B737A9">
            <w:pPr>
              <w:pStyle w:val="LetterText12pt"/>
              <w:rPr>
                <w:rStyle w:val="Strong"/>
              </w:rPr>
            </w:pPr>
            <w:r w:rsidRPr="002E37D8">
              <w:rPr>
                <w:rStyle w:val="Strong"/>
              </w:rPr>
              <w:lastRenderedPageBreak/>
              <w:t>County</w:t>
            </w:r>
          </w:p>
        </w:tc>
        <w:tc>
          <w:tcPr>
            <w:tcW w:w="6154" w:type="dxa"/>
          </w:tcPr>
          <w:p w14:paraId="2665734F" w14:textId="77777777" w:rsidR="002E37D8" w:rsidRPr="002E37D8" w:rsidRDefault="002E37D8" w:rsidP="00B737A9">
            <w:pPr>
              <w:pStyle w:val="LetterText12pt"/>
              <w:rPr>
                <w:rStyle w:val="Strong"/>
              </w:rPr>
            </w:pPr>
            <w:r w:rsidRPr="002E37D8">
              <w:rPr>
                <w:rStyle w:val="Strong"/>
              </w:rPr>
              <w:t>Address</w:t>
            </w:r>
          </w:p>
        </w:tc>
        <w:tc>
          <w:tcPr>
            <w:tcW w:w="1679" w:type="dxa"/>
          </w:tcPr>
          <w:p w14:paraId="1D055765" w14:textId="77777777" w:rsidR="002E37D8" w:rsidRPr="002E37D8" w:rsidRDefault="002E37D8" w:rsidP="00B737A9">
            <w:pPr>
              <w:pStyle w:val="LetterText12pt"/>
              <w:rPr>
                <w:rStyle w:val="Strong"/>
              </w:rPr>
            </w:pPr>
            <w:r w:rsidRPr="002E37D8">
              <w:rPr>
                <w:rStyle w:val="Strong"/>
              </w:rPr>
              <w:t>Phone</w:t>
            </w:r>
          </w:p>
        </w:tc>
        <w:tc>
          <w:tcPr>
            <w:tcW w:w="1646" w:type="dxa"/>
          </w:tcPr>
          <w:p w14:paraId="70F69248" w14:textId="77777777" w:rsidR="002E37D8" w:rsidRPr="002E37D8" w:rsidRDefault="002E37D8" w:rsidP="00B737A9">
            <w:pPr>
              <w:pStyle w:val="LetterText12pt"/>
              <w:rPr>
                <w:rStyle w:val="Strong"/>
              </w:rPr>
            </w:pPr>
            <w:r w:rsidRPr="002E37D8">
              <w:rPr>
                <w:rStyle w:val="Strong"/>
              </w:rPr>
              <w:t>Fax</w:t>
            </w:r>
            <w:r w:rsidR="00E3525E">
              <w:rPr>
                <w:rStyle w:val="Strong"/>
              </w:rPr>
              <w:t>/*Email</w:t>
            </w:r>
          </w:p>
        </w:tc>
      </w:tr>
      <w:tr w:rsidR="002E37D8" w14:paraId="0101C9B8" w14:textId="77777777" w:rsidTr="00450D64">
        <w:trPr>
          <w:trHeight w:hRule="exact" w:val="336"/>
        </w:trPr>
        <w:tc>
          <w:tcPr>
            <w:tcW w:w="1887" w:type="dxa"/>
            <w:vAlign w:val="center"/>
          </w:tcPr>
          <w:p w14:paraId="2487FA50" w14:textId="77777777" w:rsidR="002E37D8" w:rsidRDefault="002E37D8" w:rsidP="00B737A9">
            <w:pPr>
              <w:pStyle w:val="LetterText12pt"/>
            </w:pPr>
            <w:r>
              <w:t>Alcona</w:t>
            </w:r>
          </w:p>
        </w:tc>
        <w:tc>
          <w:tcPr>
            <w:tcW w:w="6154" w:type="dxa"/>
            <w:vAlign w:val="center"/>
          </w:tcPr>
          <w:p w14:paraId="0F9A8311" w14:textId="77777777" w:rsidR="002E37D8" w:rsidRDefault="002E37D8" w:rsidP="00B737A9">
            <w:pPr>
              <w:pStyle w:val="LetterText12pt"/>
            </w:pPr>
            <w:r w:rsidRPr="00CD762B">
              <w:t>410 E. Main St. Harrisville MI 48740</w:t>
            </w:r>
          </w:p>
        </w:tc>
        <w:tc>
          <w:tcPr>
            <w:tcW w:w="1679" w:type="dxa"/>
            <w:vAlign w:val="center"/>
          </w:tcPr>
          <w:p w14:paraId="35A2D8E6" w14:textId="77777777" w:rsidR="002E37D8" w:rsidRDefault="002E37D8" w:rsidP="00B737A9">
            <w:pPr>
              <w:pStyle w:val="LetterText12pt"/>
            </w:pPr>
            <w:r w:rsidRPr="00CD762B">
              <w:t>989-724-9000</w:t>
            </w:r>
          </w:p>
        </w:tc>
        <w:tc>
          <w:tcPr>
            <w:tcW w:w="1646" w:type="dxa"/>
            <w:vAlign w:val="center"/>
          </w:tcPr>
          <w:p w14:paraId="4367D276" w14:textId="77777777" w:rsidR="002E37D8" w:rsidRDefault="002E37D8" w:rsidP="00B737A9">
            <w:pPr>
              <w:pStyle w:val="LetterText12pt"/>
            </w:pPr>
            <w:r w:rsidRPr="00A26E4E">
              <w:t>989-362-6629</w:t>
            </w:r>
          </w:p>
        </w:tc>
      </w:tr>
      <w:tr w:rsidR="002E37D8" w14:paraId="46F4DF12" w14:textId="77777777" w:rsidTr="00450D64">
        <w:trPr>
          <w:trHeight w:val="331"/>
        </w:trPr>
        <w:tc>
          <w:tcPr>
            <w:tcW w:w="1887" w:type="dxa"/>
            <w:vAlign w:val="center"/>
          </w:tcPr>
          <w:p w14:paraId="3CA44AF2" w14:textId="77777777" w:rsidR="002E37D8" w:rsidRDefault="002E37D8" w:rsidP="00B737A9">
            <w:pPr>
              <w:pStyle w:val="LetterText12pt"/>
            </w:pPr>
            <w:r>
              <w:t>Alger</w:t>
            </w:r>
          </w:p>
        </w:tc>
        <w:tc>
          <w:tcPr>
            <w:tcW w:w="6154" w:type="dxa"/>
            <w:vAlign w:val="center"/>
          </w:tcPr>
          <w:p w14:paraId="05DBFB1D" w14:textId="77777777" w:rsidR="002E37D8" w:rsidRDefault="00450D64" w:rsidP="00B737A9">
            <w:pPr>
              <w:pStyle w:val="LetterText12pt"/>
            </w:pPr>
            <w:r w:rsidRPr="00450D64">
              <w:t>413 Maple St., Munsing, MI 49862</w:t>
            </w:r>
          </w:p>
        </w:tc>
        <w:tc>
          <w:tcPr>
            <w:tcW w:w="1679" w:type="dxa"/>
            <w:vAlign w:val="center"/>
          </w:tcPr>
          <w:p w14:paraId="633D3444" w14:textId="77777777" w:rsidR="002E37D8" w:rsidRPr="00A26E4E" w:rsidRDefault="002E37D8" w:rsidP="00B737A9">
            <w:pPr>
              <w:pStyle w:val="LetterText12pt"/>
            </w:pPr>
            <w:r w:rsidRPr="00CD762B">
              <w:t>906-628-7002</w:t>
            </w:r>
          </w:p>
        </w:tc>
        <w:tc>
          <w:tcPr>
            <w:tcW w:w="1646" w:type="dxa"/>
            <w:vAlign w:val="center"/>
          </w:tcPr>
          <w:p w14:paraId="3E0AFF67" w14:textId="77777777" w:rsidR="002E37D8" w:rsidRPr="00A26E4E" w:rsidRDefault="002E37D8" w:rsidP="00B737A9">
            <w:pPr>
              <w:pStyle w:val="LetterText12pt"/>
            </w:pPr>
            <w:r w:rsidRPr="0047337E">
              <w:t>906-387-4710</w:t>
            </w:r>
          </w:p>
        </w:tc>
      </w:tr>
      <w:tr w:rsidR="002E37D8" w14:paraId="7C292692" w14:textId="77777777" w:rsidTr="00450D64">
        <w:trPr>
          <w:trHeight w:hRule="exact" w:val="336"/>
        </w:trPr>
        <w:tc>
          <w:tcPr>
            <w:tcW w:w="1887" w:type="dxa"/>
            <w:vAlign w:val="center"/>
          </w:tcPr>
          <w:p w14:paraId="3B1E8869" w14:textId="77777777" w:rsidR="002E37D8" w:rsidRDefault="002E37D8" w:rsidP="00B737A9">
            <w:pPr>
              <w:pStyle w:val="LetterText12pt"/>
            </w:pPr>
            <w:r>
              <w:t>Allegan</w:t>
            </w:r>
          </w:p>
        </w:tc>
        <w:tc>
          <w:tcPr>
            <w:tcW w:w="6154" w:type="dxa"/>
            <w:vAlign w:val="center"/>
          </w:tcPr>
          <w:p w14:paraId="1D63F9F1" w14:textId="77777777" w:rsidR="002E37D8" w:rsidRDefault="002E37D8" w:rsidP="00B737A9">
            <w:pPr>
              <w:pStyle w:val="LetterText12pt"/>
            </w:pPr>
            <w:r w:rsidRPr="00441F19">
              <w:t xml:space="preserve">3255 </w:t>
            </w:r>
            <w:r>
              <w:t>1</w:t>
            </w:r>
            <w:r w:rsidRPr="00441F19">
              <w:t>22nd., Ste. 300 Allegan, MI 49010</w:t>
            </w:r>
          </w:p>
        </w:tc>
        <w:tc>
          <w:tcPr>
            <w:tcW w:w="1679" w:type="dxa"/>
            <w:vAlign w:val="center"/>
          </w:tcPr>
          <w:p w14:paraId="1F784534" w14:textId="77777777" w:rsidR="002E37D8" w:rsidRPr="00A26E4E" w:rsidRDefault="002E37D8" w:rsidP="00B737A9">
            <w:pPr>
              <w:pStyle w:val="LetterText12pt"/>
            </w:pPr>
            <w:r w:rsidRPr="00A857D9">
              <w:t>269-673-7700</w:t>
            </w:r>
          </w:p>
        </w:tc>
        <w:tc>
          <w:tcPr>
            <w:tcW w:w="1646" w:type="dxa"/>
            <w:vAlign w:val="center"/>
          </w:tcPr>
          <w:p w14:paraId="6403ADA3" w14:textId="77777777" w:rsidR="002E37D8" w:rsidRPr="00A26E4E" w:rsidRDefault="002E37D8" w:rsidP="00B737A9">
            <w:pPr>
              <w:pStyle w:val="LetterText12pt"/>
            </w:pPr>
            <w:r w:rsidRPr="00A857D9">
              <w:t>269-673-7795</w:t>
            </w:r>
          </w:p>
        </w:tc>
      </w:tr>
      <w:tr w:rsidR="002E37D8" w:rsidRPr="00A26E4E" w14:paraId="7889F707"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1B99F81" w14:textId="77777777" w:rsidR="002E37D8" w:rsidRDefault="002E37D8" w:rsidP="00B737A9">
            <w:pPr>
              <w:pStyle w:val="LetterText12pt"/>
            </w:pPr>
            <w:r>
              <w:t>Alpena</w:t>
            </w:r>
          </w:p>
        </w:tc>
        <w:tc>
          <w:tcPr>
            <w:tcW w:w="6154" w:type="dxa"/>
          </w:tcPr>
          <w:p w14:paraId="59290A6D" w14:textId="77777777" w:rsidR="002E37D8" w:rsidRDefault="005137C5" w:rsidP="00B737A9">
            <w:pPr>
              <w:pStyle w:val="LetterText12pt"/>
            </w:pPr>
            <w:r w:rsidRPr="005137C5">
              <w:t>600 Walnut St</w:t>
            </w:r>
            <w:r>
              <w:t>.,</w:t>
            </w:r>
            <w:r w:rsidRPr="005137C5">
              <w:t xml:space="preserve"> Alpena MI 49707</w:t>
            </w:r>
          </w:p>
        </w:tc>
        <w:tc>
          <w:tcPr>
            <w:tcW w:w="1679" w:type="dxa"/>
          </w:tcPr>
          <w:p w14:paraId="1681ED63" w14:textId="77777777" w:rsidR="002E37D8" w:rsidRPr="00A26E4E" w:rsidRDefault="002E37D8" w:rsidP="00B737A9">
            <w:pPr>
              <w:pStyle w:val="LetterText12pt"/>
            </w:pPr>
            <w:r w:rsidRPr="00F620EA">
              <w:t>989-354-7200</w:t>
            </w:r>
          </w:p>
        </w:tc>
        <w:tc>
          <w:tcPr>
            <w:tcW w:w="1646" w:type="dxa"/>
          </w:tcPr>
          <w:p w14:paraId="117CB720" w14:textId="77777777" w:rsidR="002E37D8" w:rsidRPr="00A26E4E" w:rsidRDefault="002E37D8" w:rsidP="00B737A9">
            <w:pPr>
              <w:pStyle w:val="LetterText12pt"/>
            </w:pPr>
            <w:r w:rsidRPr="00F620EA">
              <w:t>989-354-7242</w:t>
            </w:r>
          </w:p>
        </w:tc>
      </w:tr>
      <w:tr w:rsidR="002E37D8" w:rsidRPr="00A26E4E" w14:paraId="4B5B301D"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887" w:type="dxa"/>
          </w:tcPr>
          <w:p w14:paraId="5FD6AE6B" w14:textId="77777777" w:rsidR="002E37D8" w:rsidRDefault="002E37D8" w:rsidP="00B737A9">
            <w:pPr>
              <w:pStyle w:val="LetterText12pt"/>
            </w:pPr>
            <w:r w:rsidRPr="00F620EA">
              <w:t>Antrim</w:t>
            </w:r>
          </w:p>
        </w:tc>
        <w:tc>
          <w:tcPr>
            <w:tcW w:w="6154" w:type="dxa"/>
          </w:tcPr>
          <w:p w14:paraId="49EE27D8" w14:textId="77777777" w:rsidR="002E37D8" w:rsidRDefault="002E37D8" w:rsidP="00B737A9">
            <w:pPr>
              <w:pStyle w:val="LetterText12pt"/>
            </w:pPr>
            <w:r w:rsidRPr="00F620EA">
              <w:t>203 E. Cayuga St., PO Box 316, Bellaire, MI 49615</w:t>
            </w:r>
          </w:p>
        </w:tc>
        <w:tc>
          <w:tcPr>
            <w:tcW w:w="1679" w:type="dxa"/>
          </w:tcPr>
          <w:p w14:paraId="507B75AA" w14:textId="77777777" w:rsidR="002E37D8" w:rsidRPr="00A26E4E" w:rsidRDefault="002E37D8" w:rsidP="00B737A9">
            <w:pPr>
              <w:pStyle w:val="LetterText12pt"/>
            </w:pPr>
            <w:r w:rsidRPr="00F620EA">
              <w:t>231-533-8664</w:t>
            </w:r>
          </w:p>
        </w:tc>
        <w:tc>
          <w:tcPr>
            <w:tcW w:w="1646" w:type="dxa"/>
          </w:tcPr>
          <w:p w14:paraId="2B5DDFB0" w14:textId="77777777" w:rsidR="002E37D8" w:rsidRPr="00A26E4E" w:rsidRDefault="002E37D8" w:rsidP="00B737A9">
            <w:pPr>
              <w:pStyle w:val="LetterText12pt"/>
            </w:pPr>
            <w:r w:rsidRPr="00F620EA">
              <w:t>231-533-8740</w:t>
            </w:r>
          </w:p>
        </w:tc>
      </w:tr>
      <w:tr w:rsidR="002E37D8" w:rsidRPr="00A26E4E" w14:paraId="2C35320C"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451A5D3" w14:textId="77777777" w:rsidR="002E37D8" w:rsidRDefault="002E37D8" w:rsidP="00B737A9">
            <w:pPr>
              <w:pStyle w:val="LetterText12pt"/>
            </w:pPr>
            <w:r w:rsidRPr="00F620EA">
              <w:t>Arenac</w:t>
            </w:r>
          </w:p>
        </w:tc>
        <w:tc>
          <w:tcPr>
            <w:tcW w:w="6154" w:type="dxa"/>
          </w:tcPr>
          <w:p w14:paraId="4B534899" w14:textId="77777777" w:rsidR="002E37D8" w:rsidRDefault="002E37D8" w:rsidP="00B737A9">
            <w:pPr>
              <w:pStyle w:val="LetterText12pt"/>
            </w:pPr>
            <w:r w:rsidRPr="00F620EA">
              <w:t>3709 Deep River Rd., Standish, MI 48658</w:t>
            </w:r>
          </w:p>
        </w:tc>
        <w:tc>
          <w:tcPr>
            <w:tcW w:w="1679" w:type="dxa"/>
          </w:tcPr>
          <w:p w14:paraId="5514F138" w14:textId="77777777" w:rsidR="002E37D8" w:rsidRPr="00A26E4E" w:rsidRDefault="002E37D8" w:rsidP="00B737A9">
            <w:pPr>
              <w:pStyle w:val="LetterText12pt"/>
            </w:pPr>
            <w:r w:rsidRPr="00F620EA">
              <w:t>989-846-5500</w:t>
            </w:r>
          </w:p>
        </w:tc>
        <w:tc>
          <w:tcPr>
            <w:tcW w:w="1646" w:type="dxa"/>
          </w:tcPr>
          <w:p w14:paraId="1F76D0CE" w14:textId="77777777" w:rsidR="002E37D8" w:rsidRPr="00A26E4E" w:rsidRDefault="002E37D8" w:rsidP="00B737A9">
            <w:pPr>
              <w:pStyle w:val="LetterText12pt"/>
            </w:pPr>
            <w:r w:rsidRPr="00F620EA">
              <w:t>989-846-4365</w:t>
            </w:r>
          </w:p>
        </w:tc>
      </w:tr>
      <w:tr w:rsidR="00450D64" w:rsidRPr="00A26E4E" w14:paraId="56025B7E"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FCDCD94" w14:textId="77777777" w:rsidR="00450D64" w:rsidRDefault="00450D64" w:rsidP="00450D64">
            <w:pPr>
              <w:pStyle w:val="LetterText12pt"/>
            </w:pPr>
            <w:r w:rsidRPr="00F620EA">
              <w:t>Baraga</w:t>
            </w:r>
          </w:p>
        </w:tc>
        <w:tc>
          <w:tcPr>
            <w:tcW w:w="6154" w:type="dxa"/>
          </w:tcPr>
          <w:p w14:paraId="65546AB9" w14:textId="77777777" w:rsidR="00450D64" w:rsidRDefault="00450D64" w:rsidP="00450D64">
            <w:pPr>
              <w:pStyle w:val="LetterText12pt"/>
            </w:pPr>
            <w:r w:rsidRPr="00F620EA">
              <w:t>108 Main St., PO Box 10, Baraga, MI 49908</w:t>
            </w:r>
          </w:p>
        </w:tc>
        <w:tc>
          <w:tcPr>
            <w:tcW w:w="1679" w:type="dxa"/>
          </w:tcPr>
          <w:p w14:paraId="728F31BE" w14:textId="77777777" w:rsidR="00450D64" w:rsidRPr="00A26E4E" w:rsidRDefault="00450D64" w:rsidP="00450D64">
            <w:pPr>
              <w:pStyle w:val="LetterText12pt"/>
            </w:pPr>
            <w:r w:rsidRPr="00FC1F69">
              <w:t>906-275-5050</w:t>
            </w:r>
          </w:p>
        </w:tc>
        <w:tc>
          <w:tcPr>
            <w:tcW w:w="1646" w:type="dxa"/>
          </w:tcPr>
          <w:p w14:paraId="7A742D7F" w14:textId="77777777" w:rsidR="00450D64" w:rsidRPr="00A26E4E" w:rsidRDefault="00450D64" w:rsidP="00450D64">
            <w:pPr>
              <w:pStyle w:val="LetterText12pt"/>
            </w:pPr>
            <w:r w:rsidRPr="00FC1F69">
              <w:t>906-353-8415</w:t>
            </w:r>
          </w:p>
        </w:tc>
      </w:tr>
      <w:tr w:rsidR="002E37D8" w:rsidRPr="00A26E4E" w14:paraId="74A66B36"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37CE271" w14:textId="77777777" w:rsidR="002E37D8" w:rsidRDefault="002E37D8" w:rsidP="00B737A9">
            <w:pPr>
              <w:pStyle w:val="LetterText12pt"/>
            </w:pPr>
            <w:r>
              <w:t>Barry</w:t>
            </w:r>
          </w:p>
        </w:tc>
        <w:tc>
          <w:tcPr>
            <w:tcW w:w="6154" w:type="dxa"/>
          </w:tcPr>
          <w:p w14:paraId="5907D195" w14:textId="77777777" w:rsidR="002E37D8" w:rsidRDefault="002E37D8" w:rsidP="00B737A9">
            <w:pPr>
              <w:pStyle w:val="LetterText12pt"/>
            </w:pPr>
            <w:r w:rsidRPr="00F620EA">
              <w:t>430 Barfield Dr., Hastings, MI 49058</w:t>
            </w:r>
          </w:p>
        </w:tc>
        <w:tc>
          <w:tcPr>
            <w:tcW w:w="1679" w:type="dxa"/>
          </w:tcPr>
          <w:p w14:paraId="1C001460" w14:textId="77777777" w:rsidR="002E37D8" w:rsidRPr="00A26E4E" w:rsidRDefault="002E37D8" w:rsidP="00B737A9">
            <w:pPr>
              <w:pStyle w:val="LetterText12pt"/>
            </w:pPr>
            <w:r w:rsidRPr="00F620EA">
              <w:t>269-948-3200</w:t>
            </w:r>
          </w:p>
        </w:tc>
        <w:tc>
          <w:tcPr>
            <w:tcW w:w="1646" w:type="dxa"/>
          </w:tcPr>
          <w:p w14:paraId="4A1A7925" w14:textId="77777777" w:rsidR="002E37D8" w:rsidRPr="00A26E4E" w:rsidRDefault="002E37D8" w:rsidP="00B737A9">
            <w:pPr>
              <w:pStyle w:val="LetterText12pt"/>
            </w:pPr>
            <w:r w:rsidRPr="00F620EA">
              <w:t>269-948-410</w:t>
            </w:r>
            <w:r>
              <w:t>1</w:t>
            </w:r>
          </w:p>
        </w:tc>
      </w:tr>
      <w:tr w:rsidR="002E37D8" w:rsidRPr="00A26E4E" w14:paraId="14E17A8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2F6BF09A" w14:textId="77777777" w:rsidR="002E37D8" w:rsidRDefault="002E37D8" w:rsidP="00B737A9">
            <w:pPr>
              <w:pStyle w:val="LetterText12pt"/>
            </w:pPr>
            <w:r>
              <w:t>Bay</w:t>
            </w:r>
          </w:p>
        </w:tc>
        <w:tc>
          <w:tcPr>
            <w:tcW w:w="6154" w:type="dxa"/>
          </w:tcPr>
          <w:p w14:paraId="5AFA12B2" w14:textId="77777777" w:rsidR="002E37D8" w:rsidRDefault="002E37D8" w:rsidP="00B737A9">
            <w:pPr>
              <w:pStyle w:val="LetterText12pt"/>
            </w:pPr>
            <w:r w:rsidRPr="00F620EA">
              <w:t>1399 W. Center Rd., Essexville, MI 48732</w:t>
            </w:r>
          </w:p>
        </w:tc>
        <w:tc>
          <w:tcPr>
            <w:tcW w:w="1679" w:type="dxa"/>
          </w:tcPr>
          <w:p w14:paraId="46AC0CD5" w14:textId="77777777" w:rsidR="002E37D8" w:rsidRPr="00A26E4E" w:rsidRDefault="002E37D8" w:rsidP="00B737A9">
            <w:pPr>
              <w:pStyle w:val="LetterText12pt"/>
            </w:pPr>
            <w:r w:rsidRPr="00F620EA">
              <w:t>989-895-2100</w:t>
            </w:r>
          </w:p>
        </w:tc>
        <w:tc>
          <w:tcPr>
            <w:tcW w:w="1646" w:type="dxa"/>
          </w:tcPr>
          <w:p w14:paraId="51751CDF" w14:textId="77777777" w:rsidR="002E37D8" w:rsidRPr="00A26E4E" w:rsidRDefault="002E37D8" w:rsidP="00B737A9">
            <w:pPr>
              <w:pStyle w:val="LetterText12pt"/>
            </w:pPr>
            <w:r w:rsidRPr="00F620EA">
              <w:t>989-895-2494</w:t>
            </w:r>
          </w:p>
        </w:tc>
      </w:tr>
      <w:tr w:rsidR="002E37D8" w:rsidRPr="00A26E4E" w14:paraId="4AA53DC1"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887" w:type="dxa"/>
          </w:tcPr>
          <w:p w14:paraId="2925FC30" w14:textId="77777777" w:rsidR="002E37D8" w:rsidRDefault="002E37D8" w:rsidP="00B737A9">
            <w:pPr>
              <w:pStyle w:val="LetterText12pt"/>
            </w:pPr>
            <w:r w:rsidRPr="00F620EA">
              <w:t>Benzie</w:t>
            </w:r>
          </w:p>
        </w:tc>
        <w:tc>
          <w:tcPr>
            <w:tcW w:w="6154" w:type="dxa"/>
          </w:tcPr>
          <w:p w14:paraId="314875EF" w14:textId="77777777" w:rsidR="002E37D8" w:rsidRPr="00BD351D" w:rsidRDefault="002E37D8" w:rsidP="00B737A9">
            <w:pPr>
              <w:pStyle w:val="LetterText12pt"/>
              <w:rPr>
                <w:spacing w:val="-2"/>
              </w:rPr>
            </w:pPr>
            <w:r w:rsidRPr="00BD351D">
              <w:rPr>
                <w:spacing w:val="-2"/>
              </w:rPr>
              <w:t>448 Court Plaza Govt. Ctr., PO Box 114, Beulah, MI 49617</w:t>
            </w:r>
          </w:p>
        </w:tc>
        <w:tc>
          <w:tcPr>
            <w:tcW w:w="1679" w:type="dxa"/>
          </w:tcPr>
          <w:p w14:paraId="43E12A04" w14:textId="77777777" w:rsidR="002E37D8" w:rsidRPr="00A26E4E" w:rsidRDefault="002E37D8" w:rsidP="00B737A9">
            <w:pPr>
              <w:pStyle w:val="LetterText12pt"/>
            </w:pPr>
            <w:r w:rsidRPr="00F620EA">
              <w:t>231-882-1330</w:t>
            </w:r>
          </w:p>
        </w:tc>
        <w:tc>
          <w:tcPr>
            <w:tcW w:w="1646" w:type="dxa"/>
          </w:tcPr>
          <w:p w14:paraId="3015AD47" w14:textId="77777777" w:rsidR="002E37D8" w:rsidRPr="00A26E4E" w:rsidRDefault="002E37D8" w:rsidP="00B737A9">
            <w:pPr>
              <w:pStyle w:val="LetterText12pt"/>
            </w:pPr>
            <w:r w:rsidRPr="00F620EA">
              <w:t>231-882-9078</w:t>
            </w:r>
          </w:p>
        </w:tc>
      </w:tr>
      <w:tr w:rsidR="002E37D8" w:rsidRPr="00A26E4E" w14:paraId="03895C0C"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887" w:type="dxa"/>
          </w:tcPr>
          <w:p w14:paraId="403F0176" w14:textId="77777777" w:rsidR="002E37D8" w:rsidRDefault="002E37D8" w:rsidP="00B737A9">
            <w:pPr>
              <w:pStyle w:val="LetterText12pt"/>
            </w:pPr>
            <w:r w:rsidRPr="00F620EA">
              <w:t>Berrien</w:t>
            </w:r>
          </w:p>
        </w:tc>
        <w:tc>
          <w:tcPr>
            <w:tcW w:w="6154" w:type="dxa"/>
          </w:tcPr>
          <w:p w14:paraId="4C27D85E" w14:textId="77777777" w:rsidR="002E37D8" w:rsidRDefault="002E37D8" w:rsidP="00B737A9">
            <w:pPr>
              <w:pStyle w:val="LetterText12pt"/>
            </w:pPr>
            <w:r w:rsidRPr="00F620EA">
              <w:t>401 Eighth St., PO Box 1407, Benton Harbor, MI 49023</w:t>
            </w:r>
          </w:p>
        </w:tc>
        <w:tc>
          <w:tcPr>
            <w:tcW w:w="1679" w:type="dxa"/>
          </w:tcPr>
          <w:p w14:paraId="2FA47972" w14:textId="77777777" w:rsidR="002E37D8" w:rsidRPr="00A26E4E" w:rsidRDefault="002E37D8" w:rsidP="00B737A9">
            <w:pPr>
              <w:pStyle w:val="LetterText12pt"/>
            </w:pPr>
            <w:r w:rsidRPr="00F620EA">
              <w:t>269-934-2000</w:t>
            </w:r>
          </w:p>
        </w:tc>
        <w:tc>
          <w:tcPr>
            <w:tcW w:w="1646" w:type="dxa"/>
          </w:tcPr>
          <w:p w14:paraId="53D3E873" w14:textId="77777777" w:rsidR="002E37D8" w:rsidRPr="00A26E4E" w:rsidRDefault="002E37D8" w:rsidP="00B737A9">
            <w:pPr>
              <w:pStyle w:val="LetterText12pt"/>
            </w:pPr>
            <w:r w:rsidRPr="00F620EA">
              <w:t>269-934-2115</w:t>
            </w:r>
          </w:p>
        </w:tc>
      </w:tr>
      <w:tr w:rsidR="002E37D8" w:rsidRPr="00A26E4E" w14:paraId="53482B3E"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479CEAC9" w14:textId="77777777" w:rsidR="002E37D8" w:rsidRDefault="002E37D8" w:rsidP="00B737A9">
            <w:pPr>
              <w:pStyle w:val="LetterText12pt"/>
            </w:pPr>
            <w:r w:rsidRPr="00F620EA">
              <w:t>Branch</w:t>
            </w:r>
          </w:p>
        </w:tc>
        <w:tc>
          <w:tcPr>
            <w:tcW w:w="6154" w:type="dxa"/>
          </w:tcPr>
          <w:p w14:paraId="69E80439" w14:textId="77777777" w:rsidR="002E37D8" w:rsidRDefault="002E37D8" w:rsidP="00B737A9">
            <w:pPr>
              <w:pStyle w:val="LetterText12pt"/>
            </w:pPr>
            <w:r w:rsidRPr="00F620EA">
              <w:t>388 Keith Wilhelm Dr., Coldwater, MI 49036</w:t>
            </w:r>
          </w:p>
        </w:tc>
        <w:tc>
          <w:tcPr>
            <w:tcW w:w="1679" w:type="dxa"/>
          </w:tcPr>
          <w:p w14:paraId="04F6EB6F" w14:textId="77777777" w:rsidR="002E37D8" w:rsidRPr="00A26E4E" w:rsidRDefault="002E37D8" w:rsidP="00B737A9">
            <w:pPr>
              <w:pStyle w:val="LetterText12pt"/>
            </w:pPr>
            <w:r w:rsidRPr="00F620EA">
              <w:t>517-279-4200</w:t>
            </w:r>
          </w:p>
        </w:tc>
        <w:tc>
          <w:tcPr>
            <w:tcW w:w="1646" w:type="dxa"/>
          </w:tcPr>
          <w:p w14:paraId="0FB2A3F2" w14:textId="77777777" w:rsidR="002E37D8" w:rsidRPr="00A26E4E" w:rsidRDefault="002E37D8" w:rsidP="00B737A9">
            <w:pPr>
              <w:pStyle w:val="LetterText12pt"/>
            </w:pPr>
            <w:r w:rsidRPr="00815AA6">
              <w:t>517-278-5346</w:t>
            </w:r>
          </w:p>
        </w:tc>
      </w:tr>
      <w:tr w:rsidR="002E37D8" w:rsidRPr="00A26E4E" w14:paraId="04771D42"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887" w:type="dxa"/>
          </w:tcPr>
          <w:p w14:paraId="12AFC96F" w14:textId="77777777" w:rsidR="002E37D8" w:rsidRDefault="002E37D8" w:rsidP="00B737A9">
            <w:pPr>
              <w:pStyle w:val="LetterText12pt"/>
            </w:pPr>
            <w:r w:rsidRPr="00815AA6">
              <w:t>Calhoun</w:t>
            </w:r>
          </w:p>
        </w:tc>
        <w:tc>
          <w:tcPr>
            <w:tcW w:w="6154" w:type="dxa"/>
          </w:tcPr>
          <w:p w14:paraId="7CCF6DFA" w14:textId="77777777" w:rsidR="002E37D8" w:rsidRPr="00BD351D" w:rsidRDefault="002E37D8" w:rsidP="00B737A9">
            <w:pPr>
              <w:pStyle w:val="LetterText12pt"/>
              <w:rPr>
                <w:spacing w:val="-2"/>
              </w:rPr>
            </w:pPr>
            <w:r w:rsidRPr="00BD351D">
              <w:rPr>
                <w:spacing w:val="-2"/>
              </w:rPr>
              <w:t>190 E. Michigan Ave., PO Box 490, Battle Creek, MI 49016</w:t>
            </w:r>
          </w:p>
        </w:tc>
        <w:tc>
          <w:tcPr>
            <w:tcW w:w="1679" w:type="dxa"/>
          </w:tcPr>
          <w:p w14:paraId="3CBB1B0A" w14:textId="77777777" w:rsidR="002E37D8" w:rsidRPr="00A26E4E" w:rsidRDefault="002E37D8" w:rsidP="00B737A9">
            <w:pPr>
              <w:pStyle w:val="LetterText12pt"/>
            </w:pPr>
            <w:r w:rsidRPr="00815AA6">
              <w:t>269-966-1284</w:t>
            </w:r>
          </w:p>
        </w:tc>
        <w:tc>
          <w:tcPr>
            <w:tcW w:w="1646" w:type="dxa"/>
          </w:tcPr>
          <w:p w14:paraId="710914FD" w14:textId="77777777" w:rsidR="002E37D8" w:rsidRPr="00A26E4E" w:rsidRDefault="002E37D8" w:rsidP="00B737A9">
            <w:pPr>
              <w:pStyle w:val="LetterText12pt"/>
            </w:pPr>
            <w:r w:rsidRPr="00815AA6">
              <w:t>269-966-2837</w:t>
            </w:r>
          </w:p>
        </w:tc>
      </w:tr>
      <w:tr w:rsidR="002E37D8" w:rsidRPr="00A26E4E" w14:paraId="25A5D2A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8AA1D74" w14:textId="77777777" w:rsidR="002E37D8" w:rsidRDefault="002E37D8" w:rsidP="00B737A9">
            <w:pPr>
              <w:pStyle w:val="LetterText12pt"/>
            </w:pPr>
            <w:r w:rsidRPr="00815AA6">
              <w:t>Cass</w:t>
            </w:r>
          </w:p>
        </w:tc>
        <w:tc>
          <w:tcPr>
            <w:tcW w:w="6154" w:type="dxa"/>
          </w:tcPr>
          <w:p w14:paraId="6138D8FC" w14:textId="77777777" w:rsidR="002E37D8" w:rsidRDefault="002E37D8" w:rsidP="00B737A9">
            <w:pPr>
              <w:pStyle w:val="LetterText12pt"/>
            </w:pPr>
            <w:r w:rsidRPr="00815AA6">
              <w:t>325 M-62, Cassopolis, MI 49031</w:t>
            </w:r>
          </w:p>
        </w:tc>
        <w:tc>
          <w:tcPr>
            <w:tcW w:w="1679" w:type="dxa"/>
          </w:tcPr>
          <w:p w14:paraId="5CE92053" w14:textId="77777777" w:rsidR="002E37D8" w:rsidRPr="00A26E4E" w:rsidRDefault="002E37D8" w:rsidP="00B737A9">
            <w:pPr>
              <w:pStyle w:val="LetterText12pt"/>
            </w:pPr>
            <w:r w:rsidRPr="00815AA6">
              <w:t>269-445-0200</w:t>
            </w:r>
          </w:p>
        </w:tc>
        <w:tc>
          <w:tcPr>
            <w:tcW w:w="1646" w:type="dxa"/>
          </w:tcPr>
          <w:p w14:paraId="7689F5C1" w14:textId="77777777" w:rsidR="002E37D8" w:rsidRPr="00A26E4E" w:rsidRDefault="002E37D8" w:rsidP="00B737A9">
            <w:pPr>
              <w:pStyle w:val="LetterText12pt"/>
            </w:pPr>
            <w:r w:rsidRPr="00815AA6">
              <w:t>269-445-0298</w:t>
            </w:r>
          </w:p>
        </w:tc>
      </w:tr>
      <w:tr w:rsidR="002E37D8" w:rsidRPr="00A26E4E" w14:paraId="48B9F1AB"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58EBC36" w14:textId="77777777" w:rsidR="002E37D8" w:rsidRDefault="002E37D8" w:rsidP="00B737A9">
            <w:pPr>
              <w:pStyle w:val="LetterText12pt"/>
            </w:pPr>
            <w:r w:rsidRPr="00815AA6">
              <w:t>Charlevoix</w:t>
            </w:r>
          </w:p>
        </w:tc>
        <w:tc>
          <w:tcPr>
            <w:tcW w:w="6154" w:type="dxa"/>
          </w:tcPr>
          <w:p w14:paraId="2FD74D44" w14:textId="77777777" w:rsidR="002E37D8" w:rsidRDefault="002E37D8" w:rsidP="00B737A9">
            <w:pPr>
              <w:pStyle w:val="LetterText12pt"/>
            </w:pPr>
            <w:r w:rsidRPr="00815AA6">
              <w:t>2229 Summit Park Dr., Petoskey, MI 49770</w:t>
            </w:r>
          </w:p>
        </w:tc>
        <w:tc>
          <w:tcPr>
            <w:tcW w:w="1679" w:type="dxa"/>
          </w:tcPr>
          <w:p w14:paraId="71BC07E3" w14:textId="77777777" w:rsidR="002E37D8" w:rsidRPr="00A26E4E" w:rsidRDefault="002E37D8" w:rsidP="00B737A9">
            <w:pPr>
              <w:pStyle w:val="LetterText12pt"/>
            </w:pPr>
            <w:r w:rsidRPr="00815AA6">
              <w:t>231-348-1600</w:t>
            </w:r>
          </w:p>
        </w:tc>
        <w:tc>
          <w:tcPr>
            <w:tcW w:w="1646" w:type="dxa"/>
          </w:tcPr>
          <w:p w14:paraId="558775AB" w14:textId="77777777" w:rsidR="002E37D8" w:rsidRPr="00A26E4E" w:rsidRDefault="002E37D8" w:rsidP="00B737A9">
            <w:pPr>
              <w:pStyle w:val="LetterText12pt"/>
            </w:pPr>
            <w:r w:rsidRPr="00815AA6">
              <w:t>231-347-6211</w:t>
            </w:r>
          </w:p>
        </w:tc>
      </w:tr>
      <w:tr w:rsidR="002E37D8" w:rsidRPr="00A26E4E" w14:paraId="3D818A59"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20791114" w14:textId="77777777" w:rsidR="002E37D8" w:rsidRDefault="002E37D8" w:rsidP="00B737A9">
            <w:pPr>
              <w:pStyle w:val="LetterText12pt"/>
            </w:pPr>
            <w:r w:rsidRPr="00815AA6">
              <w:t>Cheboygan</w:t>
            </w:r>
          </w:p>
        </w:tc>
        <w:tc>
          <w:tcPr>
            <w:tcW w:w="6154" w:type="dxa"/>
          </w:tcPr>
          <w:p w14:paraId="5F90EB94" w14:textId="77777777" w:rsidR="002E37D8" w:rsidRDefault="002E37D8" w:rsidP="00B737A9">
            <w:pPr>
              <w:pStyle w:val="LetterText12pt"/>
            </w:pPr>
            <w:r w:rsidRPr="00815AA6">
              <w:t>827 S. Huron St., Cheboygan, MI 49721</w:t>
            </w:r>
          </w:p>
        </w:tc>
        <w:tc>
          <w:tcPr>
            <w:tcW w:w="1679" w:type="dxa"/>
          </w:tcPr>
          <w:p w14:paraId="55AA7943" w14:textId="77777777" w:rsidR="002E37D8" w:rsidRPr="00A26E4E" w:rsidRDefault="002E37D8" w:rsidP="00B737A9">
            <w:pPr>
              <w:pStyle w:val="LetterText12pt"/>
            </w:pPr>
            <w:r w:rsidRPr="00815AA6">
              <w:t>231-627-8500</w:t>
            </w:r>
          </w:p>
        </w:tc>
        <w:tc>
          <w:tcPr>
            <w:tcW w:w="1646" w:type="dxa"/>
          </w:tcPr>
          <w:p w14:paraId="07FAD9C8" w14:textId="77777777" w:rsidR="002E37D8" w:rsidRPr="00A26E4E" w:rsidRDefault="002E37D8" w:rsidP="00B737A9">
            <w:pPr>
              <w:pStyle w:val="LetterText12pt"/>
            </w:pPr>
            <w:r w:rsidRPr="00815AA6">
              <w:t>231-627-8546</w:t>
            </w:r>
          </w:p>
        </w:tc>
      </w:tr>
      <w:tr w:rsidR="002E37D8" w:rsidRPr="00A26E4E" w14:paraId="19539EFA"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887" w:type="dxa"/>
          </w:tcPr>
          <w:p w14:paraId="2DA5571E" w14:textId="77777777" w:rsidR="002E37D8" w:rsidRDefault="002E37D8" w:rsidP="00B737A9">
            <w:pPr>
              <w:pStyle w:val="LetterText12pt"/>
            </w:pPr>
            <w:r w:rsidRPr="00815AA6">
              <w:t>Chippewa</w:t>
            </w:r>
          </w:p>
        </w:tc>
        <w:tc>
          <w:tcPr>
            <w:tcW w:w="6154" w:type="dxa"/>
          </w:tcPr>
          <w:p w14:paraId="3B0BEB1F" w14:textId="77777777" w:rsidR="002E37D8" w:rsidRDefault="002E37D8" w:rsidP="00B737A9">
            <w:pPr>
              <w:pStyle w:val="LetterText12pt"/>
            </w:pPr>
            <w:r w:rsidRPr="00815AA6">
              <w:t>463 East 3 Mile Rd., Sault Ste. Marie, MI 49783</w:t>
            </w:r>
          </w:p>
        </w:tc>
        <w:tc>
          <w:tcPr>
            <w:tcW w:w="1679" w:type="dxa"/>
          </w:tcPr>
          <w:p w14:paraId="5347DA34" w14:textId="77777777" w:rsidR="002E37D8" w:rsidRPr="00A26E4E" w:rsidRDefault="002E37D8" w:rsidP="00B737A9">
            <w:pPr>
              <w:pStyle w:val="LetterText12pt"/>
            </w:pPr>
            <w:r w:rsidRPr="00815AA6">
              <w:t>906-635-4100</w:t>
            </w:r>
          </w:p>
        </w:tc>
        <w:tc>
          <w:tcPr>
            <w:tcW w:w="1646" w:type="dxa"/>
          </w:tcPr>
          <w:p w14:paraId="068AE3D9" w14:textId="77777777" w:rsidR="002E37D8" w:rsidRPr="00A26E4E" w:rsidRDefault="002E37D8" w:rsidP="00B737A9">
            <w:pPr>
              <w:pStyle w:val="LetterText12pt"/>
            </w:pPr>
            <w:r w:rsidRPr="00815AA6">
              <w:t>906-635-4173</w:t>
            </w:r>
          </w:p>
        </w:tc>
      </w:tr>
      <w:tr w:rsidR="002E37D8" w:rsidRPr="00A26E4E" w14:paraId="54360B47"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8069791" w14:textId="77777777" w:rsidR="002E37D8" w:rsidRDefault="002E37D8" w:rsidP="00B737A9">
            <w:pPr>
              <w:pStyle w:val="LetterText12pt"/>
            </w:pPr>
            <w:r w:rsidRPr="00815AA6">
              <w:t>Clare</w:t>
            </w:r>
          </w:p>
        </w:tc>
        <w:tc>
          <w:tcPr>
            <w:tcW w:w="6154" w:type="dxa"/>
          </w:tcPr>
          <w:p w14:paraId="6FF158BC" w14:textId="77777777" w:rsidR="002E37D8" w:rsidRDefault="002E37D8" w:rsidP="00B737A9">
            <w:pPr>
              <w:pStyle w:val="LetterText12pt"/>
            </w:pPr>
            <w:r w:rsidRPr="00815AA6">
              <w:t>725 Richard Dr., Harrison, MI 48625</w:t>
            </w:r>
          </w:p>
        </w:tc>
        <w:tc>
          <w:tcPr>
            <w:tcW w:w="1679" w:type="dxa"/>
          </w:tcPr>
          <w:p w14:paraId="18E613F1" w14:textId="77777777" w:rsidR="002E37D8" w:rsidRPr="00A26E4E" w:rsidRDefault="002E37D8" w:rsidP="00B737A9">
            <w:pPr>
              <w:pStyle w:val="LetterText12pt"/>
            </w:pPr>
            <w:r w:rsidRPr="00815AA6">
              <w:t>989-539-4260</w:t>
            </w:r>
          </w:p>
        </w:tc>
        <w:tc>
          <w:tcPr>
            <w:tcW w:w="1646" w:type="dxa"/>
          </w:tcPr>
          <w:p w14:paraId="4D97D0E7" w14:textId="77777777" w:rsidR="002E37D8" w:rsidRPr="00A26E4E" w:rsidRDefault="002E37D8" w:rsidP="00B737A9">
            <w:pPr>
              <w:pStyle w:val="LetterText12pt"/>
            </w:pPr>
            <w:r w:rsidRPr="00815AA6">
              <w:t>989-539-4200</w:t>
            </w:r>
          </w:p>
        </w:tc>
      </w:tr>
      <w:tr w:rsidR="002E37D8" w:rsidRPr="00A26E4E" w14:paraId="53B5E43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85B8912" w14:textId="77777777" w:rsidR="002E37D8" w:rsidRDefault="002E37D8" w:rsidP="00B737A9">
            <w:pPr>
              <w:pStyle w:val="LetterText12pt"/>
            </w:pPr>
            <w:r w:rsidRPr="00815AA6">
              <w:t>Clinton</w:t>
            </w:r>
          </w:p>
        </w:tc>
        <w:tc>
          <w:tcPr>
            <w:tcW w:w="6154" w:type="dxa"/>
          </w:tcPr>
          <w:p w14:paraId="2AA64F0F" w14:textId="77777777" w:rsidR="002E37D8" w:rsidRDefault="002E37D8" w:rsidP="00B737A9">
            <w:pPr>
              <w:pStyle w:val="LetterText12pt"/>
            </w:pPr>
            <w:r w:rsidRPr="00815AA6">
              <w:t>105 W. Tolles Rd., St. Johns, MI 48879</w:t>
            </w:r>
          </w:p>
        </w:tc>
        <w:tc>
          <w:tcPr>
            <w:tcW w:w="1679" w:type="dxa"/>
          </w:tcPr>
          <w:p w14:paraId="4933ABEB" w14:textId="77777777" w:rsidR="002E37D8" w:rsidRPr="00A26E4E" w:rsidRDefault="002E37D8" w:rsidP="00B737A9">
            <w:pPr>
              <w:pStyle w:val="LetterText12pt"/>
            </w:pPr>
            <w:r w:rsidRPr="00815AA6">
              <w:t>989-224-5500</w:t>
            </w:r>
          </w:p>
        </w:tc>
        <w:tc>
          <w:tcPr>
            <w:tcW w:w="1646" w:type="dxa"/>
          </w:tcPr>
          <w:p w14:paraId="5E573C6C" w14:textId="77777777" w:rsidR="002E37D8" w:rsidRPr="00A26E4E" w:rsidRDefault="002E37D8" w:rsidP="00B737A9">
            <w:pPr>
              <w:pStyle w:val="LetterText12pt"/>
            </w:pPr>
            <w:r w:rsidRPr="00815AA6">
              <w:t>989-224-3896</w:t>
            </w:r>
          </w:p>
        </w:tc>
      </w:tr>
      <w:tr w:rsidR="002E37D8" w:rsidRPr="00A26E4E" w14:paraId="2BC6F6B2"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400B174" w14:textId="77777777" w:rsidR="002E37D8" w:rsidRDefault="002E37D8" w:rsidP="00B737A9">
            <w:pPr>
              <w:pStyle w:val="LetterText12pt"/>
            </w:pPr>
            <w:r w:rsidRPr="00815AA6">
              <w:t>Crawford</w:t>
            </w:r>
          </w:p>
        </w:tc>
        <w:tc>
          <w:tcPr>
            <w:tcW w:w="6154" w:type="dxa"/>
          </w:tcPr>
          <w:p w14:paraId="29A46DB5" w14:textId="77777777" w:rsidR="002E37D8" w:rsidRDefault="002E37D8" w:rsidP="00B737A9">
            <w:pPr>
              <w:pStyle w:val="LetterText12pt"/>
            </w:pPr>
            <w:r w:rsidRPr="00815AA6">
              <w:t>230 Huron Grayling, MI 49738</w:t>
            </w:r>
          </w:p>
        </w:tc>
        <w:tc>
          <w:tcPr>
            <w:tcW w:w="1679" w:type="dxa"/>
          </w:tcPr>
          <w:p w14:paraId="241185EF" w14:textId="77777777" w:rsidR="002E37D8" w:rsidRPr="00A26E4E" w:rsidRDefault="002E37D8" w:rsidP="00B737A9">
            <w:pPr>
              <w:pStyle w:val="LetterText12pt"/>
            </w:pPr>
            <w:r w:rsidRPr="00815AA6">
              <w:t>989-348-7691</w:t>
            </w:r>
          </w:p>
        </w:tc>
        <w:tc>
          <w:tcPr>
            <w:tcW w:w="1646" w:type="dxa"/>
          </w:tcPr>
          <w:p w14:paraId="4F4BD8BF" w14:textId="77777777" w:rsidR="002E37D8" w:rsidRPr="00A26E4E" w:rsidRDefault="002E37D8" w:rsidP="00B737A9">
            <w:pPr>
              <w:pStyle w:val="LetterText12pt"/>
            </w:pPr>
            <w:r w:rsidRPr="00815AA6">
              <w:t>989-348-2838</w:t>
            </w:r>
          </w:p>
        </w:tc>
      </w:tr>
      <w:tr w:rsidR="002E37D8" w:rsidRPr="00A26E4E" w14:paraId="5244F3DF"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AF2E64E" w14:textId="77777777" w:rsidR="002E37D8" w:rsidRDefault="002E37D8" w:rsidP="00B737A9">
            <w:pPr>
              <w:pStyle w:val="LetterText12pt"/>
            </w:pPr>
            <w:r w:rsidRPr="00815AA6">
              <w:t>Delta</w:t>
            </w:r>
          </w:p>
        </w:tc>
        <w:tc>
          <w:tcPr>
            <w:tcW w:w="6154" w:type="dxa"/>
          </w:tcPr>
          <w:p w14:paraId="2379F76F" w14:textId="77777777" w:rsidR="002E37D8" w:rsidRDefault="002E37D8" w:rsidP="00B737A9">
            <w:pPr>
              <w:pStyle w:val="LetterText12pt"/>
            </w:pPr>
            <w:r w:rsidRPr="00815AA6">
              <w:t>305 Ludington St., Escanaba, MI 49829</w:t>
            </w:r>
          </w:p>
        </w:tc>
        <w:tc>
          <w:tcPr>
            <w:tcW w:w="1679" w:type="dxa"/>
          </w:tcPr>
          <w:p w14:paraId="1916208A" w14:textId="77777777" w:rsidR="002E37D8" w:rsidRPr="00A26E4E" w:rsidRDefault="002E37D8" w:rsidP="00B737A9">
            <w:pPr>
              <w:pStyle w:val="LetterText12pt"/>
            </w:pPr>
            <w:r w:rsidRPr="00815AA6">
              <w:t>906-786-5394</w:t>
            </w:r>
          </w:p>
        </w:tc>
        <w:tc>
          <w:tcPr>
            <w:tcW w:w="1646" w:type="dxa"/>
          </w:tcPr>
          <w:p w14:paraId="00EAFEFE" w14:textId="77777777" w:rsidR="002E37D8" w:rsidRPr="00A26E4E" w:rsidRDefault="002E37D8" w:rsidP="00B737A9">
            <w:pPr>
              <w:pStyle w:val="LetterText12pt"/>
            </w:pPr>
            <w:r w:rsidRPr="00815AA6">
              <w:t>906-786-5350</w:t>
            </w:r>
          </w:p>
        </w:tc>
      </w:tr>
      <w:tr w:rsidR="002E37D8" w:rsidRPr="00A26E4E" w14:paraId="7EE69A18"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887" w:type="dxa"/>
          </w:tcPr>
          <w:p w14:paraId="3A4C8230" w14:textId="77777777" w:rsidR="002E37D8" w:rsidRDefault="002E37D8" w:rsidP="00B737A9">
            <w:pPr>
              <w:pStyle w:val="LetterText12pt"/>
            </w:pPr>
            <w:r w:rsidRPr="00815AA6">
              <w:t>Dickinson</w:t>
            </w:r>
          </w:p>
        </w:tc>
        <w:tc>
          <w:tcPr>
            <w:tcW w:w="6154" w:type="dxa"/>
          </w:tcPr>
          <w:p w14:paraId="242B3804" w14:textId="77777777" w:rsidR="002E37D8" w:rsidRDefault="002E37D8" w:rsidP="00B737A9">
            <w:pPr>
              <w:pStyle w:val="LetterText12pt"/>
            </w:pPr>
            <w:r w:rsidRPr="00815AA6">
              <w:t>140</w:t>
            </w:r>
            <w:r>
              <w:t>1</w:t>
            </w:r>
            <w:r w:rsidRPr="00815AA6">
              <w:t xml:space="preserve"> Carpenter Ave. Ste. A, Iron Mountain, MI 49801</w:t>
            </w:r>
          </w:p>
        </w:tc>
        <w:tc>
          <w:tcPr>
            <w:tcW w:w="1679" w:type="dxa"/>
          </w:tcPr>
          <w:p w14:paraId="2910BD5B" w14:textId="77777777" w:rsidR="002E37D8" w:rsidRPr="00A26E4E" w:rsidRDefault="002E37D8" w:rsidP="00B737A9">
            <w:pPr>
              <w:pStyle w:val="LetterText12pt"/>
            </w:pPr>
            <w:r w:rsidRPr="00252A72">
              <w:t>906-779-4100</w:t>
            </w:r>
          </w:p>
        </w:tc>
        <w:tc>
          <w:tcPr>
            <w:tcW w:w="1646" w:type="dxa"/>
          </w:tcPr>
          <w:p w14:paraId="023D25FA" w14:textId="77777777" w:rsidR="002E37D8" w:rsidRPr="00A26E4E" w:rsidRDefault="002E37D8" w:rsidP="00B737A9">
            <w:pPr>
              <w:pStyle w:val="LetterText12pt"/>
            </w:pPr>
            <w:r w:rsidRPr="00252A72">
              <w:t>906-774-2775</w:t>
            </w:r>
          </w:p>
        </w:tc>
      </w:tr>
      <w:tr w:rsidR="002E37D8" w:rsidRPr="00A26E4E" w14:paraId="6C404434"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FB2865A" w14:textId="77777777" w:rsidR="002E37D8" w:rsidRDefault="002E37D8" w:rsidP="00B737A9">
            <w:pPr>
              <w:pStyle w:val="LetterText12pt"/>
            </w:pPr>
            <w:r w:rsidRPr="00252A72">
              <w:t>Eaton</w:t>
            </w:r>
          </w:p>
        </w:tc>
        <w:tc>
          <w:tcPr>
            <w:tcW w:w="6154" w:type="dxa"/>
          </w:tcPr>
          <w:p w14:paraId="2ED91060" w14:textId="77777777" w:rsidR="002E37D8" w:rsidRDefault="002E37D8" w:rsidP="00B737A9">
            <w:pPr>
              <w:pStyle w:val="LetterText12pt"/>
            </w:pPr>
            <w:r w:rsidRPr="005374B1">
              <w:t xml:space="preserve">1050 Independence Blvd., Charlotte, </w:t>
            </w:r>
            <w:r>
              <w:t>MI</w:t>
            </w:r>
            <w:r w:rsidRPr="005374B1">
              <w:t xml:space="preserve"> 48813</w:t>
            </w:r>
          </w:p>
        </w:tc>
        <w:tc>
          <w:tcPr>
            <w:tcW w:w="1679" w:type="dxa"/>
          </w:tcPr>
          <w:p w14:paraId="5855F915" w14:textId="77777777" w:rsidR="002E37D8" w:rsidRPr="00A26E4E" w:rsidRDefault="002E37D8" w:rsidP="00B737A9">
            <w:pPr>
              <w:pStyle w:val="LetterText12pt"/>
            </w:pPr>
            <w:r w:rsidRPr="005374B1">
              <w:t>517-543-0860</w:t>
            </w:r>
          </w:p>
        </w:tc>
        <w:tc>
          <w:tcPr>
            <w:tcW w:w="1646" w:type="dxa"/>
          </w:tcPr>
          <w:p w14:paraId="75417C08" w14:textId="77777777" w:rsidR="002E37D8" w:rsidRPr="00A26E4E" w:rsidRDefault="002E37D8" w:rsidP="00B737A9">
            <w:pPr>
              <w:pStyle w:val="LetterText12pt"/>
            </w:pPr>
            <w:r w:rsidRPr="005374B1">
              <w:t>517-543-2125</w:t>
            </w:r>
          </w:p>
        </w:tc>
      </w:tr>
      <w:tr w:rsidR="002E37D8" w:rsidRPr="00A26E4E" w14:paraId="77944906"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78855E1F" w14:textId="77777777" w:rsidR="002E37D8" w:rsidRDefault="002E37D8" w:rsidP="00B737A9">
            <w:pPr>
              <w:pStyle w:val="LetterText12pt"/>
            </w:pPr>
            <w:r>
              <w:t>Emmet</w:t>
            </w:r>
          </w:p>
        </w:tc>
        <w:tc>
          <w:tcPr>
            <w:tcW w:w="6154" w:type="dxa"/>
          </w:tcPr>
          <w:p w14:paraId="2F78C65F" w14:textId="77777777" w:rsidR="002E37D8" w:rsidRDefault="002E37D8" w:rsidP="00B737A9">
            <w:pPr>
              <w:pStyle w:val="LetterText12pt"/>
            </w:pPr>
            <w:r w:rsidRPr="005374B1">
              <w:t>2229 Summit Park Dr., Petoskey, MI 49770</w:t>
            </w:r>
          </w:p>
        </w:tc>
        <w:tc>
          <w:tcPr>
            <w:tcW w:w="1679" w:type="dxa"/>
          </w:tcPr>
          <w:p w14:paraId="475EEEC5" w14:textId="77777777" w:rsidR="002E37D8" w:rsidRPr="00A26E4E" w:rsidRDefault="002E37D8" w:rsidP="00B737A9">
            <w:pPr>
              <w:pStyle w:val="LetterText12pt"/>
            </w:pPr>
            <w:r w:rsidRPr="005374B1">
              <w:t>231-348-1600</w:t>
            </w:r>
          </w:p>
        </w:tc>
        <w:tc>
          <w:tcPr>
            <w:tcW w:w="1646" w:type="dxa"/>
          </w:tcPr>
          <w:p w14:paraId="1FFAE79E" w14:textId="77777777" w:rsidR="002E37D8" w:rsidRPr="00A26E4E" w:rsidRDefault="002E37D8" w:rsidP="00B737A9">
            <w:pPr>
              <w:pStyle w:val="LetterText12pt"/>
            </w:pPr>
            <w:r w:rsidRPr="005374B1">
              <w:t>231-347-6211</w:t>
            </w:r>
          </w:p>
        </w:tc>
      </w:tr>
      <w:tr w:rsidR="002E37D8" w:rsidRPr="00A26E4E" w14:paraId="2C70C4F0"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EC266F7" w14:textId="77777777" w:rsidR="002E37D8" w:rsidRDefault="002E37D8" w:rsidP="00B737A9">
            <w:pPr>
              <w:pStyle w:val="LetterText12pt"/>
            </w:pPr>
            <w:r>
              <w:t>Genesee</w:t>
            </w:r>
          </w:p>
        </w:tc>
        <w:tc>
          <w:tcPr>
            <w:tcW w:w="6154" w:type="dxa"/>
          </w:tcPr>
          <w:p w14:paraId="52F4C7E7" w14:textId="77777777" w:rsidR="002E37D8" w:rsidRDefault="002E37D8" w:rsidP="00B737A9">
            <w:pPr>
              <w:pStyle w:val="LetterText12pt"/>
            </w:pPr>
            <w:r w:rsidRPr="005374B1">
              <w:t>125 E. Union St., PO Box 1628, Flint, MI 48501</w:t>
            </w:r>
          </w:p>
        </w:tc>
        <w:tc>
          <w:tcPr>
            <w:tcW w:w="1679" w:type="dxa"/>
          </w:tcPr>
          <w:p w14:paraId="13A5CF46" w14:textId="77777777" w:rsidR="002E37D8" w:rsidRPr="00A26E4E" w:rsidRDefault="002E37D8" w:rsidP="00B737A9">
            <w:pPr>
              <w:pStyle w:val="LetterText12pt"/>
            </w:pPr>
            <w:r w:rsidRPr="005374B1">
              <w:t>810-760-2550</w:t>
            </w:r>
          </w:p>
        </w:tc>
        <w:tc>
          <w:tcPr>
            <w:tcW w:w="1646" w:type="dxa"/>
          </w:tcPr>
          <w:p w14:paraId="5B0D688D" w14:textId="77777777" w:rsidR="002E37D8" w:rsidRPr="00A26E4E" w:rsidRDefault="002E37D8" w:rsidP="00B737A9">
            <w:pPr>
              <w:pStyle w:val="LetterText12pt"/>
            </w:pPr>
            <w:r w:rsidRPr="005374B1">
              <w:t>810-760-2745</w:t>
            </w:r>
          </w:p>
        </w:tc>
      </w:tr>
      <w:tr w:rsidR="002E37D8" w:rsidRPr="00A26E4E" w14:paraId="6469A742"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7D3FEB3F" w14:textId="77777777" w:rsidR="002E37D8" w:rsidRDefault="002E37D8" w:rsidP="00B737A9">
            <w:pPr>
              <w:pStyle w:val="LetterText12pt"/>
            </w:pPr>
            <w:r>
              <w:t>Gladwin</w:t>
            </w:r>
          </w:p>
        </w:tc>
        <w:tc>
          <w:tcPr>
            <w:tcW w:w="6154" w:type="dxa"/>
          </w:tcPr>
          <w:p w14:paraId="1830DBB5" w14:textId="77777777" w:rsidR="002E37D8" w:rsidRDefault="002E37D8" w:rsidP="00B737A9">
            <w:pPr>
              <w:pStyle w:val="LetterText12pt"/>
            </w:pPr>
            <w:r w:rsidRPr="005374B1">
              <w:t>675 E. Cedar Ave., Gladwin, MI 48624</w:t>
            </w:r>
          </w:p>
        </w:tc>
        <w:tc>
          <w:tcPr>
            <w:tcW w:w="1679" w:type="dxa"/>
          </w:tcPr>
          <w:p w14:paraId="25696022" w14:textId="77777777" w:rsidR="002E37D8" w:rsidRPr="00A26E4E" w:rsidRDefault="002E37D8" w:rsidP="00B737A9">
            <w:pPr>
              <w:pStyle w:val="LetterText12pt"/>
            </w:pPr>
            <w:r w:rsidRPr="005374B1">
              <w:t>989-426-3300</w:t>
            </w:r>
          </w:p>
        </w:tc>
        <w:tc>
          <w:tcPr>
            <w:tcW w:w="1646" w:type="dxa"/>
          </w:tcPr>
          <w:p w14:paraId="5699C6BA" w14:textId="77777777" w:rsidR="002E37D8" w:rsidRPr="00A26E4E" w:rsidRDefault="002E37D8" w:rsidP="00B737A9">
            <w:pPr>
              <w:pStyle w:val="LetterText12pt"/>
            </w:pPr>
            <w:r w:rsidRPr="005374B1">
              <w:t>989-426-3353</w:t>
            </w:r>
          </w:p>
        </w:tc>
      </w:tr>
      <w:tr w:rsidR="002E37D8" w:rsidRPr="00A26E4E" w14:paraId="4BAE8766"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44427913" w14:textId="77777777" w:rsidR="002E37D8" w:rsidRDefault="002E37D8" w:rsidP="00B737A9">
            <w:pPr>
              <w:pStyle w:val="LetterText12pt"/>
            </w:pPr>
            <w:r>
              <w:t>Gogebic</w:t>
            </w:r>
          </w:p>
        </w:tc>
        <w:tc>
          <w:tcPr>
            <w:tcW w:w="6154" w:type="dxa"/>
          </w:tcPr>
          <w:p w14:paraId="452BAF89" w14:textId="77777777" w:rsidR="002E37D8" w:rsidRDefault="002E37D8" w:rsidP="00B737A9">
            <w:pPr>
              <w:pStyle w:val="LetterText12pt"/>
            </w:pPr>
            <w:r w:rsidRPr="005374B1">
              <w:t>301 E. Lead St., Bessemer, MI 49911</w:t>
            </w:r>
          </w:p>
        </w:tc>
        <w:tc>
          <w:tcPr>
            <w:tcW w:w="1679" w:type="dxa"/>
          </w:tcPr>
          <w:p w14:paraId="37F9E83F" w14:textId="77777777" w:rsidR="002E37D8" w:rsidRPr="00A26E4E" w:rsidRDefault="002E37D8" w:rsidP="00B737A9">
            <w:pPr>
              <w:pStyle w:val="LetterText12pt"/>
            </w:pPr>
            <w:r w:rsidRPr="005374B1">
              <w:t>906-663-6200</w:t>
            </w:r>
          </w:p>
        </w:tc>
        <w:tc>
          <w:tcPr>
            <w:tcW w:w="1646" w:type="dxa"/>
          </w:tcPr>
          <w:p w14:paraId="094F8BB0" w14:textId="77777777" w:rsidR="002E37D8" w:rsidRPr="00A26E4E" w:rsidRDefault="002E37D8" w:rsidP="00B737A9">
            <w:pPr>
              <w:pStyle w:val="LetterText12pt"/>
            </w:pPr>
            <w:r w:rsidRPr="005374B1">
              <w:t>906-663-6230</w:t>
            </w:r>
          </w:p>
        </w:tc>
      </w:tr>
      <w:tr w:rsidR="002E37D8" w:rsidRPr="00A26E4E" w14:paraId="7E8C2A13"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18D3132" w14:textId="77777777" w:rsidR="002E37D8" w:rsidRDefault="002E37D8" w:rsidP="00B737A9">
            <w:pPr>
              <w:pStyle w:val="LetterText12pt"/>
            </w:pPr>
            <w:r>
              <w:t>G</w:t>
            </w:r>
            <w:r w:rsidR="00450D64">
              <w:t>rand</w:t>
            </w:r>
            <w:r>
              <w:t xml:space="preserve"> Traverse</w:t>
            </w:r>
          </w:p>
        </w:tc>
        <w:tc>
          <w:tcPr>
            <w:tcW w:w="6154" w:type="dxa"/>
          </w:tcPr>
          <w:p w14:paraId="20A4F62D" w14:textId="77777777" w:rsidR="002E37D8" w:rsidRDefault="002E37D8" w:rsidP="00B737A9">
            <w:pPr>
              <w:pStyle w:val="LetterText12pt"/>
            </w:pPr>
            <w:r w:rsidRPr="005374B1">
              <w:t>701 S. Elmwood Ste.19, Traverse City, MI 49684</w:t>
            </w:r>
          </w:p>
        </w:tc>
        <w:tc>
          <w:tcPr>
            <w:tcW w:w="1679" w:type="dxa"/>
          </w:tcPr>
          <w:p w14:paraId="7384D9DD" w14:textId="77777777" w:rsidR="002E37D8" w:rsidRPr="00A26E4E" w:rsidRDefault="002E37D8" w:rsidP="00B737A9">
            <w:pPr>
              <w:pStyle w:val="LetterText12pt"/>
            </w:pPr>
            <w:r w:rsidRPr="005374B1">
              <w:t>231-941-3900</w:t>
            </w:r>
          </w:p>
        </w:tc>
        <w:tc>
          <w:tcPr>
            <w:tcW w:w="1646" w:type="dxa"/>
          </w:tcPr>
          <w:p w14:paraId="4AA6DD7F" w14:textId="77777777" w:rsidR="002E37D8" w:rsidRPr="00A26E4E" w:rsidRDefault="002E37D8" w:rsidP="00B737A9">
            <w:pPr>
              <w:pStyle w:val="LetterText12pt"/>
            </w:pPr>
            <w:r>
              <w:t>2</w:t>
            </w:r>
            <w:r w:rsidRPr="005374B1">
              <w:t>31-941-0037</w:t>
            </w:r>
          </w:p>
        </w:tc>
      </w:tr>
      <w:tr w:rsidR="002E37D8" w:rsidRPr="00A26E4E" w14:paraId="466E93B8"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2370C0B" w14:textId="77777777" w:rsidR="002E37D8" w:rsidRDefault="002E37D8" w:rsidP="00B737A9">
            <w:pPr>
              <w:pStyle w:val="LetterText12pt"/>
            </w:pPr>
            <w:r>
              <w:t>Gratiot</w:t>
            </w:r>
          </w:p>
        </w:tc>
        <w:tc>
          <w:tcPr>
            <w:tcW w:w="6154" w:type="dxa"/>
          </w:tcPr>
          <w:p w14:paraId="74D5E69F" w14:textId="77777777" w:rsidR="002E37D8" w:rsidRDefault="002E37D8" w:rsidP="00B737A9">
            <w:pPr>
              <w:pStyle w:val="LetterText12pt"/>
            </w:pPr>
            <w:r w:rsidRPr="005374B1">
              <w:t>201 Commerce Dr., Ithaca, MI 48847</w:t>
            </w:r>
          </w:p>
        </w:tc>
        <w:tc>
          <w:tcPr>
            <w:tcW w:w="1679" w:type="dxa"/>
          </w:tcPr>
          <w:p w14:paraId="4CFD5FCA" w14:textId="77777777" w:rsidR="002E37D8" w:rsidRPr="00A26E4E" w:rsidRDefault="002E37D8" w:rsidP="00B737A9">
            <w:pPr>
              <w:pStyle w:val="LetterText12pt"/>
            </w:pPr>
            <w:r w:rsidRPr="005374B1">
              <w:t>989-875-5181</w:t>
            </w:r>
          </w:p>
        </w:tc>
        <w:tc>
          <w:tcPr>
            <w:tcW w:w="1646" w:type="dxa"/>
          </w:tcPr>
          <w:p w14:paraId="2F50B64E" w14:textId="77777777" w:rsidR="002E37D8" w:rsidRPr="00A26E4E" w:rsidRDefault="002E37D8" w:rsidP="00B737A9">
            <w:pPr>
              <w:pStyle w:val="LetterText12pt"/>
            </w:pPr>
            <w:r w:rsidRPr="005374B1">
              <w:t>989-875-2811</w:t>
            </w:r>
          </w:p>
        </w:tc>
      </w:tr>
      <w:tr w:rsidR="002E37D8" w:rsidRPr="00A26E4E" w14:paraId="5BD7593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1B25DB54" w14:textId="77777777" w:rsidR="002E37D8" w:rsidRDefault="002E37D8" w:rsidP="00B737A9">
            <w:pPr>
              <w:pStyle w:val="LetterText12pt"/>
            </w:pPr>
            <w:r>
              <w:t>Hillsdale</w:t>
            </w:r>
          </w:p>
        </w:tc>
        <w:tc>
          <w:tcPr>
            <w:tcW w:w="6154" w:type="dxa"/>
          </w:tcPr>
          <w:p w14:paraId="165BE50F" w14:textId="77777777" w:rsidR="002E37D8" w:rsidRDefault="002E37D8" w:rsidP="00B737A9">
            <w:pPr>
              <w:pStyle w:val="LetterText12pt"/>
            </w:pPr>
            <w:r w:rsidRPr="005374B1">
              <w:t>40 Care Dr., Hillsdale, MI 49242</w:t>
            </w:r>
          </w:p>
        </w:tc>
        <w:tc>
          <w:tcPr>
            <w:tcW w:w="1679" w:type="dxa"/>
          </w:tcPr>
          <w:p w14:paraId="5E6F251F" w14:textId="77777777" w:rsidR="002E37D8" w:rsidRPr="00A26E4E" w:rsidRDefault="002E37D8" w:rsidP="00B737A9">
            <w:pPr>
              <w:pStyle w:val="LetterText12pt"/>
            </w:pPr>
            <w:r>
              <w:t>5</w:t>
            </w:r>
            <w:r w:rsidRPr="005374B1">
              <w:t>17-439-2200</w:t>
            </w:r>
          </w:p>
        </w:tc>
        <w:tc>
          <w:tcPr>
            <w:tcW w:w="1646" w:type="dxa"/>
          </w:tcPr>
          <w:p w14:paraId="68F00AB3" w14:textId="77777777" w:rsidR="002E37D8" w:rsidRPr="00A26E4E" w:rsidRDefault="002E37D8" w:rsidP="00B737A9">
            <w:pPr>
              <w:pStyle w:val="LetterText12pt"/>
            </w:pPr>
            <w:r w:rsidRPr="005374B1">
              <w:t>517-439-</w:t>
            </w:r>
            <w:r>
              <w:t>0015</w:t>
            </w:r>
          </w:p>
        </w:tc>
      </w:tr>
      <w:tr w:rsidR="002E37D8" w:rsidRPr="00A26E4E" w14:paraId="6FE57B81"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F861A79" w14:textId="77777777" w:rsidR="002E37D8" w:rsidRDefault="002E37D8" w:rsidP="00B737A9">
            <w:pPr>
              <w:pStyle w:val="LetterText12pt"/>
            </w:pPr>
            <w:r>
              <w:t>Houghton</w:t>
            </w:r>
          </w:p>
        </w:tc>
        <w:tc>
          <w:tcPr>
            <w:tcW w:w="6154" w:type="dxa"/>
          </w:tcPr>
          <w:p w14:paraId="06B27418" w14:textId="77777777" w:rsidR="002E37D8" w:rsidRDefault="002E37D8" w:rsidP="00B737A9">
            <w:pPr>
              <w:pStyle w:val="LetterText12pt"/>
            </w:pPr>
            <w:r w:rsidRPr="005374B1">
              <w:t>47420 State Hwy. M-26 Ste. 62, Houghton, MI 49931</w:t>
            </w:r>
          </w:p>
        </w:tc>
        <w:tc>
          <w:tcPr>
            <w:tcW w:w="1679" w:type="dxa"/>
          </w:tcPr>
          <w:p w14:paraId="071C71FF" w14:textId="77777777" w:rsidR="002E37D8" w:rsidRPr="00A26E4E" w:rsidRDefault="002E37D8" w:rsidP="00B737A9">
            <w:pPr>
              <w:pStyle w:val="LetterText12pt"/>
            </w:pPr>
            <w:r w:rsidRPr="005374B1">
              <w:t>906-482-0500</w:t>
            </w:r>
          </w:p>
        </w:tc>
        <w:tc>
          <w:tcPr>
            <w:tcW w:w="1646" w:type="dxa"/>
          </w:tcPr>
          <w:p w14:paraId="694DFCBB" w14:textId="77777777" w:rsidR="002E37D8" w:rsidRPr="00A26E4E" w:rsidRDefault="002E37D8" w:rsidP="00B737A9">
            <w:pPr>
              <w:pStyle w:val="LetterText12pt"/>
            </w:pPr>
            <w:r w:rsidRPr="005374B1">
              <w:t>906-487-7726</w:t>
            </w:r>
          </w:p>
        </w:tc>
      </w:tr>
      <w:tr w:rsidR="002E37D8" w:rsidRPr="00A26E4E" w14:paraId="5A5D05A9"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1C00171" w14:textId="77777777" w:rsidR="002E37D8" w:rsidRDefault="002E37D8" w:rsidP="00B737A9">
            <w:pPr>
              <w:pStyle w:val="LetterText12pt"/>
            </w:pPr>
            <w:r>
              <w:t>Huron</w:t>
            </w:r>
          </w:p>
        </w:tc>
        <w:tc>
          <w:tcPr>
            <w:tcW w:w="6154" w:type="dxa"/>
          </w:tcPr>
          <w:p w14:paraId="4E043660" w14:textId="77777777" w:rsidR="002E37D8" w:rsidRDefault="002E37D8" w:rsidP="00B737A9">
            <w:pPr>
              <w:pStyle w:val="LetterText12pt"/>
            </w:pPr>
            <w:r w:rsidRPr="005374B1">
              <w:t>1911 Sand Beach Rd., Bad Axe, MI 48413</w:t>
            </w:r>
          </w:p>
        </w:tc>
        <w:tc>
          <w:tcPr>
            <w:tcW w:w="1679" w:type="dxa"/>
          </w:tcPr>
          <w:p w14:paraId="12A6D10D" w14:textId="77777777" w:rsidR="002E37D8" w:rsidRPr="00A26E4E" w:rsidRDefault="002E37D8" w:rsidP="00B737A9">
            <w:pPr>
              <w:pStyle w:val="LetterText12pt"/>
            </w:pPr>
            <w:r w:rsidRPr="005374B1">
              <w:t>989-269-9201</w:t>
            </w:r>
          </w:p>
        </w:tc>
        <w:tc>
          <w:tcPr>
            <w:tcW w:w="1646" w:type="dxa"/>
          </w:tcPr>
          <w:p w14:paraId="24AEA0D6" w14:textId="77777777" w:rsidR="002E37D8" w:rsidRPr="00A26E4E" w:rsidRDefault="002E37D8" w:rsidP="00B737A9">
            <w:pPr>
              <w:pStyle w:val="LetterText12pt"/>
            </w:pPr>
            <w:r w:rsidRPr="005374B1">
              <w:t>989-269-9875</w:t>
            </w:r>
          </w:p>
        </w:tc>
      </w:tr>
      <w:tr w:rsidR="002E37D8" w:rsidRPr="00A26E4E" w14:paraId="36BB543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DAF0F05" w14:textId="77777777" w:rsidR="002E37D8" w:rsidRDefault="002E37D8" w:rsidP="00B737A9">
            <w:pPr>
              <w:pStyle w:val="LetterText12pt"/>
            </w:pPr>
            <w:r>
              <w:t>Ingham</w:t>
            </w:r>
          </w:p>
        </w:tc>
        <w:tc>
          <w:tcPr>
            <w:tcW w:w="6154" w:type="dxa"/>
          </w:tcPr>
          <w:p w14:paraId="7FDFF87F" w14:textId="77777777" w:rsidR="002E37D8" w:rsidRDefault="002E37D8" w:rsidP="00B737A9">
            <w:pPr>
              <w:pStyle w:val="LetterText12pt"/>
            </w:pPr>
            <w:r w:rsidRPr="005374B1">
              <w:t>5303 S. Cedar St., Lansing, MI 48911</w:t>
            </w:r>
          </w:p>
        </w:tc>
        <w:tc>
          <w:tcPr>
            <w:tcW w:w="1679" w:type="dxa"/>
          </w:tcPr>
          <w:p w14:paraId="4E4D1D7E" w14:textId="77777777" w:rsidR="002E37D8" w:rsidRPr="00A26E4E" w:rsidRDefault="002E37D8" w:rsidP="00B737A9">
            <w:pPr>
              <w:pStyle w:val="LetterText12pt"/>
            </w:pPr>
            <w:r w:rsidRPr="005374B1">
              <w:t>517-887-9400</w:t>
            </w:r>
          </w:p>
        </w:tc>
        <w:tc>
          <w:tcPr>
            <w:tcW w:w="1646" w:type="dxa"/>
          </w:tcPr>
          <w:p w14:paraId="7F714043" w14:textId="77777777" w:rsidR="002E37D8" w:rsidRPr="00A26E4E" w:rsidRDefault="002E37D8" w:rsidP="00B737A9">
            <w:pPr>
              <w:pStyle w:val="LetterText12pt"/>
            </w:pPr>
            <w:r w:rsidRPr="005374B1">
              <w:t>517-887-9500</w:t>
            </w:r>
          </w:p>
        </w:tc>
      </w:tr>
      <w:tr w:rsidR="002E37D8" w:rsidRPr="00A26E4E" w14:paraId="0482A27E"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4B9A577C" w14:textId="77777777" w:rsidR="002E37D8" w:rsidRDefault="002E37D8" w:rsidP="00B737A9">
            <w:pPr>
              <w:pStyle w:val="LetterText12pt"/>
            </w:pPr>
            <w:r>
              <w:t>Ionia</w:t>
            </w:r>
          </w:p>
        </w:tc>
        <w:tc>
          <w:tcPr>
            <w:tcW w:w="6154" w:type="dxa"/>
          </w:tcPr>
          <w:p w14:paraId="7B1B0EE7" w14:textId="77777777" w:rsidR="002E37D8" w:rsidRDefault="002E37D8" w:rsidP="00B737A9">
            <w:pPr>
              <w:pStyle w:val="LetterText12pt"/>
            </w:pPr>
            <w:r w:rsidRPr="005374B1">
              <w:t>920 E. Lincoln, Ionia, MI 48846</w:t>
            </w:r>
          </w:p>
        </w:tc>
        <w:tc>
          <w:tcPr>
            <w:tcW w:w="1679" w:type="dxa"/>
          </w:tcPr>
          <w:p w14:paraId="5817B279" w14:textId="77777777" w:rsidR="002E37D8" w:rsidRPr="00A26E4E" w:rsidRDefault="002E37D8" w:rsidP="00B737A9">
            <w:pPr>
              <w:pStyle w:val="LetterText12pt"/>
            </w:pPr>
            <w:r w:rsidRPr="005374B1">
              <w:t>616-527-5200</w:t>
            </w:r>
          </w:p>
        </w:tc>
        <w:tc>
          <w:tcPr>
            <w:tcW w:w="1646" w:type="dxa"/>
          </w:tcPr>
          <w:p w14:paraId="20269DDB" w14:textId="77777777" w:rsidR="002E37D8" w:rsidRPr="00A26E4E" w:rsidRDefault="002E37D8" w:rsidP="00B737A9">
            <w:pPr>
              <w:pStyle w:val="LetterText12pt"/>
            </w:pPr>
            <w:r w:rsidRPr="005374B1">
              <w:t>616-527-1849</w:t>
            </w:r>
          </w:p>
        </w:tc>
      </w:tr>
      <w:tr w:rsidR="002E37D8" w:rsidRPr="00A26E4E" w14:paraId="72B37FDF"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22A07DA3" w14:textId="77777777" w:rsidR="002E37D8" w:rsidRDefault="002E37D8" w:rsidP="00B737A9">
            <w:pPr>
              <w:pStyle w:val="LetterText12pt"/>
            </w:pPr>
            <w:r>
              <w:t>Iosco</w:t>
            </w:r>
          </w:p>
        </w:tc>
        <w:tc>
          <w:tcPr>
            <w:tcW w:w="6154" w:type="dxa"/>
          </w:tcPr>
          <w:p w14:paraId="0200A318" w14:textId="77777777" w:rsidR="002E37D8" w:rsidRDefault="002E37D8" w:rsidP="00B737A9">
            <w:pPr>
              <w:pStyle w:val="LetterText12pt"/>
            </w:pPr>
            <w:r w:rsidRPr="005374B1">
              <w:t>2145 E. Huron Rd., East Tawas, MI 48730</w:t>
            </w:r>
          </w:p>
        </w:tc>
        <w:tc>
          <w:tcPr>
            <w:tcW w:w="1679" w:type="dxa"/>
          </w:tcPr>
          <w:p w14:paraId="6D7D9121" w14:textId="77777777" w:rsidR="002E37D8" w:rsidRPr="00A26E4E" w:rsidRDefault="002E37D8" w:rsidP="00B737A9">
            <w:pPr>
              <w:pStyle w:val="LetterText12pt"/>
            </w:pPr>
            <w:r w:rsidRPr="005374B1">
              <w:t>989-362-0300</w:t>
            </w:r>
          </w:p>
        </w:tc>
        <w:tc>
          <w:tcPr>
            <w:tcW w:w="1646" w:type="dxa"/>
          </w:tcPr>
          <w:p w14:paraId="05358ECA" w14:textId="77777777" w:rsidR="002E37D8" w:rsidRPr="00A26E4E" w:rsidRDefault="002E37D8" w:rsidP="00B737A9">
            <w:pPr>
              <w:pStyle w:val="LetterText12pt"/>
            </w:pPr>
            <w:r w:rsidRPr="005374B1">
              <w:t>989-362-6629</w:t>
            </w:r>
          </w:p>
        </w:tc>
      </w:tr>
      <w:tr w:rsidR="002E37D8" w:rsidRPr="00A26E4E" w14:paraId="45038BAF"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B3D7975" w14:textId="77777777" w:rsidR="002E37D8" w:rsidRDefault="002E37D8" w:rsidP="00B737A9">
            <w:pPr>
              <w:pStyle w:val="LetterText12pt"/>
            </w:pPr>
            <w:r>
              <w:t>Iron</w:t>
            </w:r>
          </w:p>
        </w:tc>
        <w:tc>
          <w:tcPr>
            <w:tcW w:w="6154" w:type="dxa"/>
          </w:tcPr>
          <w:p w14:paraId="306969A0" w14:textId="77777777" w:rsidR="002E37D8" w:rsidRDefault="002E37D8" w:rsidP="00B737A9">
            <w:pPr>
              <w:pStyle w:val="LetterText12pt"/>
            </w:pPr>
            <w:r w:rsidRPr="005374B1">
              <w:t>337 Brady Ave., PO Box 250, Caspian, MI 49915</w:t>
            </w:r>
          </w:p>
        </w:tc>
        <w:tc>
          <w:tcPr>
            <w:tcW w:w="1679" w:type="dxa"/>
          </w:tcPr>
          <w:p w14:paraId="5705FD29" w14:textId="77777777" w:rsidR="002E37D8" w:rsidRPr="00A26E4E" w:rsidRDefault="002E37D8" w:rsidP="00B737A9">
            <w:pPr>
              <w:pStyle w:val="LetterText12pt"/>
            </w:pPr>
            <w:r w:rsidRPr="005374B1">
              <w:t>906-265-9958</w:t>
            </w:r>
          </w:p>
        </w:tc>
        <w:tc>
          <w:tcPr>
            <w:tcW w:w="1646" w:type="dxa"/>
          </w:tcPr>
          <w:p w14:paraId="1BCDE62A" w14:textId="77777777" w:rsidR="002E37D8" w:rsidRPr="00A26E4E" w:rsidRDefault="002E37D8" w:rsidP="00B737A9">
            <w:pPr>
              <w:pStyle w:val="LetterText12pt"/>
            </w:pPr>
            <w:r w:rsidRPr="005374B1">
              <w:t>906-265-6390</w:t>
            </w:r>
          </w:p>
        </w:tc>
      </w:tr>
      <w:tr w:rsidR="002E37D8" w:rsidRPr="00A26E4E" w14:paraId="4B2FA65C"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4129BC8" w14:textId="77777777" w:rsidR="002E37D8" w:rsidRDefault="002E37D8" w:rsidP="00B737A9">
            <w:pPr>
              <w:pStyle w:val="LetterText12pt"/>
            </w:pPr>
            <w:r>
              <w:t>Isabella</w:t>
            </w:r>
          </w:p>
        </w:tc>
        <w:tc>
          <w:tcPr>
            <w:tcW w:w="6154" w:type="dxa"/>
          </w:tcPr>
          <w:p w14:paraId="48EF0E04" w14:textId="77777777" w:rsidR="002E37D8" w:rsidRDefault="002E37D8" w:rsidP="00B737A9">
            <w:pPr>
              <w:pStyle w:val="LetterText12pt"/>
            </w:pPr>
            <w:r w:rsidRPr="005374B1">
              <w:t>1919 Parkland Dr., Mt. Pleasant, MI 48858</w:t>
            </w:r>
          </w:p>
        </w:tc>
        <w:tc>
          <w:tcPr>
            <w:tcW w:w="1679" w:type="dxa"/>
          </w:tcPr>
          <w:p w14:paraId="15F97870" w14:textId="77777777" w:rsidR="002E37D8" w:rsidRPr="00A26E4E" w:rsidRDefault="002E37D8" w:rsidP="00B737A9">
            <w:pPr>
              <w:pStyle w:val="LetterText12pt"/>
            </w:pPr>
            <w:r w:rsidRPr="005374B1">
              <w:t>989-772-8400</w:t>
            </w:r>
          </w:p>
        </w:tc>
        <w:tc>
          <w:tcPr>
            <w:tcW w:w="1646" w:type="dxa"/>
          </w:tcPr>
          <w:p w14:paraId="1E8E1105" w14:textId="77777777" w:rsidR="002E37D8" w:rsidRPr="00A26E4E" w:rsidRDefault="002E37D8" w:rsidP="00B737A9">
            <w:pPr>
              <w:pStyle w:val="LetterText12pt"/>
            </w:pPr>
            <w:r w:rsidRPr="005374B1">
              <w:t>989-772-8460</w:t>
            </w:r>
          </w:p>
        </w:tc>
      </w:tr>
      <w:tr w:rsidR="002E37D8" w:rsidRPr="00A26E4E" w14:paraId="350F4D83"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7E0E0470" w14:textId="77777777" w:rsidR="002E37D8" w:rsidRDefault="002E37D8" w:rsidP="00B737A9">
            <w:pPr>
              <w:pStyle w:val="LetterText12pt"/>
            </w:pPr>
            <w:r>
              <w:t>Jackson</w:t>
            </w:r>
          </w:p>
        </w:tc>
        <w:tc>
          <w:tcPr>
            <w:tcW w:w="6154" w:type="dxa"/>
          </w:tcPr>
          <w:p w14:paraId="7ACD47E7" w14:textId="77777777" w:rsidR="002E37D8" w:rsidRDefault="002E37D8" w:rsidP="00B737A9">
            <w:pPr>
              <w:pStyle w:val="LetterText12pt"/>
            </w:pPr>
            <w:r w:rsidRPr="005374B1">
              <w:t>301 E. Louis Glick Hwy., Jackson, MI 49201</w:t>
            </w:r>
          </w:p>
        </w:tc>
        <w:tc>
          <w:tcPr>
            <w:tcW w:w="1679" w:type="dxa"/>
          </w:tcPr>
          <w:p w14:paraId="304C55A4" w14:textId="77777777" w:rsidR="002E37D8" w:rsidRPr="00A26E4E" w:rsidRDefault="002E37D8" w:rsidP="00B737A9">
            <w:pPr>
              <w:pStyle w:val="LetterText12pt"/>
            </w:pPr>
            <w:r w:rsidRPr="005374B1">
              <w:t>517-780-7400</w:t>
            </w:r>
          </w:p>
        </w:tc>
        <w:tc>
          <w:tcPr>
            <w:tcW w:w="1646" w:type="dxa"/>
          </w:tcPr>
          <w:p w14:paraId="7B7E3DA1" w14:textId="77777777" w:rsidR="002E37D8" w:rsidRPr="00A26E4E" w:rsidRDefault="002E37D8" w:rsidP="00B737A9">
            <w:pPr>
              <w:pStyle w:val="LetterText12pt"/>
            </w:pPr>
            <w:r w:rsidRPr="005374B1">
              <w:t>517-780-7160</w:t>
            </w:r>
          </w:p>
        </w:tc>
      </w:tr>
      <w:tr w:rsidR="002E37D8" w:rsidRPr="00A26E4E" w14:paraId="37902CD6"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271D7687" w14:textId="77777777" w:rsidR="002E37D8" w:rsidRDefault="002E37D8" w:rsidP="00B737A9">
            <w:pPr>
              <w:pStyle w:val="LetterText12pt"/>
            </w:pPr>
            <w:r>
              <w:t>Kalamazoo</w:t>
            </w:r>
          </w:p>
        </w:tc>
        <w:tc>
          <w:tcPr>
            <w:tcW w:w="6154" w:type="dxa"/>
          </w:tcPr>
          <w:p w14:paraId="3058EE03" w14:textId="77777777" w:rsidR="002E37D8" w:rsidRDefault="002E37D8" w:rsidP="00B737A9">
            <w:pPr>
              <w:pStyle w:val="LetterText12pt"/>
            </w:pPr>
            <w:r w:rsidRPr="00FD06E6">
              <w:t>427 E. Alcott St., Kalamazoo, MI 49001</w:t>
            </w:r>
          </w:p>
        </w:tc>
        <w:tc>
          <w:tcPr>
            <w:tcW w:w="1679" w:type="dxa"/>
          </w:tcPr>
          <w:p w14:paraId="5EAFC22E" w14:textId="77777777" w:rsidR="002E37D8" w:rsidRPr="00A26E4E" w:rsidRDefault="002E37D8" w:rsidP="00B737A9">
            <w:pPr>
              <w:pStyle w:val="LetterText12pt"/>
            </w:pPr>
            <w:r w:rsidRPr="005374B1">
              <w:t>269-337-4900</w:t>
            </w:r>
          </w:p>
        </w:tc>
        <w:tc>
          <w:tcPr>
            <w:tcW w:w="1646" w:type="dxa"/>
          </w:tcPr>
          <w:p w14:paraId="17B9376E" w14:textId="77777777" w:rsidR="002E37D8" w:rsidRPr="00A26E4E" w:rsidRDefault="002E37D8" w:rsidP="00B737A9">
            <w:pPr>
              <w:pStyle w:val="LetterText12pt"/>
            </w:pPr>
            <w:r w:rsidRPr="005374B1">
              <w:t>269-337-5179</w:t>
            </w:r>
          </w:p>
        </w:tc>
      </w:tr>
      <w:tr w:rsidR="002E37D8" w:rsidRPr="00A26E4E" w14:paraId="01E5DBB4"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114D839" w14:textId="77777777" w:rsidR="002E37D8" w:rsidRDefault="002E37D8" w:rsidP="00B737A9">
            <w:pPr>
              <w:pStyle w:val="LetterText12pt"/>
            </w:pPr>
            <w:r>
              <w:t>Kalkaska</w:t>
            </w:r>
          </w:p>
        </w:tc>
        <w:tc>
          <w:tcPr>
            <w:tcW w:w="6154" w:type="dxa"/>
          </w:tcPr>
          <w:p w14:paraId="07B7CB51" w14:textId="77777777" w:rsidR="002E37D8" w:rsidRDefault="002E37D8" w:rsidP="00B737A9">
            <w:pPr>
              <w:pStyle w:val="LetterText12pt"/>
            </w:pPr>
            <w:r w:rsidRPr="00472CE3">
              <w:t>503 North Birch St., Kalkaska, MI 49646</w:t>
            </w:r>
          </w:p>
        </w:tc>
        <w:tc>
          <w:tcPr>
            <w:tcW w:w="1679" w:type="dxa"/>
          </w:tcPr>
          <w:p w14:paraId="30FF9647" w14:textId="77777777" w:rsidR="002E37D8" w:rsidRPr="00A26E4E" w:rsidRDefault="002E37D8" w:rsidP="00B737A9">
            <w:pPr>
              <w:pStyle w:val="LetterText12pt"/>
            </w:pPr>
            <w:r w:rsidRPr="005374B1">
              <w:t>231-258-1200</w:t>
            </w:r>
          </w:p>
        </w:tc>
        <w:tc>
          <w:tcPr>
            <w:tcW w:w="1646" w:type="dxa"/>
          </w:tcPr>
          <w:p w14:paraId="5834EFF1" w14:textId="77777777" w:rsidR="002E37D8" w:rsidRPr="00A26E4E" w:rsidRDefault="002E37D8" w:rsidP="00B737A9">
            <w:pPr>
              <w:pStyle w:val="LetterText12pt"/>
            </w:pPr>
            <w:r w:rsidRPr="005374B1">
              <w:t>231-258-4482</w:t>
            </w:r>
          </w:p>
        </w:tc>
      </w:tr>
      <w:tr w:rsidR="002E37D8" w:rsidRPr="00A26E4E" w14:paraId="666EDF2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A2A3220" w14:textId="77777777" w:rsidR="002E37D8" w:rsidRDefault="002E37D8" w:rsidP="00B737A9">
            <w:pPr>
              <w:pStyle w:val="LetterText12pt"/>
            </w:pPr>
            <w:r>
              <w:lastRenderedPageBreak/>
              <w:t>Kent</w:t>
            </w:r>
          </w:p>
        </w:tc>
        <w:tc>
          <w:tcPr>
            <w:tcW w:w="6154" w:type="dxa"/>
          </w:tcPr>
          <w:p w14:paraId="6FD1D622" w14:textId="77777777" w:rsidR="002E37D8" w:rsidRDefault="002E37D8" w:rsidP="00B737A9">
            <w:pPr>
              <w:pStyle w:val="LetterText12pt"/>
            </w:pPr>
            <w:r w:rsidRPr="00472CE3">
              <w:t xml:space="preserve">121 </w:t>
            </w:r>
            <w:r w:rsidR="005137C5">
              <w:t>MLK Jr. St.</w:t>
            </w:r>
            <w:r w:rsidRPr="00472CE3">
              <w:t xml:space="preserve"> SE</w:t>
            </w:r>
            <w:r>
              <w:t>,</w:t>
            </w:r>
            <w:r w:rsidRPr="00472CE3">
              <w:t xml:space="preserve"> Ste. 200, Grand Rapids, MI 49507</w:t>
            </w:r>
          </w:p>
        </w:tc>
        <w:tc>
          <w:tcPr>
            <w:tcW w:w="1679" w:type="dxa"/>
          </w:tcPr>
          <w:p w14:paraId="6010C565" w14:textId="77777777" w:rsidR="002E37D8" w:rsidRPr="00A26E4E" w:rsidRDefault="002E37D8" w:rsidP="00B737A9">
            <w:pPr>
              <w:pStyle w:val="LetterText12pt"/>
            </w:pPr>
            <w:r w:rsidRPr="005374B1">
              <w:t>616-248-1000</w:t>
            </w:r>
          </w:p>
        </w:tc>
        <w:tc>
          <w:tcPr>
            <w:tcW w:w="1646" w:type="dxa"/>
          </w:tcPr>
          <w:p w14:paraId="7E719505" w14:textId="77777777" w:rsidR="002E37D8" w:rsidRPr="00A26E4E" w:rsidRDefault="00450D64" w:rsidP="00B737A9">
            <w:pPr>
              <w:pStyle w:val="LetterText12pt"/>
            </w:pPr>
            <w:r w:rsidRPr="00450D64">
              <w:t>616-248-1035</w:t>
            </w:r>
          </w:p>
        </w:tc>
      </w:tr>
      <w:tr w:rsidR="002E37D8" w:rsidRPr="00A26E4E" w14:paraId="50ED18B6"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467371DF" w14:textId="77777777" w:rsidR="002E37D8" w:rsidRDefault="002E37D8" w:rsidP="00B737A9">
            <w:pPr>
              <w:pStyle w:val="LetterText12pt"/>
            </w:pPr>
            <w:r>
              <w:t>Keweenaw</w:t>
            </w:r>
          </w:p>
        </w:tc>
        <w:tc>
          <w:tcPr>
            <w:tcW w:w="6154" w:type="dxa"/>
          </w:tcPr>
          <w:p w14:paraId="55E45346" w14:textId="77777777" w:rsidR="002E37D8" w:rsidRDefault="002E37D8" w:rsidP="00B737A9">
            <w:pPr>
              <w:pStyle w:val="LetterText12pt"/>
            </w:pPr>
            <w:r w:rsidRPr="00472CE3">
              <w:t>3616 Highway US-41, PO Box 351, Mohawk, MI 49950</w:t>
            </w:r>
          </w:p>
        </w:tc>
        <w:tc>
          <w:tcPr>
            <w:tcW w:w="1679" w:type="dxa"/>
          </w:tcPr>
          <w:p w14:paraId="335B8769" w14:textId="77777777" w:rsidR="002E37D8" w:rsidRPr="00A26E4E" w:rsidRDefault="002E37D8" w:rsidP="00B737A9">
            <w:pPr>
              <w:pStyle w:val="LetterText12pt"/>
            </w:pPr>
            <w:r w:rsidRPr="004E2DD3">
              <w:t>906-337-3302</w:t>
            </w:r>
          </w:p>
        </w:tc>
        <w:tc>
          <w:tcPr>
            <w:tcW w:w="1646" w:type="dxa"/>
          </w:tcPr>
          <w:p w14:paraId="59669EF6" w14:textId="77777777" w:rsidR="002E37D8" w:rsidRPr="00A26E4E" w:rsidRDefault="002E37D8" w:rsidP="00B737A9">
            <w:pPr>
              <w:pStyle w:val="LetterText12pt"/>
            </w:pPr>
            <w:r w:rsidRPr="004E2DD3">
              <w:t>906-337-1131</w:t>
            </w:r>
          </w:p>
        </w:tc>
      </w:tr>
      <w:tr w:rsidR="002E37D8" w:rsidRPr="00A26E4E" w14:paraId="41613CC2"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2D9D3B0" w14:textId="77777777" w:rsidR="002E37D8" w:rsidRDefault="002E37D8" w:rsidP="00B737A9">
            <w:pPr>
              <w:pStyle w:val="LetterText12pt"/>
            </w:pPr>
            <w:r>
              <w:t>Lake</w:t>
            </w:r>
          </w:p>
        </w:tc>
        <w:tc>
          <w:tcPr>
            <w:tcW w:w="6154" w:type="dxa"/>
          </w:tcPr>
          <w:p w14:paraId="699ACB0C" w14:textId="77777777" w:rsidR="002E37D8" w:rsidRDefault="002E37D8" w:rsidP="00B737A9">
            <w:pPr>
              <w:pStyle w:val="LetterText12pt"/>
            </w:pPr>
            <w:r w:rsidRPr="00472CE3">
              <w:t>5653 S. M-37, Baldwin, MI 49304</w:t>
            </w:r>
          </w:p>
        </w:tc>
        <w:tc>
          <w:tcPr>
            <w:tcW w:w="1679" w:type="dxa"/>
          </w:tcPr>
          <w:p w14:paraId="726C6977" w14:textId="77777777" w:rsidR="002E37D8" w:rsidRPr="00A26E4E" w:rsidRDefault="002E37D8" w:rsidP="00B737A9">
            <w:pPr>
              <w:pStyle w:val="LetterText12pt"/>
            </w:pPr>
            <w:r w:rsidRPr="0005125A">
              <w:t>231-745-8159</w:t>
            </w:r>
          </w:p>
        </w:tc>
        <w:tc>
          <w:tcPr>
            <w:tcW w:w="1646" w:type="dxa"/>
          </w:tcPr>
          <w:p w14:paraId="4416FFD4" w14:textId="77777777" w:rsidR="002E37D8" w:rsidRPr="00A26E4E" w:rsidRDefault="002E37D8" w:rsidP="00B737A9">
            <w:pPr>
              <w:pStyle w:val="LetterText12pt"/>
            </w:pPr>
            <w:r w:rsidRPr="0005125A">
              <w:t>231-745-2930</w:t>
            </w:r>
          </w:p>
        </w:tc>
      </w:tr>
      <w:tr w:rsidR="002E37D8" w:rsidRPr="00A26E4E" w14:paraId="7372FB1C"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4A64C906" w14:textId="77777777" w:rsidR="002E37D8" w:rsidRDefault="002E37D8" w:rsidP="00B737A9">
            <w:pPr>
              <w:pStyle w:val="LetterText12pt"/>
            </w:pPr>
            <w:r>
              <w:t>Lapeer</w:t>
            </w:r>
          </w:p>
        </w:tc>
        <w:tc>
          <w:tcPr>
            <w:tcW w:w="6154" w:type="dxa"/>
          </w:tcPr>
          <w:p w14:paraId="1780D043" w14:textId="77777777" w:rsidR="002E37D8" w:rsidRDefault="002E37D8" w:rsidP="00B737A9">
            <w:pPr>
              <w:pStyle w:val="LetterText12pt"/>
            </w:pPr>
            <w:r w:rsidRPr="00472CE3">
              <w:t>1505 Suncrest Dr., Lapeer, MI 48446</w:t>
            </w:r>
          </w:p>
        </w:tc>
        <w:tc>
          <w:tcPr>
            <w:tcW w:w="1679" w:type="dxa"/>
          </w:tcPr>
          <w:p w14:paraId="43C24F17" w14:textId="77777777" w:rsidR="002E37D8" w:rsidRPr="00A26E4E" w:rsidRDefault="002E37D8" w:rsidP="00B737A9">
            <w:pPr>
              <w:pStyle w:val="LetterText12pt"/>
            </w:pPr>
            <w:r w:rsidRPr="0005125A">
              <w:t>810-667-0800</w:t>
            </w:r>
          </w:p>
        </w:tc>
        <w:tc>
          <w:tcPr>
            <w:tcW w:w="1646" w:type="dxa"/>
          </w:tcPr>
          <w:p w14:paraId="1060FA67" w14:textId="77777777" w:rsidR="002E37D8" w:rsidRPr="00A26E4E" w:rsidRDefault="002E37D8" w:rsidP="00B737A9">
            <w:pPr>
              <w:pStyle w:val="LetterText12pt"/>
            </w:pPr>
            <w:r w:rsidRPr="0005125A">
              <w:t>810-667-0795</w:t>
            </w:r>
          </w:p>
        </w:tc>
      </w:tr>
      <w:tr w:rsidR="002E37D8" w:rsidRPr="00A26E4E" w14:paraId="3FBADA72"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1D185C22" w14:textId="77777777" w:rsidR="002E37D8" w:rsidRDefault="002E37D8" w:rsidP="00B737A9">
            <w:pPr>
              <w:pStyle w:val="LetterText12pt"/>
            </w:pPr>
            <w:r>
              <w:t>Leelanau</w:t>
            </w:r>
          </w:p>
        </w:tc>
        <w:tc>
          <w:tcPr>
            <w:tcW w:w="6154" w:type="dxa"/>
          </w:tcPr>
          <w:p w14:paraId="4A933AAD" w14:textId="77777777" w:rsidR="002E37D8" w:rsidRDefault="002E37D8" w:rsidP="00B737A9">
            <w:pPr>
              <w:pStyle w:val="LetterText12pt"/>
            </w:pPr>
            <w:r w:rsidRPr="00472CE3">
              <w:t>701 S. Elmwood Ste. 19, Traverse City, MI 49684</w:t>
            </w:r>
          </w:p>
        </w:tc>
        <w:tc>
          <w:tcPr>
            <w:tcW w:w="1679" w:type="dxa"/>
          </w:tcPr>
          <w:p w14:paraId="0D3ECCC7" w14:textId="77777777" w:rsidR="002E37D8" w:rsidRPr="00A26E4E" w:rsidRDefault="002E37D8" w:rsidP="00B737A9">
            <w:pPr>
              <w:pStyle w:val="LetterText12pt"/>
            </w:pPr>
            <w:r w:rsidRPr="0005125A">
              <w:t>231-941-3900</w:t>
            </w:r>
          </w:p>
        </w:tc>
        <w:tc>
          <w:tcPr>
            <w:tcW w:w="1646" w:type="dxa"/>
          </w:tcPr>
          <w:p w14:paraId="3D429E2C" w14:textId="77777777" w:rsidR="002E37D8" w:rsidRPr="00A26E4E" w:rsidRDefault="002E37D8" w:rsidP="00B737A9">
            <w:pPr>
              <w:pStyle w:val="LetterText12pt"/>
            </w:pPr>
            <w:r w:rsidRPr="0005125A">
              <w:t>231-941-0037</w:t>
            </w:r>
          </w:p>
        </w:tc>
      </w:tr>
      <w:tr w:rsidR="002E37D8" w:rsidRPr="00A26E4E" w14:paraId="3E39DD12"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7E5B26CB" w14:textId="77777777" w:rsidR="002E37D8" w:rsidRDefault="002E37D8" w:rsidP="00B737A9">
            <w:pPr>
              <w:pStyle w:val="LetterText12pt"/>
            </w:pPr>
            <w:r>
              <w:t>Lenawee</w:t>
            </w:r>
          </w:p>
        </w:tc>
        <w:tc>
          <w:tcPr>
            <w:tcW w:w="6154" w:type="dxa"/>
          </w:tcPr>
          <w:p w14:paraId="09EC42B8" w14:textId="77777777" w:rsidR="002E37D8" w:rsidRDefault="002E37D8" w:rsidP="00B737A9">
            <w:pPr>
              <w:pStyle w:val="LetterText12pt"/>
            </w:pPr>
            <w:r w:rsidRPr="00472CE3">
              <w:t>1040 S. Winter St. Ste. 3013, Adrian, MI 49221</w:t>
            </w:r>
          </w:p>
        </w:tc>
        <w:tc>
          <w:tcPr>
            <w:tcW w:w="1679" w:type="dxa"/>
          </w:tcPr>
          <w:p w14:paraId="47C841D1" w14:textId="77777777" w:rsidR="002E37D8" w:rsidRPr="00A26E4E" w:rsidRDefault="002E37D8" w:rsidP="00B737A9">
            <w:pPr>
              <w:pStyle w:val="LetterText12pt"/>
            </w:pPr>
            <w:r w:rsidRPr="0005125A">
              <w:t>517-264-6300</w:t>
            </w:r>
          </w:p>
        </w:tc>
        <w:tc>
          <w:tcPr>
            <w:tcW w:w="1646" w:type="dxa"/>
          </w:tcPr>
          <w:p w14:paraId="6891D8DF" w14:textId="77777777" w:rsidR="002E37D8" w:rsidRPr="00A26E4E" w:rsidRDefault="002E37D8" w:rsidP="00B737A9">
            <w:pPr>
              <w:pStyle w:val="LetterText12pt"/>
            </w:pPr>
            <w:r w:rsidRPr="0005125A">
              <w:t>517-264-6357</w:t>
            </w:r>
          </w:p>
        </w:tc>
      </w:tr>
      <w:tr w:rsidR="002E37D8" w:rsidRPr="00A26E4E" w14:paraId="31704498"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4CE2D142" w14:textId="77777777" w:rsidR="002E37D8" w:rsidRDefault="002E37D8" w:rsidP="00B737A9">
            <w:pPr>
              <w:pStyle w:val="LetterText12pt"/>
            </w:pPr>
            <w:r>
              <w:t>Livingston</w:t>
            </w:r>
          </w:p>
        </w:tc>
        <w:tc>
          <w:tcPr>
            <w:tcW w:w="6154" w:type="dxa"/>
          </w:tcPr>
          <w:p w14:paraId="3482A306" w14:textId="77777777" w:rsidR="002E37D8" w:rsidRDefault="002E37D8" w:rsidP="00B737A9">
            <w:pPr>
              <w:pStyle w:val="LetterText12pt"/>
            </w:pPr>
            <w:r w:rsidRPr="00472CE3">
              <w:t>2300 E. Grand River Ste. 1, Howell, MI 48843</w:t>
            </w:r>
          </w:p>
        </w:tc>
        <w:tc>
          <w:tcPr>
            <w:tcW w:w="1679" w:type="dxa"/>
          </w:tcPr>
          <w:p w14:paraId="12B4F30D" w14:textId="77777777" w:rsidR="002E37D8" w:rsidRPr="00A26E4E" w:rsidRDefault="002E37D8" w:rsidP="00B737A9">
            <w:pPr>
              <w:pStyle w:val="LetterText12pt"/>
            </w:pPr>
            <w:r w:rsidRPr="0005125A">
              <w:t>517-548-0200</w:t>
            </w:r>
          </w:p>
        </w:tc>
        <w:tc>
          <w:tcPr>
            <w:tcW w:w="1646" w:type="dxa"/>
          </w:tcPr>
          <w:p w14:paraId="42DCF358" w14:textId="77777777" w:rsidR="002E37D8" w:rsidRPr="00A26E4E" w:rsidRDefault="002E37D8" w:rsidP="00B737A9">
            <w:pPr>
              <w:pStyle w:val="LetterText12pt"/>
            </w:pPr>
            <w:r w:rsidRPr="0005125A">
              <w:t>517-548-0298</w:t>
            </w:r>
          </w:p>
        </w:tc>
      </w:tr>
      <w:tr w:rsidR="002E37D8" w:rsidRPr="00A26E4E" w14:paraId="00442EE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B045BF4" w14:textId="77777777" w:rsidR="002E37D8" w:rsidRDefault="002E37D8" w:rsidP="00B737A9">
            <w:pPr>
              <w:pStyle w:val="LetterText12pt"/>
            </w:pPr>
            <w:r>
              <w:t>Luce</w:t>
            </w:r>
          </w:p>
        </w:tc>
        <w:tc>
          <w:tcPr>
            <w:tcW w:w="6154" w:type="dxa"/>
          </w:tcPr>
          <w:p w14:paraId="31486639" w14:textId="77777777" w:rsidR="002E37D8" w:rsidRDefault="002E37D8" w:rsidP="00B737A9">
            <w:pPr>
              <w:pStyle w:val="LetterText12pt"/>
            </w:pPr>
            <w:r w:rsidRPr="00472CE3">
              <w:t>500 W. McMillan, Newbe</w:t>
            </w:r>
            <w:r>
              <w:t>rr</w:t>
            </w:r>
            <w:r w:rsidRPr="00472CE3">
              <w:t>y, MI 49868</w:t>
            </w:r>
          </w:p>
        </w:tc>
        <w:tc>
          <w:tcPr>
            <w:tcW w:w="1679" w:type="dxa"/>
          </w:tcPr>
          <w:p w14:paraId="41867698" w14:textId="77777777" w:rsidR="002E37D8" w:rsidRPr="00A26E4E" w:rsidRDefault="002E37D8" w:rsidP="00B737A9">
            <w:pPr>
              <w:pStyle w:val="LetterText12pt"/>
            </w:pPr>
            <w:r w:rsidRPr="0005125A">
              <w:t>906-293-5144</w:t>
            </w:r>
          </w:p>
        </w:tc>
        <w:tc>
          <w:tcPr>
            <w:tcW w:w="1646" w:type="dxa"/>
          </w:tcPr>
          <w:p w14:paraId="5E806F8C" w14:textId="77777777" w:rsidR="002E37D8" w:rsidRPr="00A26E4E" w:rsidRDefault="002E37D8" w:rsidP="00B737A9">
            <w:pPr>
              <w:pStyle w:val="LetterText12pt"/>
            </w:pPr>
            <w:r w:rsidRPr="0005125A">
              <w:t>906-293-3857</w:t>
            </w:r>
          </w:p>
        </w:tc>
      </w:tr>
      <w:tr w:rsidR="002E37D8" w:rsidRPr="00A26E4E" w14:paraId="736EABD1"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2C7C348" w14:textId="77777777" w:rsidR="002E37D8" w:rsidRDefault="002E37D8" w:rsidP="00B737A9">
            <w:pPr>
              <w:pStyle w:val="LetterText12pt"/>
            </w:pPr>
            <w:r>
              <w:t>Mackinac</w:t>
            </w:r>
          </w:p>
        </w:tc>
        <w:tc>
          <w:tcPr>
            <w:tcW w:w="6154" w:type="dxa"/>
          </w:tcPr>
          <w:p w14:paraId="549B94EC" w14:textId="77777777" w:rsidR="002E37D8" w:rsidRDefault="002E37D8" w:rsidP="00B737A9">
            <w:pPr>
              <w:pStyle w:val="LetterText12pt"/>
            </w:pPr>
            <w:r w:rsidRPr="00472CE3">
              <w:t>199 Ferry Lane, Saint Ignace, MI 49781</w:t>
            </w:r>
          </w:p>
        </w:tc>
        <w:tc>
          <w:tcPr>
            <w:tcW w:w="1679" w:type="dxa"/>
          </w:tcPr>
          <w:p w14:paraId="6FACFBF2" w14:textId="77777777" w:rsidR="002E37D8" w:rsidRPr="00A26E4E" w:rsidRDefault="002E37D8" w:rsidP="00B737A9">
            <w:pPr>
              <w:pStyle w:val="LetterText12pt"/>
            </w:pPr>
            <w:r w:rsidRPr="0005125A">
              <w:t>906-643-9550</w:t>
            </w:r>
          </w:p>
        </w:tc>
        <w:tc>
          <w:tcPr>
            <w:tcW w:w="1646" w:type="dxa"/>
          </w:tcPr>
          <w:p w14:paraId="5A4A676D" w14:textId="77777777" w:rsidR="002E37D8" w:rsidRPr="00A26E4E" w:rsidRDefault="002E37D8" w:rsidP="00B737A9">
            <w:pPr>
              <w:pStyle w:val="LetterText12pt"/>
            </w:pPr>
            <w:r w:rsidRPr="0005125A">
              <w:t>906-643-7467</w:t>
            </w:r>
          </w:p>
        </w:tc>
      </w:tr>
      <w:tr w:rsidR="00D03031" w:rsidRPr="00A26E4E" w14:paraId="6DD9BB27" w14:textId="77777777" w:rsidTr="00E80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vMerge w:val="restart"/>
          </w:tcPr>
          <w:p w14:paraId="77C26E5A" w14:textId="77777777" w:rsidR="00D03031" w:rsidRDefault="00D03031" w:rsidP="00D03031">
            <w:pPr>
              <w:pStyle w:val="LetterText12pt"/>
            </w:pPr>
            <w:r>
              <w:t>Macomb</w:t>
            </w:r>
          </w:p>
        </w:tc>
        <w:tc>
          <w:tcPr>
            <w:tcW w:w="6154" w:type="dxa"/>
            <w:tcBorders>
              <w:bottom w:val="single" w:sz="4" w:space="0" w:color="auto"/>
            </w:tcBorders>
          </w:tcPr>
          <w:p w14:paraId="79107598" w14:textId="77777777" w:rsidR="00D03031" w:rsidRDefault="00D03031" w:rsidP="00D03031">
            <w:pPr>
              <w:pStyle w:val="LetterText12pt"/>
            </w:pPr>
            <w:r w:rsidRPr="00D61368">
              <w:t xml:space="preserve">44777 North Gratiot, Ste </w:t>
            </w:r>
            <w:r>
              <w:t>B</w:t>
            </w:r>
            <w:r w:rsidRPr="00D61368">
              <w:t>, Clinton Township, MI 48036</w:t>
            </w:r>
          </w:p>
        </w:tc>
        <w:tc>
          <w:tcPr>
            <w:tcW w:w="1679" w:type="dxa"/>
            <w:tcBorders>
              <w:bottom w:val="single" w:sz="4" w:space="0" w:color="auto"/>
            </w:tcBorders>
          </w:tcPr>
          <w:p w14:paraId="077C2EA6" w14:textId="77777777" w:rsidR="00D03031" w:rsidRPr="00A26E4E" w:rsidRDefault="00D03031" w:rsidP="00D03031">
            <w:pPr>
              <w:pStyle w:val="LetterText12pt"/>
            </w:pPr>
            <w:r w:rsidRPr="000D275E">
              <w:t>586-412-6150</w:t>
            </w:r>
          </w:p>
        </w:tc>
        <w:tc>
          <w:tcPr>
            <w:tcW w:w="1646" w:type="dxa"/>
            <w:tcBorders>
              <w:bottom w:val="single" w:sz="4" w:space="0" w:color="auto"/>
            </w:tcBorders>
          </w:tcPr>
          <w:p w14:paraId="42165578" w14:textId="77777777" w:rsidR="00D03031" w:rsidRPr="00A26E4E" w:rsidRDefault="00D03031" w:rsidP="00D03031">
            <w:pPr>
              <w:pStyle w:val="LetterText12pt"/>
            </w:pPr>
            <w:r w:rsidRPr="000D275E">
              <w:t>586-469-5555</w:t>
            </w:r>
          </w:p>
        </w:tc>
      </w:tr>
      <w:tr w:rsidR="00450D64" w:rsidRPr="00A26E4E" w14:paraId="733C2069" w14:textId="77777777" w:rsidTr="00E80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vMerge/>
          </w:tcPr>
          <w:p w14:paraId="54EDA9D9" w14:textId="77777777" w:rsidR="00450D64" w:rsidRDefault="00450D64" w:rsidP="00B737A9">
            <w:pPr>
              <w:pStyle w:val="LetterText12pt"/>
            </w:pPr>
          </w:p>
        </w:tc>
        <w:tc>
          <w:tcPr>
            <w:tcW w:w="9479" w:type="dxa"/>
            <w:gridSpan w:val="3"/>
          </w:tcPr>
          <w:p w14:paraId="3C99CC37" w14:textId="77777777" w:rsidR="00450D64" w:rsidRPr="00F03D92" w:rsidRDefault="00450D64" w:rsidP="00B737A9">
            <w:pPr>
              <w:pStyle w:val="LetterText12pt"/>
            </w:pPr>
            <w:r w:rsidRPr="00F03D92">
              <w:t xml:space="preserve">*Email: </w:t>
            </w:r>
            <w:hyperlink r:id="rId28" w:history="1">
              <w:r w:rsidRPr="00F03D92">
                <w:rPr>
                  <w:rStyle w:val="Hyperlink"/>
                  <w:u w:val="none"/>
                </w:rPr>
                <w:t>MDHHS-Macomb-CRC-Requests@michigan.gov</w:t>
              </w:r>
            </w:hyperlink>
            <w:r w:rsidRPr="00F03D92">
              <w:t xml:space="preserve"> </w:t>
            </w:r>
          </w:p>
        </w:tc>
      </w:tr>
      <w:tr w:rsidR="002E37D8" w:rsidRPr="00A26E4E" w14:paraId="10BE8599"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4B45274" w14:textId="77777777" w:rsidR="002E37D8" w:rsidRDefault="002E37D8" w:rsidP="00B737A9">
            <w:pPr>
              <w:pStyle w:val="LetterText12pt"/>
            </w:pPr>
            <w:r>
              <w:t>Manistee</w:t>
            </w:r>
          </w:p>
        </w:tc>
        <w:tc>
          <w:tcPr>
            <w:tcW w:w="6154" w:type="dxa"/>
          </w:tcPr>
          <w:p w14:paraId="74CC2526" w14:textId="77777777" w:rsidR="002E37D8" w:rsidRDefault="002E37D8" w:rsidP="00B737A9">
            <w:pPr>
              <w:pStyle w:val="LetterText12pt"/>
            </w:pPr>
            <w:r w:rsidRPr="00472CE3">
              <w:t>1672 US 31 South, Manistee, MI 49660</w:t>
            </w:r>
          </w:p>
        </w:tc>
        <w:tc>
          <w:tcPr>
            <w:tcW w:w="1679" w:type="dxa"/>
          </w:tcPr>
          <w:p w14:paraId="56BA0A0E" w14:textId="77777777" w:rsidR="002E37D8" w:rsidRPr="00A26E4E" w:rsidRDefault="002E37D8" w:rsidP="00B737A9">
            <w:pPr>
              <w:pStyle w:val="LetterText12pt"/>
            </w:pPr>
            <w:r w:rsidRPr="0005125A">
              <w:t>231-723-8375</w:t>
            </w:r>
          </w:p>
        </w:tc>
        <w:tc>
          <w:tcPr>
            <w:tcW w:w="1646" w:type="dxa"/>
          </w:tcPr>
          <w:p w14:paraId="3A20A09D" w14:textId="77777777" w:rsidR="002E37D8" w:rsidRPr="00A26E4E" w:rsidRDefault="002E37D8" w:rsidP="00B737A9">
            <w:pPr>
              <w:pStyle w:val="LetterText12pt"/>
            </w:pPr>
            <w:r w:rsidRPr="0005125A">
              <w:t>231-398-2106</w:t>
            </w:r>
          </w:p>
        </w:tc>
      </w:tr>
      <w:tr w:rsidR="002E37D8" w:rsidRPr="00A26E4E" w14:paraId="0DC83B7D"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887" w:type="dxa"/>
          </w:tcPr>
          <w:p w14:paraId="7817FAE5" w14:textId="77777777" w:rsidR="002E37D8" w:rsidRDefault="002E37D8" w:rsidP="00B737A9">
            <w:pPr>
              <w:pStyle w:val="LetterText12pt"/>
            </w:pPr>
            <w:r>
              <w:t>Marquette</w:t>
            </w:r>
          </w:p>
        </w:tc>
        <w:tc>
          <w:tcPr>
            <w:tcW w:w="6154" w:type="dxa"/>
          </w:tcPr>
          <w:p w14:paraId="4B012BDC" w14:textId="77777777" w:rsidR="002E37D8" w:rsidRPr="00A03957" w:rsidRDefault="002E37D8" w:rsidP="00B737A9">
            <w:pPr>
              <w:pStyle w:val="LetterText12pt"/>
            </w:pPr>
            <w:r w:rsidRPr="00A03957">
              <w:t xml:space="preserve">Courthouse Annex, 234 W. Baraga Ave., </w:t>
            </w:r>
            <w:r>
              <w:br/>
            </w:r>
            <w:r w:rsidRPr="00A03957">
              <w:t>Marquette, MI 49855</w:t>
            </w:r>
          </w:p>
        </w:tc>
        <w:tc>
          <w:tcPr>
            <w:tcW w:w="1679" w:type="dxa"/>
          </w:tcPr>
          <w:p w14:paraId="06FC7CC1" w14:textId="77777777" w:rsidR="002E37D8" w:rsidRPr="00A26E4E" w:rsidRDefault="002E37D8" w:rsidP="00B737A9">
            <w:pPr>
              <w:pStyle w:val="LetterText12pt"/>
            </w:pPr>
            <w:r w:rsidRPr="0005125A">
              <w:t>906-228-9691</w:t>
            </w:r>
          </w:p>
        </w:tc>
        <w:tc>
          <w:tcPr>
            <w:tcW w:w="1646" w:type="dxa"/>
          </w:tcPr>
          <w:p w14:paraId="1F4AA5D2" w14:textId="77777777" w:rsidR="002E37D8" w:rsidRPr="00A26E4E" w:rsidRDefault="002E37D8" w:rsidP="00B737A9">
            <w:pPr>
              <w:pStyle w:val="LetterText12pt"/>
            </w:pPr>
            <w:r w:rsidRPr="0005125A">
              <w:t>906-228-3393</w:t>
            </w:r>
          </w:p>
        </w:tc>
      </w:tr>
      <w:tr w:rsidR="002E37D8" w:rsidRPr="00A26E4E" w14:paraId="59BDAE19"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59EE7DA" w14:textId="77777777" w:rsidR="002E37D8" w:rsidRDefault="002E37D8" w:rsidP="00B737A9">
            <w:pPr>
              <w:pStyle w:val="LetterText12pt"/>
            </w:pPr>
            <w:r>
              <w:t>Mason</w:t>
            </w:r>
          </w:p>
        </w:tc>
        <w:tc>
          <w:tcPr>
            <w:tcW w:w="6154" w:type="dxa"/>
          </w:tcPr>
          <w:p w14:paraId="4C316DF0" w14:textId="77777777" w:rsidR="002E37D8" w:rsidRDefault="002E37D8" w:rsidP="00B737A9">
            <w:pPr>
              <w:pStyle w:val="LetterText12pt"/>
            </w:pPr>
            <w:r w:rsidRPr="00472CE3">
              <w:t>915 Diana St., Ludington, MI 49431</w:t>
            </w:r>
          </w:p>
        </w:tc>
        <w:tc>
          <w:tcPr>
            <w:tcW w:w="1679" w:type="dxa"/>
          </w:tcPr>
          <w:p w14:paraId="1F535E91" w14:textId="77777777" w:rsidR="002E37D8" w:rsidRPr="00A26E4E" w:rsidRDefault="002E37D8" w:rsidP="00B737A9">
            <w:pPr>
              <w:pStyle w:val="LetterText12pt"/>
            </w:pPr>
            <w:r w:rsidRPr="0005125A">
              <w:t>231-845-7391</w:t>
            </w:r>
          </w:p>
        </w:tc>
        <w:tc>
          <w:tcPr>
            <w:tcW w:w="1646" w:type="dxa"/>
          </w:tcPr>
          <w:p w14:paraId="5C5F9400" w14:textId="77777777" w:rsidR="002E37D8" w:rsidRPr="00A26E4E" w:rsidRDefault="002E37D8" w:rsidP="00B737A9">
            <w:pPr>
              <w:pStyle w:val="LetterText12pt"/>
            </w:pPr>
            <w:r w:rsidRPr="0005125A">
              <w:t>231-843-1430</w:t>
            </w:r>
          </w:p>
        </w:tc>
      </w:tr>
      <w:tr w:rsidR="002E37D8" w:rsidRPr="00A26E4E" w14:paraId="6FA1AFBE"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CCCD6B6" w14:textId="77777777" w:rsidR="002E37D8" w:rsidRDefault="002E37D8" w:rsidP="00B737A9">
            <w:pPr>
              <w:pStyle w:val="LetterText12pt"/>
            </w:pPr>
            <w:r>
              <w:t>Mecosta</w:t>
            </w:r>
          </w:p>
        </w:tc>
        <w:tc>
          <w:tcPr>
            <w:tcW w:w="6154" w:type="dxa"/>
          </w:tcPr>
          <w:p w14:paraId="3955F7F5" w14:textId="77777777" w:rsidR="002E37D8" w:rsidRDefault="002E37D8" w:rsidP="00B737A9">
            <w:pPr>
              <w:pStyle w:val="LetterText12pt"/>
            </w:pPr>
            <w:r w:rsidRPr="00472CE3">
              <w:t>800 Water Tower Rd., Big Rapids, MI 49307</w:t>
            </w:r>
          </w:p>
        </w:tc>
        <w:tc>
          <w:tcPr>
            <w:tcW w:w="1679" w:type="dxa"/>
          </w:tcPr>
          <w:p w14:paraId="321644CD" w14:textId="77777777" w:rsidR="002E37D8" w:rsidRPr="00A26E4E" w:rsidRDefault="002E37D8" w:rsidP="00B737A9">
            <w:pPr>
              <w:pStyle w:val="LetterText12pt"/>
            </w:pPr>
            <w:r w:rsidRPr="0005125A">
              <w:t>231-796-4300</w:t>
            </w:r>
          </w:p>
        </w:tc>
        <w:tc>
          <w:tcPr>
            <w:tcW w:w="1646" w:type="dxa"/>
          </w:tcPr>
          <w:p w14:paraId="1B5A3B4D" w14:textId="77777777" w:rsidR="002E37D8" w:rsidRPr="00A26E4E" w:rsidRDefault="002E37D8" w:rsidP="00B737A9">
            <w:pPr>
              <w:pStyle w:val="LetterText12pt"/>
            </w:pPr>
            <w:r w:rsidRPr="0005125A">
              <w:t>231-796-0799</w:t>
            </w:r>
          </w:p>
        </w:tc>
      </w:tr>
      <w:tr w:rsidR="002E37D8" w:rsidRPr="00A26E4E" w14:paraId="52032FD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28E003C3" w14:textId="77777777" w:rsidR="002E37D8" w:rsidRDefault="002E37D8" w:rsidP="00B737A9">
            <w:pPr>
              <w:pStyle w:val="LetterText12pt"/>
            </w:pPr>
            <w:r>
              <w:t>Menominee</w:t>
            </w:r>
          </w:p>
        </w:tc>
        <w:tc>
          <w:tcPr>
            <w:tcW w:w="6154" w:type="dxa"/>
          </w:tcPr>
          <w:p w14:paraId="34FD0D82" w14:textId="77777777" w:rsidR="002E37D8" w:rsidRDefault="002E37D8" w:rsidP="00B737A9">
            <w:pPr>
              <w:pStyle w:val="LetterText12pt"/>
            </w:pPr>
            <w:r w:rsidRPr="00472CE3">
              <w:t>2612 10th St., Menominee, MI 49858</w:t>
            </w:r>
          </w:p>
        </w:tc>
        <w:tc>
          <w:tcPr>
            <w:tcW w:w="1679" w:type="dxa"/>
          </w:tcPr>
          <w:p w14:paraId="6AFBFA82" w14:textId="77777777" w:rsidR="002E37D8" w:rsidRPr="00A26E4E" w:rsidRDefault="002E37D8" w:rsidP="00B737A9">
            <w:pPr>
              <w:pStyle w:val="LetterText12pt"/>
            </w:pPr>
            <w:r w:rsidRPr="0005125A">
              <w:t>906-863-9965</w:t>
            </w:r>
          </w:p>
        </w:tc>
        <w:tc>
          <w:tcPr>
            <w:tcW w:w="1646" w:type="dxa"/>
          </w:tcPr>
          <w:p w14:paraId="5FC6359A" w14:textId="77777777" w:rsidR="002E37D8" w:rsidRPr="00A26E4E" w:rsidRDefault="002E37D8" w:rsidP="00B737A9">
            <w:pPr>
              <w:pStyle w:val="LetterText12pt"/>
            </w:pPr>
            <w:r w:rsidRPr="0005125A">
              <w:t>906-863-7426</w:t>
            </w:r>
          </w:p>
        </w:tc>
      </w:tr>
      <w:tr w:rsidR="002E37D8" w:rsidRPr="00A26E4E" w14:paraId="6BE54984"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F4EE4E1" w14:textId="77777777" w:rsidR="002E37D8" w:rsidRDefault="002E37D8" w:rsidP="00B737A9">
            <w:pPr>
              <w:pStyle w:val="LetterText12pt"/>
            </w:pPr>
            <w:r>
              <w:t>Midland</w:t>
            </w:r>
          </w:p>
        </w:tc>
        <w:tc>
          <w:tcPr>
            <w:tcW w:w="6154" w:type="dxa"/>
          </w:tcPr>
          <w:p w14:paraId="70AF7828" w14:textId="77777777" w:rsidR="002E37D8" w:rsidRDefault="002E37D8" w:rsidP="00B737A9">
            <w:pPr>
              <w:pStyle w:val="LetterText12pt"/>
            </w:pPr>
            <w:r w:rsidRPr="00472CE3">
              <w:t>1509 Washington</w:t>
            </w:r>
            <w:r>
              <w:t>,</w:t>
            </w:r>
            <w:r w:rsidRPr="00472CE3">
              <w:t xml:space="preserve"> Ste. A, Midland, MI 48641</w:t>
            </w:r>
          </w:p>
        </w:tc>
        <w:tc>
          <w:tcPr>
            <w:tcW w:w="1679" w:type="dxa"/>
          </w:tcPr>
          <w:p w14:paraId="16A1905E" w14:textId="77777777" w:rsidR="002E37D8" w:rsidRPr="00A26E4E" w:rsidRDefault="002E37D8" w:rsidP="00B737A9">
            <w:pPr>
              <w:pStyle w:val="LetterText12pt"/>
            </w:pPr>
            <w:r w:rsidRPr="0005125A">
              <w:t>989-835-7040</w:t>
            </w:r>
          </w:p>
        </w:tc>
        <w:tc>
          <w:tcPr>
            <w:tcW w:w="1646" w:type="dxa"/>
          </w:tcPr>
          <w:p w14:paraId="4F2C271C" w14:textId="77777777" w:rsidR="002E37D8" w:rsidRPr="00A26E4E" w:rsidRDefault="002E37D8" w:rsidP="00B737A9">
            <w:pPr>
              <w:pStyle w:val="LetterText12pt"/>
            </w:pPr>
            <w:r w:rsidRPr="0005125A">
              <w:t>989-835-7597</w:t>
            </w:r>
          </w:p>
        </w:tc>
      </w:tr>
      <w:tr w:rsidR="002E37D8" w:rsidRPr="00A26E4E" w14:paraId="19F6F4E1"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6423FD1" w14:textId="77777777" w:rsidR="002E37D8" w:rsidRDefault="002E37D8" w:rsidP="00B737A9">
            <w:pPr>
              <w:pStyle w:val="LetterText12pt"/>
            </w:pPr>
            <w:r>
              <w:t>Missaukee</w:t>
            </w:r>
          </w:p>
        </w:tc>
        <w:tc>
          <w:tcPr>
            <w:tcW w:w="6154" w:type="dxa"/>
          </w:tcPr>
          <w:p w14:paraId="4697204C" w14:textId="77777777" w:rsidR="002E37D8" w:rsidRDefault="002E37D8" w:rsidP="00B737A9">
            <w:pPr>
              <w:pStyle w:val="LetterText12pt"/>
            </w:pPr>
            <w:r w:rsidRPr="00472CE3">
              <w:t>10641 W. Watergate Rd., Cadillac, MI 49601</w:t>
            </w:r>
          </w:p>
        </w:tc>
        <w:tc>
          <w:tcPr>
            <w:tcW w:w="1679" w:type="dxa"/>
          </w:tcPr>
          <w:p w14:paraId="2EBEE89D" w14:textId="77777777" w:rsidR="002E37D8" w:rsidRPr="00A26E4E" w:rsidRDefault="002E37D8" w:rsidP="00B737A9">
            <w:pPr>
              <w:pStyle w:val="LetterText12pt"/>
            </w:pPr>
            <w:r w:rsidRPr="0005125A">
              <w:t>231-779-4500</w:t>
            </w:r>
          </w:p>
        </w:tc>
        <w:tc>
          <w:tcPr>
            <w:tcW w:w="1646" w:type="dxa"/>
          </w:tcPr>
          <w:p w14:paraId="6CEEA32D" w14:textId="77777777" w:rsidR="002E37D8" w:rsidRPr="00A26E4E" w:rsidRDefault="002E37D8" w:rsidP="00B737A9">
            <w:pPr>
              <w:pStyle w:val="LetterText12pt"/>
            </w:pPr>
            <w:r w:rsidRPr="0005125A">
              <w:t>231-779-4507</w:t>
            </w:r>
          </w:p>
        </w:tc>
      </w:tr>
      <w:tr w:rsidR="002E37D8" w:rsidRPr="00A26E4E" w14:paraId="77D0291E"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21D1536" w14:textId="77777777" w:rsidR="002E37D8" w:rsidRDefault="002E37D8" w:rsidP="00B737A9">
            <w:pPr>
              <w:pStyle w:val="LetterText12pt"/>
            </w:pPr>
            <w:r>
              <w:t>Monroe</w:t>
            </w:r>
          </w:p>
        </w:tc>
        <w:tc>
          <w:tcPr>
            <w:tcW w:w="6154" w:type="dxa"/>
          </w:tcPr>
          <w:p w14:paraId="20C3784F" w14:textId="77777777" w:rsidR="002E37D8" w:rsidRDefault="002E37D8" w:rsidP="00B737A9">
            <w:pPr>
              <w:pStyle w:val="LetterText12pt"/>
            </w:pPr>
            <w:r w:rsidRPr="00472CE3">
              <w:t>903 S. Telegraph</w:t>
            </w:r>
            <w:r>
              <w:t>,</w:t>
            </w:r>
            <w:r w:rsidRPr="00472CE3">
              <w:t xml:space="preserve"> Ste. A, </w:t>
            </w:r>
            <w:r>
              <w:t>Monroe</w:t>
            </w:r>
            <w:r w:rsidRPr="00472CE3">
              <w:t>, MI 48161</w:t>
            </w:r>
          </w:p>
        </w:tc>
        <w:tc>
          <w:tcPr>
            <w:tcW w:w="1679" w:type="dxa"/>
          </w:tcPr>
          <w:p w14:paraId="05EB3150" w14:textId="77777777" w:rsidR="002E37D8" w:rsidRPr="00A26E4E" w:rsidRDefault="002E37D8" w:rsidP="00B737A9">
            <w:pPr>
              <w:pStyle w:val="LetterText12pt"/>
            </w:pPr>
            <w:r w:rsidRPr="0005125A">
              <w:t>734-243-7200</w:t>
            </w:r>
          </w:p>
        </w:tc>
        <w:tc>
          <w:tcPr>
            <w:tcW w:w="1646" w:type="dxa"/>
          </w:tcPr>
          <w:p w14:paraId="2ACF8FE6" w14:textId="77777777" w:rsidR="002E37D8" w:rsidRPr="00A26E4E" w:rsidRDefault="002E37D8" w:rsidP="00B737A9">
            <w:pPr>
              <w:pStyle w:val="LetterText12pt"/>
            </w:pPr>
            <w:r w:rsidRPr="0005125A">
              <w:t>734-243-1660</w:t>
            </w:r>
          </w:p>
        </w:tc>
      </w:tr>
      <w:tr w:rsidR="002E37D8" w:rsidRPr="00A26E4E" w14:paraId="723CF0F8"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7C65771" w14:textId="77777777" w:rsidR="002E37D8" w:rsidRDefault="002E37D8" w:rsidP="00B737A9">
            <w:pPr>
              <w:pStyle w:val="LetterText12pt"/>
            </w:pPr>
            <w:r>
              <w:t>Montcalm</w:t>
            </w:r>
          </w:p>
        </w:tc>
        <w:tc>
          <w:tcPr>
            <w:tcW w:w="6154" w:type="dxa"/>
          </w:tcPr>
          <w:p w14:paraId="5F15411F" w14:textId="77777777" w:rsidR="002E37D8" w:rsidRDefault="002E37D8" w:rsidP="00B737A9">
            <w:pPr>
              <w:pStyle w:val="LetterText12pt"/>
            </w:pPr>
            <w:r w:rsidRPr="00472CE3">
              <w:t>609 N. State, PO Box 278, Stanton, MI 48888</w:t>
            </w:r>
          </w:p>
        </w:tc>
        <w:tc>
          <w:tcPr>
            <w:tcW w:w="1679" w:type="dxa"/>
          </w:tcPr>
          <w:p w14:paraId="4D702F82" w14:textId="77777777" w:rsidR="002E37D8" w:rsidRPr="00A26E4E" w:rsidRDefault="002E37D8" w:rsidP="00B737A9">
            <w:pPr>
              <w:pStyle w:val="LetterText12pt"/>
            </w:pPr>
            <w:r w:rsidRPr="0005125A">
              <w:t>989-831-8400</w:t>
            </w:r>
          </w:p>
        </w:tc>
        <w:tc>
          <w:tcPr>
            <w:tcW w:w="1646" w:type="dxa"/>
          </w:tcPr>
          <w:p w14:paraId="63DB619F" w14:textId="77777777" w:rsidR="002E37D8" w:rsidRPr="00A26E4E" w:rsidRDefault="002E37D8" w:rsidP="00B737A9">
            <w:pPr>
              <w:pStyle w:val="LetterText12pt"/>
            </w:pPr>
            <w:r w:rsidRPr="0005125A">
              <w:t>989-831-8496</w:t>
            </w:r>
          </w:p>
        </w:tc>
      </w:tr>
      <w:tr w:rsidR="002E37D8" w:rsidRPr="00A26E4E" w14:paraId="77F6C4D2"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26F53CA0" w14:textId="77777777" w:rsidR="002E37D8" w:rsidRDefault="002E37D8" w:rsidP="00B737A9">
            <w:pPr>
              <w:pStyle w:val="LetterText12pt"/>
            </w:pPr>
            <w:r w:rsidRPr="00BD351D">
              <w:t>Montmorency</w:t>
            </w:r>
          </w:p>
        </w:tc>
        <w:tc>
          <w:tcPr>
            <w:tcW w:w="6154" w:type="dxa"/>
          </w:tcPr>
          <w:p w14:paraId="29239A92" w14:textId="77777777" w:rsidR="002E37D8" w:rsidRDefault="002E37D8" w:rsidP="00B737A9">
            <w:pPr>
              <w:pStyle w:val="LetterText12pt"/>
            </w:pPr>
            <w:r w:rsidRPr="00472CE3">
              <w:t>13210 M-33, Atlanta, MI 49709</w:t>
            </w:r>
          </w:p>
        </w:tc>
        <w:tc>
          <w:tcPr>
            <w:tcW w:w="1679" w:type="dxa"/>
          </w:tcPr>
          <w:p w14:paraId="55EDA1B6" w14:textId="77777777" w:rsidR="002E37D8" w:rsidRPr="00A26E4E" w:rsidRDefault="002E37D8" w:rsidP="00B737A9">
            <w:pPr>
              <w:pStyle w:val="LetterText12pt"/>
            </w:pPr>
            <w:r w:rsidRPr="0005125A">
              <w:t>989-785-4218</w:t>
            </w:r>
          </w:p>
        </w:tc>
        <w:tc>
          <w:tcPr>
            <w:tcW w:w="1646" w:type="dxa"/>
          </w:tcPr>
          <w:p w14:paraId="1861B8AF" w14:textId="77777777" w:rsidR="002E37D8" w:rsidRPr="00A26E4E" w:rsidRDefault="002E37D8" w:rsidP="00B737A9">
            <w:pPr>
              <w:pStyle w:val="LetterText12pt"/>
            </w:pPr>
            <w:r w:rsidRPr="0005125A">
              <w:t>989-785-2302</w:t>
            </w:r>
          </w:p>
        </w:tc>
      </w:tr>
      <w:tr w:rsidR="002E37D8" w:rsidRPr="00A26E4E" w14:paraId="0B75759A"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0E9B5C8" w14:textId="77777777" w:rsidR="002E37D8" w:rsidRDefault="002E37D8" w:rsidP="00B737A9">
            <w:pPr>
              <w:pStyle w:val="LetterText12pt"/>
            </w:pPr>
            <w:r>
              <w:t>Muskegon</w:t>
            </w:r>
          </w:p>
        </w:tc>
        <w:tc>
          <w:tcPr>
            <w:tcW w:w="6154" w:type="dxa"/>
          </w:tcPr>
          <w:p w14:paraId="30EF9F7C" w14:textId="77777777" w:rsidR="002E37D8" w:rsidRPr="00472CE3" w:rsidRDefault="002E37D8" w:rsidP="00B737A9">
            <w:pPr>
              <w:pStyle w:val="LetterText12pt"/>
              <w:rPr>
                <w:spacing w:val="-4"/>
              </w:rPr>
            </w:pPr>
            <w:r w:rsidRPr="00472CE3">
              <w:rPr>
                <w:spacing w:val="-4"/>
              </w:rPr>
              <w:t>2700 Baker St., PO Box 4290, Muskegon Heights, MI 49444</w:t>
            </w:r>
          </w:p>
        </w:tc>
        <w:tc>
          <w:tcPr>
            <w:tcW w:w="1679" w:type="dxa"/>
          </w:tcPr>
          <w:p w14:paraId="73C62C1D" w14:textId="77777777" w:rsidR="002E37D8" w:rsidRPr="00A26E4E" w:rsidRDefault="002E37D8" w:rsidP="00B737A9">
            <w:pPr>
              <w:pStyle w:val="LetterText12pt"/>
            </w:pPr>
            <w:r w:rsidRPr="0005125A">
              <w:t>231-733-3700</w:t>
            </w:r>
          </w:p>
        </w:tc>
        <w:tc>
          <w:tcPr>
            <w:tcW w:w="1646" w:type="dxa"/>
          </w:tcPr>
          <w:p w14:paraId="14974D19" w14:textId="77777777" w:rsidR="002E37D8" w:rsidRPr="00A26E4E" w:rsidRDefault="002E37D8" w:rsidP="00B737A9">
            <w:pPr>
              <w:pStyle w:val="LetterText12pt"/>
            </w:pPr>
            <w:r w:rsidRPr="0005125A">
              <w:t>231-733-3872</w:t>
            </w:r>
          </w:p>
        </w:tc>
      </w:tr>
      <w:tr w:rsidR="002E37D8" w:rsidRPr="00A26E4E" w14:paraId="03C691DC"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42D4D4B" w14:textId="77777777" w:rsidR="002E37D8" w:rsidRDefault="002E37D8" w:rsidP="00B737A9">
            <w:pPr>
              <w:pStyle w:val="LetterText12pt"/>
            </w:pPr>
            <w:r>
              <w:t>Newaygo</w:t>
            </w:r>
          </w:p>
        </w:tc>
        <w:tc>
          <w:tcPr>
            <w:tcW w:w="6154" w:type="dxa"/>
          </w:tcPr>
          <w:p w14:paraId="48FB0080" w14:textId="77777777" w:rsidR="002E37D8" w:rsidRDefault="002E37D8" w:rsidP="00B737A9">
            <w:pPr>
              <w:pStyle w:val="LetterText12pt"/>
            </w:pPr>
            <w:r w:rsidRPr="00472CE3">
              <w:t xml:space="preserve">1018 Newell, PO Box 640, White Cloud, </w:t>
            </w:r>
            <w:r>
              <w:t>MI</w:t>
            </w:r>
            <w:r w:rsidRPr="00472CE3">
              <w:t xml:space="preserve"> 49349</w:t>
            </w:r>
          </w:p>
        </w:tc>
        <w:tc>
          <w:tcPr>
            <w:tcW w:w="1679" w:type="dxa"/>
          </w:tcPr>
          <w:p w14:paraId="604F0890" w14:textId="77777777" w:rsidR="002E37D8" w:rsidRPr="00A26E4E" w:rsidRDefault="002E37D8" w:rsidP="00B737A9">
            <w:pPr>
              <w:pStyle w:val="LetterText12pt"/>
            </w:pPr>
            <w:r w:rsidRPr="0005125A">
              <w:t>231-689-5500</w:t>
            </w:r>
          </w:p>
        </w:tc>
        <w:tc>
          <w:tcPr>
            <w:tcW w:w="1646" w:type="dxa"/>
          </w:tcPr>
          <w:p w14:paraId="530862E3" w14:textId="77777777" w:rsidR="002E37D8" w:rsidRPr="00A26E4E" w:rsidRDefault="002E37D8" w:rsidP="00B737A9">
            <w:pPr>
              <w:pStyle w:val="LetterText12pt"/>
            </w:pPr>
            <w:r w:rsidRPr="0005125A">
              <w:t>231-689-5586</w:t>
            </w:r>
          </w:p>
        </w:tc>
      </w:tr>
      <w:tr w:rsidR="00D03031" w:rsidRPr="00A26E4E" w14:paraId="7C3D6FF6"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73D64DE8" w14:textId="77777777" w:rsidR="00D03031" w:rsidRDefault="00D03031" w:rsidP="00D03031">
            <w:pPr>
              <w:pStyle w:val="LetterText12pt"/>
            </w:pPr>
            <w:r>
              <w:t>Oakland</w:t>
            </w:r>
          </w:p>
        </w:tc>
        <w:tc>
          <w:tcPr>
            <w:tcW w:w="6154" w:type="dxa"/>
          </w:tcPr>
          <w:p w14:paraId="7F77A4D4" w14:textId="77777777" w:rsidR="00D03031" w:rsidRDefault="00D03031" w:rsidP="00D03031">
            <w:pPr>
              <w:pStyle w:val="LetterText12pt"/>
            </w:pPr>
            <w:r w:rsidRPr="00472CE3">
              <w:t>51111 Woodward Ave., Pontiac, MI 48342</w:t>
            </w:r>
          </w:p>
        </w:tc>
        <w:tc>
          <w:tcPr>
            <w:tcW w:w="1679" w:type="dxa"/>
          </w:tcPr>
          <w:p w14:paraId="2BFB5A6B" w14:textId="77777777" w:rsidR="00D03031" w:rsidRPr="00A26E4E" w:rsidRDefault="00D03031" w:rsidP="00D03031">
            <w:pPr>
              <w:pStyle w:val="LetterText12pt"/>
            </w:pPr>
            <w:r w:rsidRPr="009C3F03">
              <w:t>248-975-5400</w:t>
            </w:r>
          </w:p>
        </w:tc>
        <w:tc>
          <w:tcPr>
            <w:tcW w:w="1646" w:type="dxa"/>
          </w:tcPr>
          <w:p w14:paraId="64C88905" w14:textId="77777777" w:rsidR="00D03031" w:rsidRPr="00A26E4E" w:rsidRDefault="00D03031" w:rsidP="00D03031">
            <w:pPr>
              <w:pStyle w:val="LetterText12pt"/>
            </w:pPr>
            <w:r w:rsidRPr="009C3F03">
              <w:t>248-975-5550</w:t>
            </w:r>
          </w:p>
        </w:tc>
      </w:tr>
      <w:tr w:rsidR="002E37D8" w:rsidRPr="00A26E4E" w14:paraId="4972A620"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BFD26D4" w14:textId="77777777" w:rsidR="002E37D8" w:rsidRDefault="002E37D8" w:rsidP="00B737A9">
            <w:pPr>
              <w:pStyle w:val="LetterText12pt"/>
            </w:pPr>
            <w:r>
              <w:t>Oceana</w:t>
            </w:r>
          </w:p>
        </w:tc>
        <w:tc>
          <w:tcPr>
            <w:tcW w:w="6154" w:type="dxa"/>
          </w:tcPr>
          <w:p w14:paraId="19C7739A" w14:textId="77777777" w:rsidR="002E37D8" w:rsidRDefault="002E37D8" w:rsidP="00B737A9">
            <w:pPr>
              <w:pStyle w:val="LetterText12pt"/>
            </w:pPr>
            <w:r w:rsidRPr="00472CE3">
              <w:t>4081 W. Polk Rd., Hart, MI 49420</w:t>
            </w:r>
          </w:p>
        </w:tc>
        <w:tc>
          <w:tcPr>
            <w:tcW w:w="1679" w:type="dxa"/>
          </w:tcPr>
          <w:p w14:paraId="13AA9398" w14:textId="77777777" w:rsidR="002E37D8" w:rsidRPr="00A26E4E" w:rsidRDefault="002E37D8" w:rsidP="00B737A9">
            <w:pPr>
              <w:pStyle w:val="LetterText12pt"/>
            </w:pPr>
            <w:r w:rsidRPr="0005125A">
              <w:t>231-873-7251</w:t>
            </w:r>
          </w:p>
        </w:tc>
        <w:tc>
          <w:tcPr>
            <w:tcW w:w="1646" w:type="dxa"/>
          </w:tcPr>
          <w:p w14:paraId="11ECEDFC" w14:textId="77777777" w:rsidR="002E37D8" w:rsidRPr="00A26E4E" w:rsidRDefault="002E37D8" w:rsidP="00B737A9">
            <w:pPr>
              <w:pStyle w:val="LetterText12pt"/>
            </w:pPr>
            <w:r w:rsidRPr="0005125A">
              <w:t>231-873-3803</w:t>
            </w:r>
          </w:p>
        </w:tc>
      </w:tr>
      <w:tr w:rsidR="002E37D8" w:rsidRPr="00A26E4E" w14:paraId="561ACBF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4E5C01B3" w14:textId="77777777" w:rsidR="002E37D8" w:rsidRDefault="002E37D8" w:rsidP="00B737A9">
            <w:pPr>
              <w:pStyle w:val="LetterText12pt"/>
            </w:pPr>
            <w:r>
              <w:t>Ogemaw</w:t>
            </w:r>
          </w:p>
        </w:tc>
        <w:tc>
          <w:tcPr>
            <w:tcW w:w="6154" w:type="dxa"/>
          </w:tcPr>
          <w:p w14:paraId="3ABA1555" w14:textId="77777777" w:rsidR="002E37D8" w:rsidRDefault="002E37D8" w:rsidP="00B737A9">
            <w:pPr>
              <w:pStyle w:val="LetterText12pt"/>
            </w:pPr>
            <w:r w:rsidRPr="00472CE3">
              <w:t>444 E. Houghton Ave., West Branch, MI 48661</w:t>
            </w:r>
          </w:p>
        </w:tc>
        <w:tc>
          <w:tcPr>
            <w:tcW w:w="1679" w:type="dxa"/>
          </w:tcPr>
          <w:p w14:paraId="0FD12789" w14:textId="77777777" w:rsidR="002E37D8" w:rsidRPr="00A26E4E" w:rsidRDefault="002E37D8" w:rsidP="00B737A9">
            <w:pPr>
              <w:pStyle w:val="LetterText12pt"/>
            </w:pPr>
            <w:r w:rsidRPr="0005125A">
              <w:t>989-345-5135</w:t>
            </w:r>
          </w:p>
        </w:tc>
        <w:tc>
          <w:tcPr>
            <w:tcW w:w="1646" w:type="dxa"/>
          </w:tcPr>
          <w:p w14:paraId="65E67B73" w14:textId="77777777" w:rsidR="002E37D8" w:rsidRPr="00A26E4E" w:rsidRDefault="002E37D8" w:rsidP="00B737A9">
            <w:pPr>
              <w:pStyle w:val="LetterText12pt"/>
            </w:pPr>
            <w:r w:rsidRPr="0005125A">
              <w:t>989-345-4688</w:t>
            </w:r>
          </w:p>
        </w:tc>
      </w:tr>
      <w:tr w:rsidR="002E37D8" w:rsidRPr="00A26E4E" w14:paraId="3511A01C"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D0F6665" w14:textId="77777777" w:rsidR="002E37D8" w:rsidRDefault="002E37D8" w:rsidP="00B737A9">
            <w:pPr>
              <w:pStyle w:val="LetterText12pt"/>
            </w:pPr>
            <w:r>
              <w:t>Ontonagon</w:t>
            </w:r>
          </w:p>
        </w:tc>
        <w:tc>
          <w:tcPr>
            <w:tcW w:w="6154" w:type="dxa"/>
          </w:tcPr>
          <w:p w14:paraId="32D81C37" w14:textId="77777777" w:rsidR="002E37D8" w:rsidRDefault="002E37D8" w:rsidP="00B737A9">
            <w:pPr>
              <w:pStyle w:val="LetterText12pt"/>
            </w:pPr>
            <w:r w:rsidRPr="00472CE3">
              <w:t>408 Cooper St.</w:t>
            </w:r>
            <w:r>
              <w:t>,</w:t>
            </w:r>
            <w:r w:rsidRPr="00472CE3">
              <w:t xml:space="preserve"> Ste. B, Ontonagon, MI 49953</w:t>
            </w:r>
          </w:p>
        </w:tc>
        <w:tc>
          <w:tcPr>
            <w:tcW w:w="1679" w:type="dxa"/>
          </w:tcPr>
          <w:p w14:paraId="27BF368F" w14:textId="77777777" w:rsidR="002E37D8" w:rsidRPr="00A26E4E" w:rsidRDefault="00EF60B5" w:rsidP="00B737A9">
            <w:pPr>
              <w:pStyle w:val="LetterText12pt"/>
            </w:pPr>
            <w:r>
              <w:t>906-813-7006</w:t>
            </w:r>
          </w:p>
        </w:tc>
        <w:tc>
          <w:tcPr>
            <w:tcW w:w="1646" w:type="dxa"/>
          </w:tcPr>
          <w:p w14:paraId="6D9CD7D9" w14:textId="77777777" w:rsidR="002E37D8" w:rsidRPr="00A26E4E" w:rsidRDefault="002E37D8" w:rsidP="00B737A9">
            <w:pPr>
              <w:pStyle w:val="LetterText12pt"/>
            </w:pPr>
            <w:r w:rsidRPr="0005125A">
              <w:t>906-884-6323</w:t>
            </w:r>
          </w:p>
        </w:tc>
      </w:tr>
      <w:tr w:rsidR="002E37D8" w:rsidRPr="00A26E4E" w14:paraId="49DF598B"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0382AD1" w14:textId="77777777" w:rsidR="002E37D8" w:rsidRDefault="002E37D8" w:rsidP="00B737A9">
            <w:pPr>
              <w:pStyle w:val="LetterText12pt"/>
            </w:pPr>
            <w:r>
              <w:t>Osceola</w:t>
            </w:r>
          </w:p>
        </w:tc>
        <w:tc>
          <w:tcPr>
            <w:tcW w:w="6154" w:type="dxa"/>
          </w:tcPr>
          <w:p w14:paraId="05CF42D6" w14:textId="77777777" w:rsidR="002E37D8" w:rsidRDefault="002E37D8" w:rsidP="00B737A9">
            <w:pPr>
              <w:pStyle w:val="LetterText12pt"/>
            </w:pPr>
            <w:r w:rsidRPr="00472CE3">
              <w:t>800 Water Tower Rd., Big Rapids, MI 49307</w:t>
            </w:r>
          </w:p>
        </w:tc>
        <w:tc>
          <w:tcPr>
            <w:tcW w:w="1679" w:type="dxa"/>
          </w:tcPr>
          <w:p w14:paraId="7B43B3FA" w14:textId="77777777" w:rsidR="002E37D8" w:rsidRPr="00A26E4E" w:rsidRDefault="002E37D8" w:rsidP="00B737A9">
            <w:pPr>
              <w:pStyle w:val="LetterText12pt"/>
            </w:pPr>
            <w:r w:rsidRPr="0052652C">
              <w:t>231-796-4300</w:t>
            </w:r>
          </w:p>
        </w:tc>
        <w:tc>
          <w:tcPr>
            <w:tcW w:w="1646" w:type="dxa"/>
          </w:tcPr>
          <w:p w14:paraId="6F5C7AC9" w14:textId="77777777" w:rsidR="002E37D8" w:rsidRPr="00A26E4E" w:rsidRDefault="002E37D8" w:rsidP="00B737A9">
            <w:pPr>
              <w:pStyle w:val="LetterText12pt"/>
            </w:pPr>
            <w:r w:rsidRPr="0052652C">
              <w:t>231-796-0799</w:t>
            </w:r>
          </w:p>
        </w:tc>
      </w:tr>
      <w:tr w:rsidR="002E37D8" w:rsidRPr="00A26E4E" w14:paraId="6E81E3B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187B1253" w14:textId="77777777" w:rsidR="002E37D8" w:rsidRDefault="002E37D8" w:rsidP="00B737A9">
            <w:pPr>
              <w:pStyle w:val="LetterText12pt"/>
            </w:pPr>
            <w:r>
              <w:t>Oscoda</w:t>
            </w:r>
          </w:p>
        </w:tc>
        <w:tc>
          <w:tcPr>
            <w:tcW w:w="6154" w:type="dxa"/>
          </w:tcPr>
          <w:p w14:paraId="447AB20D" w14:textId="77777777" w:rsidR="002E37D8" w:rsidRDefault="002E37D8" w:rsidP="00B737A9">
            <w:pPr>
              <w:pStyle w:val="LetterText12pt"/>
            </w:pPr>
            <w:r w:rsidRPr="00472CE3">
              <w:t>200 W. Fifth St., Mio, MI 48647</w:t>
            </w:r>
          </w:p>
        </w:tc>
        <w:tc>
          <w:tcPr>
            <w:tcW w:w="1679" w:type="dxa"/>
          </w:tcPr>
          <w:p w14:paraId="320D6388" w14:textId="77777777" w:rsidR="002E37D8" w:rsidRPr="00A26E4E" w:rsidRDefault="002E37D8" w:rsidP="00B737A9">
            <w:pPr>
              <w:pStyle w:val="LetterText12pt"/>
            </w:pPr>
            <w:r w:rsidRPr="0052652C">
              <w:t>989-826-4000</w:t>
            </w:r>
          </w:p>
        </w:tc>
        <w:tc>
          <w:tcPr>
            <w:tcW w:w="1646" w:type="dxa"/>
          </w:tcPr>
          <w:p w14:paraId="46B024D5" w14:textId="77777777" w:rsidR="002E37D8" w:rsidRPr="00A26E4E" w:rsidRDefault="002E37D8" w:rsidP="00B737A9">
            <w:pPr>
              <w:pStyle w:val="LetterText12pt"/>
            </w:pPr>
            <w:r w:rsidRPr="0052652C">
              <w:t>989-826-3961</w:t>
            </w:r>
          </w:p>
        </w:tc>
      </w:tr>
      <w:tr w:rsidR="002E37D8" w:rsidRPr="00A26E4E" w14:paraId="01B224E7"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80978EA" w14:textId="77777777" w:rsidR="002E37D8" w:rsidRDefault="002E37D8" w:rsidP="00B737A9">
            <w:pPr>
              <w:pStyle w:val="LetterText12pt"/>
            </w:pPr>
            <w:r>
              <w:t>Otsego</w:t>
            </w:r>
          </w:p>
        </w:tc>
        <w:tc>
          <w:tcPr>
            <w:tcW w:w="6154" w:type="dxa"/>
          </w:tcPr>
          <w:p w14:paraId="6E705AAF" w14:textId="77777777" w:rsidR="002E37D8" w:rsidRDefault="002E37D8" w:rsidP="00B737A9">
            <w:pPr>
              <w:pStyle w:val="LetterText12pt"/>
            </w:pPr>
            <w:r w:rsidRPr="00472CE3">
              <w:t>931 S. Otsego Ave., Gaylord, MI 49735</w:t>
            </w:r>
          </w:p>
        </w:tc>
        <w:tc>
          <w:tcPr>
            <w:tcW w:w="1679" w:type="dxa"/>
          </w:tcPr>
          <w:p w14:paraId="6753D5D2" w14:textId="77777777" w:rsidR="002E37D8" w:rsidRPr="00A26E4E" w:rsidRDefault="002E37D8" w:rsidP="00B737A9">
            <w:pPr>
              <w:pStyle w:val="LetterText12pt"/>
            </w:pPr>
            <w:r w:rsidRPr="0052652C">
              <w:t>989-732-1702</w:t>
            </w:r>
          </w:p>
        </w:tc>
        <w:tc>
          <w:tcPr>
            <w:tcW w:w="1646" w:type="dxa"/>
          </w:tcPr>
          <w:p w14:paraId="163EC903" w14:textId="77777777" w:rsidR="002E37D8" w:rsidRPr="00A26E4E" w:rsidRDefault="002E37D8" w:rsidP="00B737A9">
            <w:pPr>
              <w:pStyle w:val="LetterText12pt"/>
            </w:pPr>
            <w:r w:rsidRPr="0052652C">
              <w:t>989-732-8715</w:t>
            </w:r>
          </w:p>
        </w:tc>
      </w:tr>
      <w:tr w:rsidR="002E37D8" w:rsidRPr="00A26E4E" w14:paraId="47BE8001"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2A3E56DC" w14:textId="77777777" w:rsidR="002E37D8" w:rsidRDefault="002E37D8" w:rsidP="00B737A9">
            <w:pPr>
              <w:pStyle w:val="LetterText12pt"/>
            </w:pPr>
            <w:r>
              <w:t>Ottawa</w:t>
            </w:r>
          </w:p>
        </w:tc>
        <w:tc>
          <w:tcPr>
            <w:tcW w:w="6154" w:type="dxa"/>
          </w:tcPr>
          <w:p w14:paraId="3496FE75" w14:textId="77777777" w:rsidR="002E37D8" w:rsidRDefault="002E37D8" w:rsidP="00B737A9">
            <w:pPr>
              <w:pStyle w:val="LetterText12pt"/>
            </w:pPr>
            <w:r w:rsidRPr="00472CE3">
              <w:t>12185 James St. Ste. 200, Holland, MI 49424</w:t>
            </w:r>
          </w:p>
        </w:tc>
        <w:tc>
          <w:tcPr>
            <w:tcW w:w="1679" w:type="dxa"/>
          </w:tcPr>
          <w:p w14:paraId="1FAC9264" w14:textId="77777777" w:rsidR="002E37D8" w:rsidRPr="00A26E4E" w:rsidRDefault="002E37D8" w:rsidP="00B737A9">
            <w:pPr>
              <w:pStyle w:val="LetterText12pt"/>
            </w:pPr>
            <w:r w:rsidRPr="0052652C">
              <w:t>616-394-7200</w:t>
            </w:r>
          </w:p>
        </w:tc>
        <w:tc>
          <w:tcPr>
            <w:tcW w:w="1646" w:type="dxa"/>
          </w:tcPr>
          <w:p w14:paraId="3A78CF89" w14:textId="77777777" w:rsidR="002E37D8" w:rsidRPr="00A26E4E" w:rsidRDefault="002E37D8" w:rsidP="00B737A9">
            <w:pPr>
              <w:pStyle w:val="LetterText12pt"/>
            </w:pPr>
            <w:r w:rsidRPr="0052652C">
              <w:t>616-395-5526</w:t>
            </w:r>
          </w:p>
        </w:tc>
      </w:tr>
      <w:tr w:rsidR="002E37D8" w:rsidRPr="00A26E4E" w14:paraId="72A90DEF"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724179E8" w14:textId="77777777" w:rsidR="002E37D8" w:rsidRDefault="002E37D8" w:rsidP="00B737A9">
            <w:pPr>
              <w:pStyle w:val="LetterText12pt"/>
            </w:pPr>
            <w:r>
              <w:t>Presque Isle</w:t>
            </w:r>
          </w:p>
        </w:tc>
        <w:tc>
          <w:tcPr>
            <w:tcW w:w="6154" w:type="dxa"/>
          </w:tcPr>
          <w:p w14:paraId="54EEA76D" w14:textId="77777777" w:rsidR="002E37D8" w:rsidRDefault="002E37D8" w:rsidP="00B737A9">
            <w:pPr>
              <w:pStyle w:val="LetterText12pt"/>
            </w:pPr>
            <w:r w:rsidRPr="00472CE3">
              <w:t>164 N. Fourth St., Rogers City, MI 49779</w:t>
            </w:r>
          </w:p>
        </w:tc>
        <w:tc>
          <w:tcPr>
            <w:tcW w:w="1679" w:type="dxa"/>
          </w:tcPr>
          <w:p w14:paraId="6299DB09" w14:textId="77777777" w:rsidR="002E37D8" w:rsidRPr="00A26E4E" w:rsidRDefault="002E37D8" w:rsidP="00B737A9">
            <w:pPr>
              <w:pStyle w:val="LetterText12pt"/>
            </w:pPr>
            <w:r w:rsidRPr="0052652C">
              <w:t>989-734-2108</w:t>
            </w:r>
          </w:p>
        </w:tc>
        <w:tc>
          <w:tcPr>
            <w:tcW w:w="1646" w:type="dxa"/>
          </w:tcPr>
          <w:p w14:paraId="4374CB53" w14:textId="77777777" w:rsidR="002E37D8" w:rsidRPr="00A26E4E" w:rsidRDefault="002E37D8" w:rsidP="00B737A9">
            <w:pPr>
              <w:pStyle w:val="LetterText12pt"/>
            </w:pPr>
            <w:r w:rsidRPr="0052652C">
              <w:t>989-734-2767</w:t>
            </w:r>
          </w:p>
        </w:tc>
      </w:tr>
      <w:tr w:rsidR="002E37D8" w:rsidRPr="00A26E4E" w14:paraId="6B750FFA"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A888169" w14:textId="77777777" w:rsidR="002E37D8" w:rsidRDefault="002E37D8" w:rsidP="00B737A9">
            <w:pPr>
              <w:pStyle w:val="LetterText12pt"/>
            </w:pPr>
            <w:r>
              <w:t>Roscommon</w:t>
            </w:r>
          </w:p>
        </w:tc>
        <w:tc>
          <w:tcPr>
            <w:tcW w:w="6154" w:type="dxa"/>
          </w:tcPr>
          <w:p w14:paraId="41D96F16" w14:textId="77777777" w:rsidR="002E37D8" w:rsidRDefault="002E37D8" w:rsidP="00B737A9">
            <w:pPr>
              <w:pStyle w:val="LetterText12pt"/>
            </w:pPr>
            <w:r w:rsidRPr="000C1B66">
              <w:t>715 S. Loxley Rd., Houghton Lake, MI 48629</w:t>
            </w:r>
          </w:p>
        </w:tc>
        <w:tc>
          <w:tcPr>
            <w:tcW w:w="1679" w:type="dxa"/>
          </w:tcPr>
          <w:p w14:paraId="4D8785F1" w14:textId="77777777" w:rsidR="002E37D8" w:rsidRPr="00A26E4E" w:rsidRDefault="002E37D8" w:rsidP="00B737A9">
            <w:pPr>
              <w:pStyle w:val="LetterText12pt"/>
            </w:pPr>
            <w:r w:rsidRPr="000C1B66">
              <w:t>989-366-2300</w:t>
            </w:r>
          </w:p>
        </w:tc>
        <w:tc>
          <w:tcPr>
            <w:tcW w:w="1646" w:type="dxa"/>
          </w:tcPr>
          <w:p w14:paraId="632A5E6B" w14:textId="77777777" w:rsidR="002E37D8" w:rsidRPr="00A26E4E" w:rsidRDefault="002E37D8" w:rsidP="00B737A9">
            <w:pPr>
              <w:pStyle w:val="LetterText12pt"/>
            </w:pPr>
            <w:r w:rsidRPr="000C1B66">
              <w:t>989-366-2304</w:t>
            </w:r>
          </w:p>
        </w:tc>
      </w:tr>
      <w:tr w:rsidR="002E37D8" w:rsidRPr="00A26E4E" w14:paraId="5EE0175D"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4F2D340" w14:textId="77777777" w:rsidR="002E37D8" w:rsidRDefault="002E37D8" w:rsidP="00B737A9">
            <w:pPr>
              <w:pStyle w:val="LetterText12pt"/>
            </w:pPr>
            <w:r>
              <w:t>Saginaw</w:t>
            </w:r>
          </w:p>
        </w:tc>
        <w:tc>
          <w:tcPr>
            <w:tcW w:w="6154" w:type="dxa"/>
          </w:tcPr>
          <w:p w14:paraId="729EE13D" w14:textId="77777777" w:rsidR="002E37D8" w:rsidRDefault="002E37D8" w:rsidP="00B737A9">
            <w:pPr>
              <w:pStyle w:val="LetterText12pt"/>
            </w:pPr>
            <w:r w:rsidRPr="00472CE3">
              <w:t>411 E. Genesee, PO Box 5070, Saginaw, MI 48605</w:t>
            </w:r>
          </w:p>
        </w:tc>
        <w:tc>
          <w:tcPr>
            <w:tcW w:w="1679" w:type="dxa"/>
          </w:tcPr>
          <w:p w14:paraId="5433DAB1" w14:textId="77777777" w:rsidR="002E37D8" w:rsidRPr="00A26E4E" w:rsidRDefault="002E37D8" w:rsidP="00B737A9">
            <w:pPr>
              <w:pStyle w:val="LetterText12pt"/>
            </w:pPr>
            <w:r w:rsidRPr="0052652C">
              <w:t>989-758-1100</w:t>
            </w:r>
          </w:p>
        </w:tc>
        <w:tc>
          <w:tcPr>
            <w:tcW w:w="1646" w:type="dxa"/>
          </w:tcPr>
          <w:p w14:paraId="6459AA1D" w14:textId="77777777" w:rsidR="002E37D8" w:rsidRPr="00A26E4E" w:rsidRDefault="00EF60B5" w:rsidP="00B737A9">
            <w:pPr>
              <w:pStyle w:val="LetterText12pt"/>
            </w:pPr>
            <w:r>
              <w:t>989-758-1485</w:t>
            </w:r>
          </w:p>
        </w:tc>
      </w:tr>
      <w:tr w:rsidR="002E37D8" w:rsidRPr="00A26E4E" w14:paraId="35F3BF30"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5ED3C27" w14:textId="77777777" w:rsidR="002E37D8" w:rsidRDefault="002E37D8" w:rsidP="00B737A9">
            <w:pPr>
              <w:pStyle w:val="LetterText12pt"/>
            </w:pPr>
            <w:r>
              <w:t>St. Clair</w:t>
            </w:r>
          </w:p>
        </w:tc>
        <w:tc>
          <w:tcPr>
            <w:tcW w:w="6154" w:type="dxa"/>
          </w:tcPr>
          <w:p w14:paraId="09297731" w14:textId="77777777" w:rsidR="002E37D8" w:rsidRDefault="002E37D8" w:rsidP="00B737A9">
            <w:pPr>
              <w:pStyle w:val="LetterText12pt"/>
            </w:pPr>
            <w:r w:rsidRPr="00472CE3">
              <w:t>220 Fort St., Port Huron, MI 48060</w:t>
            </w:r>
          </w:p>
        </w:tc>
        <w:tc>
          <w:tcPr>
            <w:tcW w:w="1679" w:type="dxa"/>
          </w:tcPr>
          <w:p w14:paraId="16CE502B" w14:textId="77777777" w:rsidR="002E37D8" w:rsidRPr="00A26E4E" w:rsidRDefault="002E37D8" w:rsidP="00B737A9">
            <w:pPr>
              <w:pStyle w:val="LetterText12pt"/>
            </w:pPr>
            <w:r w:rsidRPr="00A27FC0">
              <w:t>810-966-2000</w:t>
            </w:r>
          </w:p>
        </w:tc>
        <w:tc>
          <w:tcPr>
            <w:tcW w:w="1646" w:type="dxa"/>
          </w:tcPr>
          <w:p w14:paraId="03E65266" w14:textId="77777777" w:rsidR="002E37D8" w:rsidRPr="00A26E4E" w:rsidRDefault="002E37D8" w:rsidP="00B737A9">
            <w:pPr>
              <w:pStyle w:val="LetterText12pt"/>
            </w:pPr>
            <w:r w:rsidRPr="00A27FC0">
              <w:t>810-966-2025</w:t>
            </w:r>
          </w:p>
        </w:tc>
      </w:tr>
      <w:tr w:rsidR="002E37D8" w:rsidRPr="00A26E4E" w14:paraId="1721041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2FA6DC0" w14:textId="77777777" w:rsidR="002E37D8" w:rsidRDefault="002E37D8" w:rsidP="00B737A9">
            <w:pPr>
              <w:pStyle w:val="LetterText12pt"/>
            </w:pPr>
            <w:r>
              <w:t>St. Joseph</w:t>
            </w:r>
          </w:p>
        </w:tc>
        <w:tc>
          <w:tcPr>
            <w:tcW w:w="6154" w:type="dxa"/>
          </w:tcPr>
          <w:p w14:paraId="3C514C5F" w14:textId="77777777" w:rsidR="002E37D8" w:rsidRDefault="002E37D8" w:rsidP="00B737A9">
            <w:pPr>
              <w:pStyle w:val="LetterText12pt"/>
            </w:pPr>
            <w:r w:rsidRPr="00472CE3">
              <w:t>692 E. Main St., Centreville, MI 49032</w:t>
            </w:r>
          </w:p>
        </w:tc>
        <w:tc>
          <w:tcPr>
            <w:tcW w:w="1679" w:type="dxa"/>
          </w:tcPr>
          <w:p w14:paraId="15EBA863" w14:textId="77777777" w:rsidR="002E37D8" w:rsidRPr="00A26E4E" w:rsidRDefault="002E37D8" w:rsidP="00B737A9">
            <w:pPr>
              <w:pStyle w:val="LetterText12pt"/>
            </w:pPr>
            <w:r w:rsidRPr="00A27FC0">
              <w:t>269-467-1200</w:t>
            </w:r>
          </w:p>
        </w:tc>
        <w:tc>
          <w:tcPr>
            <w:tcW w:w="1646" w:type="dxa"/>
          </w:tcPr>
          <w:p w14:paraId="0CA7A992" w14:textId="77777777" w:rsidR="002E37D8" w:rsidRPr="00A26E4E" w:rsidRDefault="002E37D8" w:rsidP="00B737A9">
            <w:pPr>
              <w:pStyle w:val="LetterText12pt"/>
            </w:pPr>
            <w:r w:rsidRPr="00A27FC0">
              <w:t>269-467-1229</w:t>
            </w:r>
          </w:p>
        </w:tc>
      </w:tr>
      <w:tr w:rsidR="002E37D8" w:rsidRPr="00A26E4E" w14:paraId="7A2ABE03"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8A65C63" w14:textId="77777777" w:rsidR="002E37D8" w:rsidRDefault="002E37D8" w:rsidP="00B737A9">
            <w:pPr>
              <w:pStyle w:val="LetterText12pt"/>
            </w:pPr>
            <w:r>
              <w:t>Sanilac</w:t>
            </w:r>
          </w:p>
        </w:tc>
        <w:tc>
          <w:tcPr>
            <w:tcW w:w="6154" w:type="dxa"/>
          </w:tcPr>
          <w:p w14:paraId="51333C19" w14:textId="77777777" w:rsidR="002E37D8" w:rsidRDefault="002E37D8" w:rsidP="00B737A9">
            <w:pPr>
              <w:pStyle w:val="LetterText12pt"/>
            </w:pPr>
            <w:r w:rsidRPr="00472CE3">
              <w:t>515 S. Sandusky Rd., Sandusky, MI 48471</w:t>
            </w:r>
          </w:p>
        </w:tc>
        <w:tc>
          <w:tcPr>
            <w:tcW w:w="1679" w:type="dxa"/>
          </w:tcPr>
          <w:p w14:paraId="359567C5" w14:textId="77777777" w:rsidR="002E37D8" w:rsidRPr="00A26E4E" w:rsidRDefault="002E37D8" w:rsidP="00B737A9">
            <w:pPr>
              <w:pStyle w:val="LetterText12pt"/>
            </w:pPr>
            <w:r w:rsidRPr="00A27FC0">
              <w:t>810-648-4420</w:t>
            </w:r>
          </w:p>
        </w:tc>
        <w:tc>
          <w:tcPr>
            <w:tcW w:w="1646" w:type="dxa"/>
          </w:tcPr>
          <w:p w14:paraId="3FBABE7E" w14:textId="77777777" w:rsidR="002E37D8" w:rsidRPr="00A26E4E" w:rsidRDefault="002E37D8" w:rsidP="00B737A9">
            <w:pPr>
              <w:pStyle w:val="LetterText12pt"/>
            </w:pPr>
            <w:r w:rsidRPr="00A27FC0">
              <w:t>810-648-4432</w:t>
            </w:r>
          </w:p>
        </w:tc>
      </w:tr>
      <w:tr w:rsidR="002E37D8" w:rsidRPr="00A26E4E" w14:paraId="46429453"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887" w:type="dxa"/>
          </w:tcPr>
          <w:p w14:paraId="54C87BEA" w14:textId="77777777" w:rsidR="002E37D8" w:rsidRDefault="002E37D8" w:rsidP="00B737A9">
            <w:pPr>
              <w:pStyle w:val="LetterText12pt"/>
            </w:pPr>
            <w:r>
              <w:t>Schoolcraft</w:t>
            </w:r>
          </w:p>
        </w:tc>
        <w:tc>
          <w:tcPr>
            <w:tcW w:w="6154" w:type="dxa"/>
          </w:tcPr>
          <w:p w14:paraId="2A469F8B" w14:textId="77777777" w:rsidR="002E37D8" w:rsidRDefault="00EF60B5" w:rsidP="00B737A9">
            <w:pPr>
              <w:pStyle w:val="LetterText12pt"/>
            </w:pPr>
            <w:r w:rsidRPr="00EF60B5">
              <w:t>300 Walnut St</w:t>
            </w:r>
            <w:r w:rsidR="005137C5">
              <w:t>.</w:t>
            </w:r>
            <w:r w:rsidRPr="00EF60B5">
              <w:t>, Manistique, MI 49854</w:t>
            </w:r>
          </w:p>
        </w:tc>
        <w:tc>
          <w:tcPr>
            <w:tcW w:w="1679" w:type="dxa"/>
          </w:tcPr>
          <w:p w14:paraId="726361AC" w14:textId="77777777" w:rsidR="002E37D8" w:rsidRPr="00A26E4E" w:rsidRDefault="002E37D8" w:rsidP="00B737A9">
            <w:pPr>
              <w:pStyle w:val="LetterText12pt"/>
            </w:pPr>
            <w:r w:rsidRPr="00A27FC0">
              <w:t>906-341-2114</w:t>
            </w:r>
          </w:p>
        </w:tc>
        <w:tc>
          <w:tcPr>
            <w:tcW w:w="1646" w:type="dxa"/>
          </w:tcPr>
          <w:p w14:paraId="69A6FCF1" w14:textId="77777777" w:rsidR="002E37D8" w:rsidRPr="00A26E4E" w:rsidRDefault="002E37D8" w:rsidP="00B737A9">
            <w:pPr>
              <w:pStyle w:val="LetterText12pt"/>
            </w:pPr>
            <w:r w:rsidRPr="00A27FC0">
              <w:t>906-341-2110</w:t>
            </w:r>
          </w:p>
        </w:tc>
      </w:tr>
      <w:tr w:rsidR="002E37D8" w:rsidRPr="00A26E4E" w14:paraId="6121719B"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034107C7" w14:textId="77777777" w:rsidR="002E37D8" w:rsidRDefault="002E37D8" w:rsidP="00B737A9">
            <w:pPr>
              <w:pStyle w:val="LetterText12pt"/>
            </w:pPr>
            <w:r>
              <w:t>Shiawassee</w:t>
            </w:r>
          </w:p>
        </w:tc>
        <w:tc>
          <w:tcPr>
            <w:tcW w:w="6154" w:type="dxa"/>
          </w:tcPr>
          <w:p w14:paraId="70D405AD" w14:textId="77777777" w:rsidR="002E37D8" w:rsidRDefault="002E37D8" w:rsidP="00B737A9">
            <w:pPr>
              <w:pStyle w:val="LetterText12pt"/>
            </w:pPr>
            <w:r w:rsidRPr="00472CE3">
              <w:t xml:space="preserve">1720 E. Main St. Ste. 1, Owosso, </w:t>
            </w:r>
            <w:r>
              <w:t>MI</w:t>
            </w:r>
            <w:r w:rsidRPr="00472CE3">
              <w:t xml:space="preserve"> 48867</w:t>
            </w:r>
          </w:p>
        </w:tc>
        <w:tc>
          <w:tcPr>
            <w:tcW w:w="1679" w:type="dxa"/>
          </w:tcPr>
          <w:p w14:paraId="10EABA62" w14:textId="77777777" w:rsidR="002E37D8" w:rsidRPr="00A26E4E" w:rsidRDefault="002E37D8" w:rsidP="00B737A9">
            <w:pPr>
              <w:pStyle w:val="LetterText12pt"/>
            </w:pPr>
            <w:r w:rsidRPr="00A27FC0">
              <w:t>989-725-3200</w:t>
            </w:r>
          </w:p>
        </w:tc>
        <w:tc>
          <w:tcPr>
            <w:tcW w:w="1646" w:type="dxa"/>
          </w:tcPr>
          <w:p w14:paraId="17FD07D0" w14:textId="77777777" w:rsidR="002E37D8" w:rsidRPr="00A26E4E" w:rsidRDefault="002E37D8" w:rsidP="00B737A9">
            <w:pPr>
              <w:pStyle w:val="LetterText12pt"/>
            </w:pPr>
            <w:r w:rsidRPr="00A27FC0">
              <w:t>989-725-3308</w:t>
            </w:r>
          </w:p>
        </w:tc>
      </w:tr>
      <w:tr w:rsidR="002E37D8" w:rsidRPr="00A26E4E" w14:paraId="004EDDD2"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B10263E" w14:textId="77777777" w:rsidR="002E37D8" w:rsidRDefault="002E37D8" w:rsidP="00B737A9">
            <w:pPr>
              <w:pStyle w:val="LetterText12pt"/>
            </w:pPr>
            <w:r>
              <w:t>Tuscola</w:t>
            </w:r>
          </w:p>
        </w:tc>
        <w:tc>
          <w:tcPr>
            <w:tcW w:w="6154" w:type="dxa"/>
          </w:tcPr>
          <w:p w14:paraId="1597F7AF" w14:textId="77777777" w:rsidR="002E37D8" w:rsidRDefault="002E37D8" w:rsidP="00B737A9">
            <w:pPr>
              <w:pStyle w:val="LetterText12pt"/>
            </w:pPr>
            <w:r w:rsidRPr="00472CE3">
              <w:t>1365 Cleaver Rd., Caro, MI 48723</w:t>
            </w:r>
          </w:p>
        </w:tc>
        <w:tc>
          <w:tcPr>
            <w:tcW w:w="1679" w:type="dxa"/>
          </w:tcPr>
          <w:p w14:paraId="0205C247" w14:textId="77777777" w:rsidR="002E37D8" w:rsidRPr="00A26E4E" w:rsidRDefault="002E37D8" w:rsidP="00B737A9">
            <w:pPr>
              <w:pStyle w:val="LetterText12pt"/>
            </w:pPr>
            <w:r w:rsidRPr="00A27FC0">
              <w:t>989-673-9100</w:t>
            </w:r>
          </w:p>
        </w:tc>
        <w:tc>
          <w:tcPr>
            <w:tcW w:w="1646" w:type="dxa"/>
          </w:tcPr>
          <w:p w14:paraId="31FADF22" w14:textId="77777777" w:rsidR="002E37D8" w:rsidRPr="00A26E4E" w:rsidRDefault="002E37D8" w:rsidP="00B737A9">
            <w:pPr>
              <w:pStyle w:val="LetterText12pt"/>
            </w:pPr>
            <w:r w:rsidRPr="00A27FC0">
              <w:t>989-673-9209</w:t>
            </w:r>
          </w:p>
        </w:tc>
      </w:tr>
      <w:tr w:rsidR="002E37D8" w:rsidRPr="00A26E4E" w14:paraId="25E315D9"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CA069D3" w14:textId="77777777" w:rsidR="002E37D8" w:rsidRDefault="002E37D8" w:rsidP="00B737A9">
            <w:pPr>
              <w:pStyle w:val="LetterText12pt"/>
            </w:pPr>
            <w:r>
              <w:t>Van Buren</w:t>
            </w:r>
          </w:p>
        </w:tc>
        <w:tc>
          <w:tcPr>
            <w:tcW w:w="6154" w:type="dxa"/>
          </w:tcPr>
          <w:p w14:paraId="6108A7C2" w14:textId="77777777" w:rsidR="002E37D8" w:rsidRDefault="002E37D8" w:rsidP="00B737A9">
            <w:pPr>
              <w:pStyle w:val="LetterText12pt"/>
            </w:pPr>
            <w:r w:rsidRPr="00BD351D">
              <w:t>57150 CR 681, Hartford, MI 49057</w:t>
            </w:r>
          </w:p>
        </w:tc>
        <w:tc>
          <w:tcPr>
            <w:tcW w:w="1679" w:type="dxa"/>
          </w:tcPr>
          <w:p w14:paraId="2418991E" w14:textId="77777777" w:rsidR="002E37D8" w:rsidRPr="00A26E4E" w:rsidRDefault="002E37D8" w:rsidP="00B737A9">
            <w:pPr>
              <w:pStyle w:val="LetterText12pt"/>
            </w:pPr>
            <w:r w:rsidRPr="00A27FC0">
              <w:t>269-621-2800</w:t>
            </w:r>
          </w:p>
        </w:tc>
        <w:tc>
          <w:tcPr>
            <w:tcW w:w="1646" w:type="dxa"/>
          </w:tcPr>
          <w:p w14:paraId="5EB6CCFE" w14:textId="77777777" w:rsidR="002E37D8" w:rsidRPr="00A26E4E" w:rsidRDefault="002E37D8" w:rsidP="00B737A9">
            <w:pPr>
              <w:pStyle w:val="LetterText12pt"/>
            </w:pPr>
            <w:r w:rsidRPr="00A27FC0">
              <w:t>269-621-2927</w:t>
            </w:r>
          </w:p>
        </w:tc>
      </w:tr>
      <w:tr w:rsidR="00D03031" w:rsidRPr="00A26E4E" w14:paraId="119ECC35" w14:textId="77777777" w:rsidTr="0019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vMerge w:val="restart"/>
          </w:tcPr>
          <w:p w14:paraId="13C9FD0D" w14:textId="77777777" w:rsidR="00D03031" w:rsidRDefault="00D03031" w:rsidP="00B737A9">
            <w:pPr>
              <w:pStyle w:val="LetterText12pt"/>
            </w:pPr>
            <w:r>
              <w:lastRenderedPageBreak/>
              <w:t>Washtenaw</w:t>
            </w:r>
          </w:p>
        </w:tc>
        <w:tc>
          <w:tcPr>
            <w:tcW w:w="6154" w:type="dxa"/>
            <w:tcBorders>
              <w:bottom w:val="single" w:sz="4" w:space="0" w:color="auto"/>
            </w:tcBorders>
          </w:tcPr>
          <w:p w14:paraId="46FD9FAF" w14:textId="77777777" w:rsidR="00D03031" w:rsidRDefault="00D03031" w:rsidP="00B737A9">
            <w:pPr>
              <w:pStyle w:val="LetterText12pt"/>
            </w:pPr>
            <w:r w:rsidRPr="00BD351D">
              <w:t>22 Center St., Ypsilanti, MI 48198</w:t>
            </w:r>
          </w:p>
        </w:tc>
        <w:tc>
          <w:tcPr>
            <w:tcW w:w="1679" w:type="dxa"/>
            <w:tcBorders>
              <w:bottom w:val="single" w:sz="4" w:space="0" w:color="auto"/>
            </w:tcBorders>
          </w:tcPr>
          <w:p w14:paraId="0AE3CCC0" w14:textId="77777777" w:rsidR="00D03031" w:rsidRPr="00A26E4E" w:rsidRDefault="00D03031" w:rsidP="00B737A9">
            <w:pPr>
              <w:pStyle w:val="LetterText12pt"/>
            </w:pPr>
            <w:r w:rsidRPr="00A27FC0">
              <w:t>734-481-2000</w:t>
            </w:r>
          </w:p>
        </w:tc>
        <w:tc>
          <w:tcPr>
            <w:tcW w:w="1646" w:type="dxa"/>
            <w:tcBorders>
              <w:bottom w:val="single" w:sz="4" w:space="0" w:color="auto"/>
            </w:tcBorders>
          </w:tcPr>
          <w:p w14:paraId="6032A2DC" w14:textId="77777777" w:rsidR="00D03031" w:rsidRPr="00A26E4E" w:rsidRDefault="00D03031" w:rsidP="00B737A9">
            <w:pPr>
              <w:pStyle w:val="LetterText12pt"/>
            </w:pPr>
            <w:r w:rsidRPr="00A27FC0">
              <w:t>734-481-8386</w:t>
            </w:r>
          </w:p>
        </w:tc>
      </w:tr>
      <w:tr w:rsidR="00D03031" w:rsidRPr="00A26E4E" w14:paraId="6E439634" w14:textId="77777777" w:rsidTr="0019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vMerge/>
          </w:tcPr>
          <w:p w14:paraId="140CD184" w14:textId="77777777" w:rsidR="00D03031" w:rsidRDefault="00D03031" w:rsidP="00B737A9">
            <w:pPr>
              <w:pStyle w:val="LetterText12pt"/>
            </w:pPr>
          </w:p>
        </w:tc>
        <w:tc>
          <w:tcPr>
            <w:tcW w:w="9479" w:type="dxa"/>
            <w:gridSpan w:val="3"/>
          </w:tcPr>
          <w:p w14:paraId="4ACE7AA3" w14:textId="77777777" w:rsidR="00D03031" w:rsidRPr="00F03D92" w:rsidRDefault="00D03031" w:rsidP="00B737A9">
            <w:pPr>
              <w:pStyle w:val="LetterText12pt"/>
            </w:pPr>
            <w:r w:rsidRPr="00F03D92">
              <w:t xml:space="preserve">*Email: </w:t>
            </w:r>
            <w:hyperlink r:id="rId29" w:history="1">
              <w:r w:rsidRPr="00F03D92">
                <w:rPr>
                  <w:rStyle w:val="Hyperlink"/>
                  <w:u w:val="none"/>
                </w:rPr>
                <w:t>MDHHS-Section8-CRRequestsWashtenaw@michigan.gov</w:t>
              </w:r>
            </w:hyperlink>
            <w:r w:rsidRPr="00F03D92">
              <w:t xml:space="preserve"> </w:t>
            </w:r>
          </w:p>
        </w:tc>
      </w:tr>
      <w:tr w:rsidR="002E37D8" w:rsidRPr="00A26E4E" w14:paraId="6CAD0085"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31E644AC" w14:textId="77777777" w:rsidR="002E37D8" w:rsidRDefault="002E37D8" w:rsidP="00B737A9">
            <w:pPr>
              <w:pStyle w:val="LetterText12pt"/>
            </w:pPr>
            <w:r>
              <w:t>Wayne North</w:t>
            </w:r>
          </w:p>
        </w:tc>
        <w:tc>
          <w:tcPr>
            <w:tcW w:w="6154" w:type="dxa"/>
          </w:tcPr>
          <w:p w14:paraId="69E55705" w14:textId="77777777" w:rsidR="002E37D8" w:rsidRDefault="00EF60B5" w:rsidP="00B737A9">
            <w:pPr>
              <w:pStyle w:val="LetterText12pt"/>
            </w:pPr>
            <w:r w:rsidRPr="00EF60B5">
              <w:t>8625 Greenfield, Detroit MI 48228</w:t>
            </w:r>
          </w:p>
        </w:tc>
        <w:tc>
          <w:tcPr>
            <w:tcW w:w="1679" w:type="dxa"/>
          </w:tcPr>
          <w:p w14:paraId="1E48412C" w14:textId="77777777" w:rsidR="002E37D8" w:rsidRPr="00A26E4E" w:rsidRDefault="002E37D8" w:rsidP="00B737A9">
            <w:pPr>
              <w:pStyle w:val="LetterText12pt"/>
            </w:pPr>
            <w:r w:rsidRPr="00507B9D">
              <w:t>313-852-1700</w:t>
            </w:r>
          </w:p>
        </w:tc>
        <w:tc>
          <w:tcPr>
            <w:tcW w:w="1646" w:type="dxa"/>
          </w:tcPr>
          <w:p w14:paraId="54F8ED1B" w14:textId="77777777" w:rsidR="002E37D8" w:rsidRPr="00A26E4E" w:rsidRDefault="002E37D8" w:rsidP="00B737A9">
            <w:pPr>
              <w:pStyle w:val="LetterText12pt"/>
            </w:pPr>
            <w:r w:rsidRPr="00507B9D">
              <w:t>313-852-1</w:t>
            </w:r>
            <w:r>
              <w:t>89</w:t>
            </w:r>
            <w:r w:rsidRPr="00507B9D">
              <w:t>1</w:t>
            </w:r>
          </w:p>
        </w:tc>
      </w:tr>
      <w:tr w:rsidR="00D03031" w:rsidRPr="00A26E4E" w14:paraId="54A2758C" w14:textId="77777777" w:rsidTr="00611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vMerge w:val="restart"/>
          </w:tcPr>
          <w:p w14:paraId="43F9D4BE" w14:textId="77777777" w:rsidR="00D03031" w:rsidRDefault="00D03031" w:rsidP="00B737A9">
            <w:pPr>
              <w:pStyle w:val="LetterText12pt"/>
            </w:pPr>
            <w:r>
              <w:t>Wayne South</w:t>
            </w:r>
          </w:p>
        </w:tc>
        <w:tc>
          <w:tcPr>
            <w:tcW w:w="6154" w:type="dxa"/>
            <w:tcBorders>
              <w:bottom w:val="single" w:sz="4" w:space="0" w:color="auto"/>
            </w:tcBorders>
          </w:tcPr>
          <w:p w14:paraId="6263628D" w14:textId="77777777" w:rsidR="00D03031" w:rsidRDefault="00D03031" w:rsidP="00B737A9">
            <w:pPr>
              <w:pStyle w:val="LetterText12pt"/>
            </w:pPr>
            <w:r w:rsidRPr="00BD351D">
              <w:t>1801 E. Canfield Detroit, MI 48207</w:t>
            </w:r>
          </w:p>
        </w:tc>
        <w:tc>
          <w:tcPr>
            <w:tcW w:w="1679" w:type="dxa"/>
            <w:tcBorders>
              <w:bottom w:val="single" w:sz="4" w:space="0" w:color="auto"/>
            </w:tcBorders>
          </w:tcPr>
          <w:p w14:paraId="19C899C9" w14:textId="77777777" w:rsidR="00D03031" w:rsidRPr="00A26E4E" w:rsidRDefault="00D03031" w:rsidP="00B737A9">
            <w:pPr>
              <w:pStyle w:val="LetterText12pt"/>
            </w:pPr>
            <w:r w:rsidRPr="00507B9D">
              <w:t>313-578-5500</w:t>
            </w:r>
          </w:p>
        </w:tc>
        <w:tc>
          <w:tcPr>
            <w:tcW w:w="1646" w:type="dxa"/>
            <w:tcBorders>
              <w:bottom w:val="single" w:sz="4" w:space="0" w:color="auto"/>
            </w:tcBorders>
          </w:tcPr>
          <w:p w14:paraId="3FC07056" w14:textId="77777777" w:rsidR="00D03031" w:rsidRPr="00A26E4E" w:rsidRDefault="00D03031" w:rsidP="00B737A9">
            <w:pPr>
              <w:pStyle w:val="LetterText12pt"/>
            </w:pPr>
          </w:p>
        </w:tc>
      </w:tr>
      <w:tr w:rsidR="00D03031" w:rsidRPr="00A26E4E" w14:paraId="3B902C13" w14:textId="77777777" w:rsidTr="00611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vMerge/>
          </w:tcPr>
          <w:p w14:paraId="778461AF" w14:textId="77777777" w:rsidR="00D03031" w:rsidRDefault="00D03031" w:rsidP="00B737A9">
            <w:pPr>
              <w:pStyle w:val="LetterText12pt"/>
            </w:pPr>
          </w:p>
        </w:tc>
        <w:tc>
          <w:tcPr>
            <w:tcW w:w="9479" w:type="dxa"/>
            <w:gridSpan w:val="3"/>
          </w:tcPr>
          <w:p w14:paraId="2CA47102" w14:textId="77777777" w:rsidR="00D03031" w:rsidRPr="00507B9D" w:rsidRDefault="00D03031" w:rsidP="00B737A9">
            <w:pPr>
              <w:pStyle w:val="LetterText12pt"/>
            </w:pPr>
            <w:r>
              <w:t xml:space="preserve">*Email: </w:t>
            </w:r>
            <w:hyperlink r:id="rId30" w:history="1">
              <w:r w:rsidRPr="00F03D92">
                <w:rPr>
                  <w:rStyle w:val="Hyperlink"/>
                  <w:u w:val="none"/>
                </w:rPr>
                <w:t>MDHHS-Central-Registry-Requests@michigan.gov</w:t>
              </w:r>
            </w:hyperlink>
            <w:r>
              <w:t xml:space="preserve"> </w:t>
            </w:r>
          </w:p>
        </w:tc>
      </w:tr>
      <w:tr w:rsidR="002E37D8" w:rsidRPr="00A26E4E" w14:paraId="7D560B98"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24F7A048" w14:textId="77777777" w:rsidR="002E37D8" w:rsidRDefault="002E37D8" w:rsidP="00B737A9">
            <w:pPr>
              <w:pStyle w:val="LetterText12pt"/>
            </w:pPr>
            <w:r>
              <w:t>Wayne West</w:t>
            </w:r>
          </w:p>
        </w:tc>
        <w:tc>
          <w:tcPr>
            <w:tcW w:w="6154" w:type="dxa"/>
          </w:tcPr>
          <w:p w14:paraId="4ACCB9A8" w14:textId="77777777" w:rsidR="002E37D8" w:rsidRDefault="002E37D8" w:rsidP="00B737A9">
            <w:pPr>
              <w:pStyle w:val="LetterText12pt"/>
            </w:pPr>
            <w:r w:rsidRPr="00BD351D">
              <w:t>27540 Michigan Ave., Inkster, MI 48141</w:t>
            </w:r>
          </w:p>
        </w:tc>
        <w:tc>
          <w:tcPr>
            <w:tcW w:w="1679" w:type="dxa"/>
          </w:tcPr>
          <w:p w14:paraId="2AFB3128" w14:textId="77777777" w:rsidR="002E37D8" w:rsidRPr="00A26E4E" w:rsidRDefault="00EF60B5" w:rsidP="00B737A9">
            <w:pPr>
              <w:pStyle w:val="LetterText12pt"/>
            </w:pPr>
            <w:r>
              <w:t>313-931-6385</w:t>
            </w:r>
          </w:p>
        </w:tc>
        <w:tc>
          <w:tcPr>
            <w:tcW w:w="1646" w:type="dxa"/>
          </w:tcPr>
          <w:p w14:paraId="01999E2E" w14:textId="77777777" w:rsidR="002E37D8" w:rsidRPr="00A26E4E" w:rsidRDefault="002E37D8" w:rsidP="00B737A9">
            <w:pPr>
              <w:pStyle w:val="LetterText12pt"/>
            </w:pPr>
            <w:r w:rsidRPr="00507B9D">
              <w:t>313-931-6439</w:t>
            </w:r>
          </w:p>
        </w:tc>
      </w:tr>
      <w:tr w:rsidR="00F03D92" w:rsidRPr="00A26E4E" w14:paraId="091A52CA"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6907D1F6" w14:textId="77777777" w:rsidR="00F03D92" w:rsidRDefault="00F03D92" w:rsidP="00B737A9">
            <w:pPr>
              <w:pStyle w:val="LetterText12pt"/>
            </w:pPr>
            <w:r>
              <w:t>Wayne-Districts</w:t>
            </w:r>
          </w:p>
        </w:tc>
        <w:tc>
          <w:tcPr>
            <w:tcW w:w="9479" w:type="dxa"/>
            <w:gridSpan w:val="3"/>
          </w:tcPr>
          <w:p w14:paraId="6C0EA69A" w14:textId="77777777" w:rsidR="00F03D92" w:rsidRPr="00F03D92" w:rsidRDefault="00124226" w:rsidP="00B737A9">
            <w:pPr>
              <w:pStyle w:val="LetterText12pt"/>
            </w:pPr>
            <w:hyperlink r:id="rId31" w:history="1">
              <w:r w:rsidR="00F03D92" w:rsidRPr="00F03D92">
                <w:rPr>
                  <w:rStyle w:val="Hyperlink"/>
                  <w:u w:val="none"/>
                </w:rPr>
                <w:t>www.michigan.gov/mdhhs/inside-mdhhs/county-offices/wayne</w:t>
              </w:r>
            </w:hyperlink>
            <w:r w:rsidR="00F03D92" w:rsidRPr="00F03D92">
              <w:t xml:space="preserve"> </w:t>
            </w:r>
          </w:p>
        </w:tc>
      </w:tr>
      <w:tr w:rsidR="00D03031" w:rsidRPr="00A26E4E" w14:paraId="1A0ED51B" w14:textId="77777777" w:rsidTr="008C3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tcPr>
          <w:p w14:paraId="51E6D823" w14:textId="77777777" w:rsidR="00D03031" w:rsidRDefault="00D03031" w:rsidP="008C3CA8">
            <w:pPr>
              <w:pStyle w:val="LetterText12pt"/>
            </w:pPr>
            <w:r>
              <w:t>Wexford</w:t>
            </w:r>
          </w:p>
        </w:tc>
        <w:tc>
          <w:tcPr>
            <w:tcW w:w="6154" w:type="dxa"/>
          </w:tcPr>
          <w:p w14:paraId="1FFE9EDE" w14:textId="77777777" w:rsidR="00D03031" w:rsidRDefault="00D03031" w:rsidP="008C3CA8">
            <w:pPr>
              <w:pStyle w:val="LetterText12pt"/>
            </w:pPr>
            <w:r w:rsidRPr="00BD351D">
              <w:t xml:space="preserve">10641 W. Watergate Rd., Cadillac, </w:t>
            </w:r>
            <w:r>
              <w:t>MI</w:t>
            </w:r>
            <w:r w:rsidRPr="00BD351D">
              <w:t xml:space="preserve"> 49601</w:t>
            </w:r>
          </w:p>
        </w:tc>
        <w:tc>
          <w:tcPr>
            <w:tcW w:w="1679" w:type="dxa"/>
          </w:tcPr>
          <w:p w14:paraId="0621708F" w14:textId="77777777" w:rsidR="00D03031" w:rsidRPr="00A26E4E" w:rsidRDefault="00D03031" w:rsidP="008C3CA8">
            <w:pPr>
              <w:pStyle w:val="LetterText12pt"/>
            </w:pPr>
            <w:r w:rsidRPr="00507B9D">
              <w:t>231-779-4500</w:t>
            </w:r>
          </w:p>
        </w:tc>
        <w:tc>
          <w:tcPr>
            <w:tcW w:w="1646" w:type="dxa"/>
          </w:tcPr>
          <w:p w14:paraId="4BE7E37B" w14:textId="77777777" w:rsidR="00D03031" w:rsidRPr="00A26E4E" w:rsidRDefault="00D03031" w:rsidP="008C3CA8">
            <w:pPr>
              <w:pStyle w:val="LetterText12pt"/>
            </w:pPr>
            <w:r w:rsidRPr="00507B9D">
              <w:t>231-779-4507</w:t>
            </w:r>
          </w:p>
        </w:tc>
      </w:tr>
      <w:tr w:rsidR="00C05F27" w:rsidRPr="00A26E4E" w14:paraId="40FFFB99" w14:textId="77777777" w:rsidTr="00D06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2"/>
        </w:trPr>
        <w:tc>
          <w:tcPr>
            <w:tcW w:w="11366" w:type="dxa"/>
            <w:gridSpan w:val="4"/>
          </w:tcPr>
          <w:p w14:paraId="4612241B" w14:textId="77777777" w:rsidR="00C05F27" w:rsidRDefault="00C05F27" w:rsidP="00B737A9">
            <w:pPr>
              <w:pStyle w:val="LetterText12pt"/>
            </w:pPr>
          </w:p>
        </w:tc>
      </w:tr>
      <w:tr w:rsidR="00F03D92" w:rsidRPr="00A26E4E" w14:paraId="77C8F11C" w14:textId="77777777" w:rsidTr="00450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887" w:type="dxa"/>
          </w:tcPr>
          <w:p w14:paraId="3763E39D" w14:textId="77777777" w:rsidR="00F03D92" w:rsidRDefault="00F03D92" w:rsidP="00B737A9">
            <w:pPr>
              <w:pStyle w:val="LetterText12pt"/>
            </w:pPr>
            <w:r>
              <w:t>Out-of-State Adoption/Foster Care</w:t>
            </w:r>
          </w:p>
        </w:tc>
        <w:tc>
          <w:tcPr>
            <w:tcW w:w="9479" w:type="dxa"/>
            <w:gridSpan w:val="3"/>
          </w:tcPr>
          <w:p w14:paraId="0E1FDF5F" w14:textId="77777777" w:rsidR="00F03D92" w:rsidRPr="00F03D92" w:rsidRDefault="00F03D92" w:rsidP="00B737A9">
            <w:pPr>
              <w:pStyle w:val="LetterText12pt"/>
            </w:pPr>
            <w:r w:rsidRPr="00F03D92">
              <w:t xml:space="preserve">*Email: </w:t>
            </w:r>
            <w:hyperlink r:id="rId32" w:history="1">
              <w:r w:rsidRPr="00F03D92">
                <w:rPr>
                  <w:rStyle w:val="Hyperlink"/>
                  <w:u w:val="none"/>
                </w:rPr>
                <w:t>MDHHS-DCWL-OSCR@michigan.gov</w:t>
              </w:r>
            </w:hyperlink>
            <w:r w:rsidRPr="00F03D92">
              <w:t xml:space="preserve"> </w:t>
            </w:r>
          </w:p>
        </w:tc>
      </w:tr>
      <w:tr w:rsidR="00D03031" w:rsidRPr="00A26E4E" w14:paraId="1962E6AA" w14:textId="77777777" w:rsidTr="00746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vMerge w:val="restart"/>
          </w:tcPr>
          <w:p w14:paraId="72D6C8D0" w14:textId="77777777" w:rsidR="00D03031" w:rsidRDefault="00D03031" w:rsidP="00D03031">
            <w:pPr>
              <w:pStyle w:val="LetterText12pt"/>
            </w:pPr>
            <w:r>
              <w:t>Out-of-State Requests</w:t>
            </w:r>
          </w:p>
        </w:tc>
        <w:tc>
          <w:tcPr>
            <w:tcW w:w="6154" w:type="dxa"/>
            <w:tcBorders>
              <w:bottom w:val="single" w:sz="4" w:space="0" w:color="auto"/>
            </w:tcBorders>
          </w:tcPr>
          <w:p w14:paraId="34E2C754" w14:textId="77777777" w:rsidR="00D03031" w:rsidRDefault="00D03031" w:rsidP="00D03031">
            <w:pPr>
              <w:pStyle w:val="LetterText12pt"/>
            </w:pPr>
            <w:r w:rsidRPr="00BD351D">
              <w:t xml:space="preserve">PO Box 30037, </w:t>
            </w:r>
            <w:r w:rsidR="00F4385A">
              <w:t>13th Floor,</w:t>
            </w:r>
            <w:r w:rsidRPr="00BD351D">
              <w:t xml:space="preserve"> Lansing, MI 48909-7537</w:t>
            </w:r>
          </w:p>
        </w:tc>
        <w:tc>
          <w:tcPr>
            <w:tcW w:w="1679" w:type="dxa"/>
            <w:tcBorders>
              <w:bottom w:val="single" w:sz="4" w:space="0" w:color="auto"/>
            </w:tcBorders>
          </w:tcPr>
          <w:p w14:paraId="7B05AD6A" w14:textId="77777777" w:rsidR="00D03031" w:rsidRPr="00A26E4E" w:rsidRDefault="00D03031" w:rsidP="00D03031">
            <w:pPr>
              <w:pStyle w:val="LetterText12pt"/>
            </w:pPr>
            <w:r w:rsidRPr="00285BB7">
              <w:t>517-899-7446</w:t>
            </w:r>
          </w:p>
        </w:tc>
        <w:tc>
          <w:tcPr>
            <w:tcW w:w="1646" w:type="dxa"/>
            <w:tcBorders>
              <w:bottom w:val="single" w:sz="4" w:space="0" w:color="auto"/>
            </w:tcBorders>
          </w:tcPr>
          <w:p w14:paraId="23DABBC9" w14:textId="77777777" w:rsidR="00D03031" w:rsidRPr="00A26E4E" w:rsidRDefault="00D03031" w:rsidP="00D03031">
            <w:pPr>
              <w:pStyle w:val="LetterText12pt"/>
            </w:pPr>
            <w:r w:rsidRPr="00285BB7">
              <w:t>517-763-0280</w:t>
            </w:r>
          </w:p>
        </w:tc>
      </w:tr>
      <w:tr w:rsidR="00D03031" w:rsidRPr="00A26E4E" w14:paraId="4FCE9FA8" w14:textId="77777777" w:rsidTr="00746B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6"/>
        </w:trPr>
        <w:tc>
          <w:tcPr>
            <w:tcW w:w="1887" w:type="dxa"/>
            <w:vMerge/>
          </w:tcPr>
          <w:p w14:paraId="0237B6AB" w14:textId="77777777" w:rsidR="00D03031" w:rsidRDefault="00D03031" w:rsidP="00B737A9">
            <w:pPr>
              <w:pStyle w:val="LetterText12pt"/>
            </w:pPr>
          </w:p>
        </w:tc>
        <w:tc>
          <w:tcPr>
            <w:tcW w:w="9479" w:type="dxa"/>
            <w:gridSpan w:val="3"/>
          </w:tcPr>
          <w:p w14:paraId="2E67665C" w14:textId="77777777" w:rsidR="00D03031" w:rsidRPr="00507B9D" w:rsidRDefault="00D03031" w:rsidP="00B737A9">
            <w:pPr>
              <w:pStyle w:val="LetterText12pt"/>
            </w:pPr>
            <w:r>
              <w:t xml:space="preserve">*Email: </w:t>
            </w:r>
            <w:r w:rsidRPr="00E3525E">
              <w:t>MDHHS-Outofstate-Central-Registry@michigan.gov</w:t>
            </w:r>
            <w:r>
              <w:t xml:space="preserve"> </w:t>
            </w:r>
          </w:p>
        </w:tc>
      </w:tr>
    </w:tbl>
    <w:p w14:paraId="44CFBE68" w14:textId="77777777" w:rsidR="00B739F2" w:rsidRDefault="00B739F2" w:rsidP="00B739F2">
      <w:pPr>
        <w:pStyle w:val="LetterText12pt"/>
        <w:jc w:val="center"/>
        <w:rPr>
          <w:vanish/>
          <w:color w:val="385623" w:themeColor="accent6" w:themeShade="80"/>
        </w:rPr>
      </w:pPr>
    </w:p>
    <w:p w14:paraId="70C87578"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52568D">
      <w:type w:val="continuous"/>
      <w:pgSz w:w="12240" w:h="15840"/>
      <w:pgMar w:top="432"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E9442" w14:textId="77777777" w:rsidR="009276E7" w:rsidRDefault="009276E7" w:rsidP="002C29F1">
      <w:pPr>
        <w:spacing w:after="0" w:line="240" w:lineRule="auto"/>
      </w:pPr>
      <w:r>
        <w:separator/>
      </w:r>
    </w:p>
  </w:endnote>
  <w:endnote w:type="continuationSeparator" w:id="0">
    <w:p w14:paraId="47E56A3E" w14:textId="77777777" w:rsidR="009276E7" w:rsidRDefault="009276E7"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338D" w14:textId="77777777" w:rsidR="00E47162" w:rsidRDefault="009E2656" w:rsidP="00F973ED">
    <w:pPr>
      <w:pStyle w:val="LetterText12pt"/>
      <w:tabs>
        <w:tab w:val="center" w:pos="5760"/>
      </w:tabs>
      <w:spacing w:before="0" w:after="0"/>
    </w:pPr>
    <w:r>
      <w:t xml:space="preserve">DHS-1929 (Rev. </w:t>
    </w:r>
    <w:r w:rsidR="00EC4B6E">
      <w:t>5</w:t>
    </w:r>
    <w:r w:rsidR="009303BE">
      <w:t>-23</w:t>
    </w:r>
    <w:r w:rsidR="00F973ED">
      <w:t>) Previous edition obsolete.</w:t>
    </w:r>
    <w:r w:rsidR="00F973ED">
      <w:tab/>
    </w:r>
    <w:r w:rsidR="00E47162">
      <w:fldChar w:fldCharType="begin"/>
    </w:r>
    <w:r w:rsidR="00E47162">
      <w:instrText xml:space="preserve"> PAGE   \* MERGEFORMAT </w:instrText>
    </w:r>
    <w:r w:rsidR="00E47162">
      <w:fldChar w:fldCharType="separate"/>
    </w:r>
    <w:r w:rsidR="008E515F">
      <w:rPr>
        <w:noProof/>
      </w:rPr>
      <w:t>1</w:t>
    </w:r>
    <w:r w:rsidR="00E471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12C25" w14:textId="77777777" w:rsidR="009276E7" w:rsidRDefault="009276E7" w:rsidP="002C29F1">
      <w:pPr>
        <w:spacing w:after="0" w:line="240" w:lineRule="auto"/>
      </w:pPr>
      <w:r>
        <w:separator/>
      </w:r>
    </w:p>
  </w:footnote>
  <w:footnote w:type="continuationSeparator" w:id="0">
    <w:p w14:paraId="368E8D31" w14:textId="77777777" w:rsidR="009276E7" w:rsidRDefault="009276E7"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8DB3" w14:textId="475C1FC2" w:rsidR="009303BE" w:rsidRDefault="004251AE">
    <w:pPr>
      <w:pStyle w:val="Header"/>
    </w:pPr>
    <w:r>
      <w:rPr>
        <w:noProof/>
      </w:rPr>
      <mc:AlternateContent>
        <mc:Choice Requires="wps">
          <w:drawing>
            <wp:anchor distT="0" distB="0" distL="114300" distR="114300" simplePos="0" relativeHeight="251657216" behindDoc="1" locked="0" layoutInCell="0" allowOverlap="1" wp14:anchorId="4106261A" wp14:editId="40603EF5">
              <wp:simplePos x="0" y="0"/>
              <wp:positionH relativeFrom="margin">
                <wp:align>center</wp:align>
              </wp:positionH>
              <wp:positionV relativeFrom="margin">
                <wp:align>center</wp:align>
              </wp:positionV>
              <wp:extent cx="5372100" cy="847725"/>
              <wp:effectExtent l="0" t="1628775" r="0" b="16097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72100" cy="847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ADD6D7" w14:textId="77777777" w:rsidR="004251AE" w:rsidRDefault="004251AE" w:rsidP="004251AE">
                          <w:pPr>
                            <w:pStyle w:val="NormalWeb"/>
                            <w:spacing w:before="0" w:beforeAutospacing="0" w:after="0" w:afterAutospacing="0"/>
                            <w:jc w:val="center"/>
                          </w:pPr>
                          <w:r>
                            <w:rPr>
                              <w:rFonts w:ascii="Arial" w:hAnsi="Arial" w:cs="Arial"/>
                              <w:color w:val="C00000"/>
                              <w:sz w:val="120"/>
                              <w:szCs w:val="120"/>
                              <w14:textFill>
                                <w14:solidFill>
                                  <w14:srgbClr w14:val="C00000">
                                    <w14:alpha w14:val="50000"/>
                                  </w14:srgbClr>
                                </w14:solidFill>
                              </w14:textFill>
                            </w:rPr>
                            <w:t>DRAFT 4-25-23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06261A" id="_x0000_t202" coordsize="21600,21600" o:spt="202" path="m,l,21600r21600,l21600,xe">
              <v:stroke joinstyle="miter"/>
              <v:path gradientshapeok="t" o:connecttype="rect"/>
            </v:shapetype>
            <v:shape id="WordArt 2" o:spid="_x0000_s1026" type="#_x0000_t202" style="position:absolute;margin-left:0;margin-top:0;width:423pt;height:66.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" o:allowincell="f" filled="f" stroked="f">
              <v:stroke joinstyle="round"/>
              <o:lock v:ext="edit" shapetype="t"/>
              <v:textbox style="mso-fit-shape-to-text:t">
                <w:txbxContent>
                  <w:p w14:paraId="54ADD6D7" w14:textId="77777777" w:rsidR="004251AE" w:rsidRDefault="004251AE" w:rsidP="004251AE">
                    <w:pPr>
                      <w:pStyle w:val="NormalWeb"/>
                      <w:spacing w:before="0" w:beforeAutospacing="0" w:after="0" w:afterAutospacing="0"/>
                      <w:jc w:val="center"/>
                    </w:pPr>
                    <w:r>
                      <w:rPr>
                        <w:rFonts w:ascii="Arial" w:hAnsi="Arial" w:cs="Arial"/>
                        <w:color w:val="C00000"/>
                        <w:sz w:val="120"/>
                        <w:szCs w:val="120"/>
                        <w14:textFill>
                          <w14:solidFill>
                            <w14:srgbClr w14:val="C00000">
                              <w14:alpha w14:val="50000"/>
                            </w14:srgbClr>
                          </w14:solidFill>
                        </w14:textFill>
                      </w:rPr>
                      <w:t>DRAFT 4-25-23</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D0397" w14:textId="77777777" w:rsidR="009303BE" w:rsidRDefault="00124226">
    <w:pPr>
      <w:pStyle w:val="Header"/>
    </w:pPr>
    <w:r>
      <w:rPr>
        <w:noProof/>
      </w:rPr>
      <w:pict w14:anchorId="23F08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23pt;height:66.75pt;rotation:315;z-index:-251658240;mso-position-horizontal:center;mso-position-horizontal-relative:margin;mso-position-vertical:center;mso-position-vertical-relative:margin" o:allowincell="f" fillcolor="#c00000" stroked="f">
          <v:fill opacity=".5"/>
          <v:textpath style="font-family:&quot;arial&quot;;font-size:60pt" string="DRAFT 4-25-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208"/>
    <w:multiLevelType w:val="hybridMultilevel"/>
    <w:tmpl w:val="83943AE6"/>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 w15:restartNumberingAfterBreak="0">
    <w:nsid w:val="199E0A8C"/>
    <w:multiLevelType w:val="hybridMultilevel"/>
    <w:tmpl w:val="A4F6E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35F11"/>
    <w:multiLevelType w:val="hybridMultilevel"/>
    <w:tmpl w:val="CF160E44"/>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DEK390wTZ/NakUF1KeM5QBeS0Y//ntFJzrCDg+ZFEQl+dFRaUq3xJ8DvdwA414ILn7uRwG3m3H4EK0OojWK6wA==" w:salt="AMH+9kdfUfp9mB7KKDZe5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36"/>
    <w:rsid w:val="00006949"/>
    <w:rsid w:val="000167E3"/>
    <w:rsid w:val="0002634D"/>
    <w:rsid w:val="000577AB"/>
    <w:rsid w:val="00063DD8"/>
    <w:rsid w:val="00081FAD"/>
    <w:rsid w:val="00084EEB"/>
    <w:rsid w:val="000A3625"/>
    <w:rsid w:val="000B73D6"/>
    <w:rsid w:val="000D273E"/>
    <w:rsid w:val="000D2B37"/>
    <w:rsid w:val="000F3238"/>
    <w:rsid w:val="00124226"/>
    <w:rsid w:val="00134832"/>
    <w:rsid w:val="00135598"/>
    <w:rsid w:val="00145879"/>
    <w:rsid w:val="00146E09"/>
    <w:rsid w:val="001762A1"/>
    <w:rsid w:val="001819FD"/>
    <w:rsid w:val="00182530"/>
    <w:rsid w:val="001C267E"/>
    <w:rsid w:val="001D0C97"/>
    <w:rsid w:val="001E5249"/>
    <w:rsid w:val="002029FD"/>
    <w:rsid w:val="00230926"/>
    <w:rsid w:val="002400B8"/>
    <w:rsid w:val="00242741"/>
    <w:rsid w:val="002673AA"/>
    <w:rsid w:val="00272F2F"/>
    <w:rsid w:val="00291DBF"/>
    <w:rsid w:val="002C00BB"/>
    <w:rsid w:val="002C1A1D"/>
    <w:rsid w:val="002C29F1"/>
    <w:rsid w:val="002E37D8"/>
    <w:rsid w:val="00342B25"/>
    <w:rsid w:val="0034568E"/>
    <w:rsid w:val="0034760D"/>
    <w:rsid w:val="00347B9D"/>
    <w:rsid w:val="00380677"/>
    <w:rsid w:val="003817AF"/>
    <w:rsid w:val="00382D1C"/>
    <w:rsid w:val="0039119F"/>
    <w:rsid w:val="00394DB1"/>
    <w:rsid w:val="003A29C0"/>
    <w:rsid w:val="003B4F3C"/>
    <w:rsid w:val="003B5436"/>
    <w:rsid w:val="003D49BD"/>
    <w:rsid w:val="003E6014"/>
    <w:rsid w:val="003F7A37"/>
    <w:rsid w:val="004057A2"/>
    <w:rsid w:val="004251AE"/>
    <w:rsid w:val="00441FBF"/>
    <w:rsid w:val="00450D64"/>
    <w:rsid w:val="00492E93"/>
    <w:rsid w:val="00496EC1"/>
    <w:rsid w:val="004C7EB2"/>
    <w:rsid w:val="004D101C"/>
    <w:rsid w:val="004E1BFC"/>
    <w:rsid w:val="005137C5"/>
    <w:rsid w:val="005139BE"/>
    <w:rsid w:val="00513CD8"/>
    <w:rsid w:val="0052568D"/>
    <w:rsid w:val="00565D1F"/>
    <w:rsid w:val="00566A7D"/>
    <w:rsid w:val="00572785"/>
    <w:rsid w:val="00577867"/>
    <w:rsid w:val="00585782"/>
    <w:rsid w:val="005A1F42"/>
    <w:rsid w:val="005B5CF8"/>
    <w:rsid w:val="005D0D3A"/>
    <w:rsid w:val="005E2B16"/>
    <w:rsid w:val="005F301D"/>
    <w:rsid w:val="005F3C56"/>
    <w:rsid w:val="005F7357"/>
    <w:rsid w:val="0063297A"/>
    <w:rsid w:val="006434F7"/>
    <w:rsid w:val="00645870"/>
    <w:rsid w:val="006644A5"/>
    <w:rsid w:val="006953BA"/>
    <w:rsid w:val="006E2369"/>
    <w:rsid w:val="00712B68"/>
    <w:rsid w:val="00715918"/>
    <w:rsid w:val="007227E3"/>
    <w:rsid w:val="00724271"/>
    <w:rsid w:val="007306AA"/>
    <w:rsid w:val="0073602D"/>
    <w:rsid w:val="007600F9"/>
    <w:rsid w:val="007711AE"/>
    <w:rsid w:val="007B5520"/>
    <w:rsid w:val="007C5AFF"/>
    <w:rsid w:val="007D70D4"/>
    <w:rsid w:val="007E34BF"/>
    <w:rsid w:val="00847E36"/>
    <w:rsid w:val="0087482B"/>
    <w:rsid w:val="008768AD"/>
    <w:rsid w:val="00896653"/>
    <w:rsid w:val="008C2772"/>
    <w:rsid w:val="008E515F"/>
    <w:rsid w:val="009276E7"/>
    <w:rsid w:val="009303BE"/>
    <w:rsid w:val="00966064"/>
    <w:rsid w:val="0096718F"/>
    <w:rsid w:val="009A77EB"/>
    <w:rsid w:val="009D0ACF"/>
    <w:rsid w:val="009E2656"/>
    <w:rsid w:val="009F6D1A"/>
    <w:rsid w:val="00A2140C"/>
    <w:rsid w:val="00A37954"/>
    <w:rsid w:val="00A44517"/>
    <w:rsid w:val="00AB702A"/>
    <w:rsid w:val="00AD47F5"/>
    <w:rsid w:val="00AD73D6"/>
    <w:rsid w:val="00AF03D5"/>
    <w:rsid w:val="00B15AE6"/>
    <w:rsid w:val="00B23321"/>
    <w:rsid w:val="00B6329F"/>
    <w:rsid w:val="00B636C6"/>
    <w:rsid w:val="00B739F2"/>
    <w:rsid w:val="00B85637"/>
    <w:rsid w:val="00B90306"/>
    <w:rsid w:val="00BB512C"/>
    <w:rsid w:val="00BB7B6A"/>
    <w:rsid w:val="00BC67AB"/>
    <w:rsid w:val="00C05F27"/>
    <w:rsid w:val="00C144C4"/>
    <w:rsid w:val="00C175A9"/>
    <w:rsid w:val="00C308B0"/>
    <w:rsid w:val="00C4230A"/>
    <w:rsid w:val="00C428D0"/>
    <w:rsid w:val="00C57DEC"/>
    <w:rsid w:val="00CC02F9"/>
    <w:rsid w:val="00CC6123"/>
    <w:rsid w:val="00CC61C3"/>
    <w:rsid w:val="00D005EA"/>
    <w:rsid w:val="00D03031"/>
    <w:rsid w:val="00D2680A"/>
    <w:rsid w:val="00DA439E"/>
    <w:rsid w:val="00E23CF2"/>
    <w:rsid w:val="00E3525E"/>
    <w:rsid w:val="00E41B42"/>
    <w:rsid w:val="00E47162"/>
    <w:rsid w:val="00E52CF9"/>
    <w:rsid w:val="00E5559B"/>
    <w:rsid w:val="00EA7148"/>
    <w:rsid w:val="00EC4B6E"/>
    <w:rsid w:val="00EF60B5"/>
    <w:rsid w:val="00F03D92"/>
    <w:rsid w:val="00F06866"/>
    <w:rsid w:val="00F07979"/>
    <w:rsid w:val="00F40CD5"/>
    <w:rsid w:val="00F4385A"/>
    <w:rsid w:val="00F462F7"/>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18377B"/>
  <w15:docId w15:val="{E256E5CB-62A3-4440-8FB6-67B7A3AD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nhideWhenUsed/>
    <w:rsid w:val="002673AA"/>
    <w:rPr>
      <w:color w:val="0563C1" w:themeColor="hyperlink"/>
      <w:u w:val="single"/>
    </w:rPr>
  </w:style>
  <w:style w:type="character" w:customStyle="1" w:styleId="UnresolvedMention1">
    <w:name w:val="Unresolved Mention1"/>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character" w:customStyle="1" w:styleId="y2iqfc">
    <w:name w:val="y2iqfc"/>
    <w:basedOn w:val="DefaultParagraphFont"/>
    <w:rsid w:val="003D49BD"/>
  </w:style>
  <w:style w:type="paragraph" w:customStyle="1" w:styleId="Captions8ptChar">
    <w:name w:val="Captions  8pt Char"/>
    <w:basedOn w:val="Normal"/>
    <w:link w:val="Captions8ptCharChar1"/>
    <w:rsid w:val="00C428D0"/>
    <w:pPr>
      <w:spacing w:before="20" w:after="0" w:line="160" w:lineRule="exact"/>
    </w:pPr>
    <w:rPr>
      <w:rFonts w:ascii="Arial" w:eastAsia="Times New Roman" w:hAnsi="Arial" w:cs="Times New Roman"/>
      <w:sz w:val="16"/>
      <w:szCs w:val="20"/>
    </w:rPr>
  </w:style>
  <w:style w:type="character" w:customStyle="1" w:styleId="Captions8ptCharChar1">
    <w:name w:val="Captions  8pt Char Char1"/>
    <w:link w:val="Captions8ptChar"/>
    <w:rsid w:val="00C428D0"/>
    <w:rPr>
      <w:rFonts w:ascii="Arial" w:eastAsia="Times New Roman" w:hAnsi="Arial" w:cs="Times New Roman"/>
      <w:sz w:val="16"/>
      <w:szCs w:val="20"/>
    </w:rPr>
  </w:style>
  <w:style w:type="character" w:styleId="CommentReference">
    <w:name w:val="annotation reference"/>
    <w:basedOn w:val="DefaultParagraphFont"/>
    <w:uiPriority w:val="99"/>
    <w:semiHidden/>
    <w:unhideWhenUsed/>
    <w:rsid w:val="00BB512C"/>
    <w:rPr>
      <w:sz w:val="16"/>
      <w:szCs w:val="16"/>
    </w:rPr>
  </w:style>
  <w:style w:type="paragraph" w:styleId="CommentText">
    <w:name w:val="annotation text"/>
    <w:basedOn w:val="Normal"/>
    <w:link w:val="CommentTextChar"/>
    <w:uiPriority w:val="99"/>
    <w:semiHidden/>
    <w:unhideWhenUsed/>
    <w:rsid w:val="00BB512C"/>
    <w:pPr>
      <w:spacing w:line="240" w:lineRule="auto"/>
    </w:pPr>
    <w:rPr>
      <w:sz w:val="20"/>
      <w:szCs w:val="20"/>
    </w:rPr>
  </w:style>
  <w:style w:type="character" w:customStyle="1" w:styleId="CommentTextChar">
    <w:name w:val="Comment Text Char"/>
    <w:basedOn w:val="DefaultParagraphFont"/>
    <w:link w:val="CommentText"/>
    <w:uiPriority w:val="99"/>
    <w:semiHidden/>
    <w:rsid w:val="00BB512C"/>
    <w:rPr>
      <w:sz w:val="20"/>
      <w:szCs w:val="20"/>
    </w:rPr>
  </w:style>
  <w:style w:type="paragraph" w:styleId="CommentSubject">
    <w:name w:val="annotation subject"/>
    <w:basedOn w:val="CommentText"/>
    <w:next w:val="CommentText"/>
    <w:link w:val="CommentSubjectChar"/>
    <w:uiPriority w:val="99"/>
    <w:semiHidden/>
    <w:unhideWhenUsed/>
    <w:rsid w:val="00BB512C"/>
    <w:rPr>
      <w:b/>
      <w:bCs/>
    </w:rPr>
  </w:style>
  <w:style w:type="character" w:customStyle="1" w:styleId="CommentSubjectChar">
    <w:name w:val="Comment Subject Char"/>
    <w:basedOn w:val="CommentTextChar"/>
    <w:link w:val="CommentSubject"/>
    <w:uiPriority w:val="99"/>
    <w:semiHidden/>
    <w:rsid w:val="00BB512C"/>
    <w:rPr>
      <w:b/>
      <w:bCs/>
      <w:sz w:val="20"/>
      <w:szCs w:val="20"/>
    </w:rPr>
  </w:style>
  <w:style w:type="paragraph" w:styleId="NormalWeb">
    <w:name w:val="Normal (Web)"/>
    <w:basedOn w:val="Normal"/>
    <w:uiPriority w:val="99"/>
    <w:semiHidden/>
    <w:unhideWhenUsed/>
    <w:rsid w:val="004251A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MDHHS-Outofstate-Central-Registry@michigan.gov" TargetMode="External"/><Relationship Id="rId26" Type="http://schemas.openxmlformats.org/officeDocument/2006/relationships/hyperlink" Target="https://gcc02.safelinks.protection.outlook.com/?url=https%3A%2F%2Fwww.michigan.gov%2Fmdhhs%2Fadult-child-serv%2Fabuse-neglect%2Faccordion%2Fforms%2Fcentral-registry-clearance-requests&amp;data=05%7C01%7CRodgersI%40michigan.gov%7Ccbc00f3158bf470b85bc08db429b10ab%7Cd5fb7087377742ad966a892ef47225d1%7C0%7C0%7C638177006529937867%7CUnknown%7CTWFpbGZsb3d8eyJWIjoiMC4wLjAwMDAiLCJQIjoiV2luMzIiLCJBTiI6Ik1haWwiLCJXVCI6Mn0%3D%7C3000%7C%7C%7C&amp;sdata=rM%2BJ743g%2BC8oHMauObTaBQ2Uwt%2BWNSV7UuZbiEnI%2FnE%3D&amp;reserved=0" TargetMode="External"/><Relationship Id="rId3" Type="http://schemas.openxmlformats.org/officeDocument/2006/relationships/customXml" Target="../customXml/item3.xml"/><Relationship Id="rId21" Type="http://schemas.openxmlformats.org/officeDocument/2006/relationships/hyperlink" Target="mailto:MDHHS-DCWL-OSCR@michigan.gov"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DHHS-Outofstate-Central-Registry@michigan.gov" TargetMode="External"/><Relationship Id="rId25" Type="http://schemas.openxmlformats.org/officeDocument/2006/relationships/hyperlink" Target="mailto:MDHHS-Outofstate-Central-Registry@michigan.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chigan.gov/mdhhs/inside-mdhhs/county-offices" TargetMode="External"/><Relationship Id="rId20" Type="http://schemas.openxmlformats.org/officeDocument/2006/relationships/hyperlink" Target="mailto:MDHHS-OutofStateAgencyCPSRecordsRequest@michigan.gov" TargetMode="External"/><Relationship Id="rId29" Type="http://schemas.openxmlformats.org/officeDocument/2006/relationships/hyperlink" Target="mailto:MDHHS-Section8-CRRequestsWashtenaw@michigan.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chigan.gov/mdhhs/inside-mdhhs/county-offices" TargetMode="External"/><Relationship Id="rId32" Type="http://schemas.openxmlformats.org/officeDocument/2006/relationships/hyperlink" Target="mailto:MDHHS-DCWL-OSCR@michigan.gov"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michigan.gov/mdhhs/inside-mdhhs/county-offices" TargetMode="External"/><Relationship Id="rId28" Type="http://schemas.openxmlformats.org/officeDocument/2006/relationships/hyperlink" Target="mailto:MDHHS-Macomb-CRC-Requests@michigan.gov" TargetMode="External"/><Relationship Id="rId10" Type="http://schemas.openxmlformats.org/officeDocument/2006/relationships/footnotes" Target="footnotes.xml"/><Relationship Id="rId19" Type="http://schemas.openxmlformats.org/officeDocument/2006/relationships/hyperlink" Target="mailto:MDHHS-Outofstate-Central-Registry@michigan.gov" TargetMode="External"/><Relationship Id="rId31" Type="http://schemas.openxmlformats.org/officeDocument/2006/relationships/hyperlink" Target="http://www.michigan.gov/mdhhs/inside-mdhhs/county-offices/wayn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michigan.gov/mdhhs/inside-mdhhs/county-offices" TargetMode="External"/><Relationship Id="rId27" Type="http://schemas.openxmlformats.org/officeDocument/2006/relationships/hyperlink" Target="http://www.michigan.gov/mdhhs/adult-child-serv/abuse-neglect/" TargetMode="External"/><Relationship Id="rId30" Type="http://schemas.openxmlformats.org/officeDocument/2006/relationships/hyperlink" Target="mailto:MDHHS-Central-Registry-Requests@michigan.gov"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idlosky\Downloads\%23%20current%201929%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Forms xmlns="53b3cc68-daf7-43f4-b970-e9ed6be23321">DHS</Forms>
    <KpiDescription xmlns="http://schemas.microsoft.com/sharepoint/v3">7-23</KpiDescription>
    <Page_x0020_Sort_x0020_Order xmlns="e4664c3e-f049-4574-bd7d-7499d2032cca" xsi:nil="true"/>
    <Fillable xmlns="e4664c3e-f049-4574-bd7d-7499d2032cca" xsi:nil="true"/>
    <lcf76f155ced4ddcb4097134ff3c332f xmlns="53b3cc68-daf7-43f4-b970-e9ed6be23321">
      <Terms xmlns="http://schemas.microsoft.com/office/infopath/2007/PartnerControls"/>
    </lcf76f155ced4ddcb4097134ff3c332f>
    <Document_x0020_Description xmlns="e4664c3e-f049-4574-bd7d-7499d2032cca" xsi:nil="true"/>
    <TaxCatchAll xmlns="e4664c3e-f049-4574-bd7d-7499d2032cca">
      <Value>1</Value>
    </TaxCatchAll>
    <DHS xmlns="53b3cc68-daf7-43f4-b970-e9ed6be23321">Forms 1500-1999</DHS>
    <MDHHS xmlns="53b3cc68-daf7-43f4-b970-e9ed6be23321">Forms 1500-1999</MDHHS>
    <som_IsOpenInNewTab xmlns="e4664c3e-f049-4574-bd7d-7499d2032cca">false</som_IsOpenInNewTab>
    <k34b14aa96934db7a6567dc83a5ee0ba xmlns="e4664c3e-f049-4574-bd7d-7499d2032cca">
      <Terms xmlns="http://schemas.microsoft.com/office/infopath/2007/PartnerControls"/>
    </k34b14aa96934db7a6567dc83a5ee0ba>
    <Document_x0020_Number xmlns="e4664c3e-f049-4574-bd7d-7499d2032cca">DHS-1929</Document_x0020_Number>
  </documentManagement>
</p:properties>
</file>

<file path=customXml/item4.xml><?xml version="1.0" encoding="utf-8"?>
<ct:contentTypeSchema xmlns:ct="http://schemas.microsoft.com/office/2006/metadata/contentType" xmlns:ma="http://schemas.microsoft.com/office/2006/metadata/properties/metaAttributes" ct:_="" ma:_="" ma:contentTypeName="SOM Forms" ma:contentTypeID="0x010100D80FC88A48A3EA4889EF01C87FCFD42A0300E0DE9EBF8B0DAE4E9A2AD95483D654BB" ma:contentTypeVersion="93" ma:contentTypeDescription="" ma:contentTypeScope="" ma:versionID="8c37b474a5aea3bdc1fdf07b72e410b1">
  <xsd:schema xmlns:xsd="http://www.w3.org/2001/XMLSchema" xmlns:xs="http://www.w3.org/2001/XMLSchema" xmlns:p="http://schemas.microsoft.com/office/2006/metadata/properties" xmlns:ns1="http://schemas.microsoft.com/sharepoint/v3" xmlns:ns2="e4664c3e-f049-4574-bd7d-7499d2032cca" xmlns:ns3="53b3cc68-daf7-43f4-b970-e9ed6be23321" xmlns:ns4="d125b1c7-4def-4c17-bd53-bec34a62c486" targetNamespace="http://schemas.microsoft.com/office/2006/metadata/properties" ma:root="true" ma:fieldsID="52589dd96df1da4733e0412c4ecdb6bc" ns1:_="" ns2:_="" ns3:_="" ns4:_="">
    <xsd:import namespace="http://schemas.microsoft.com/sharepoint/v3"/>
    <xsd:import namespace="e4664c3e-f049-4574-bd7d-7499d2032cca"/>
    <xsd:import namespace="53b3cc68-daf7-43f4-b970-e9ed6be23321"/>
    <xsd:import namespace="d125b1c7-4def-4c17-bd53-bec34a62c486"/>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element ref="ns3:MediaServiceMetadata" minOccurs="0"/>
                <xsd:element ref="ns3:MediaServiceFastMetadata" minOccurs="0"/>
                <xsd:element ref="ns3:MediaServiceEventHashCode" minOccurs="0"/>
                <xsd:element ref="ns3:MediaServiceGenerationTime" minOccurs="0"/>
                <xsd:element ref="ns3:DHS" minOccurs="0"/>
                <xsd:element ref="ns3:Forms" minOccurs="0"/>
                <xsd:element ref="ns3:MDHHS" minOccurs="0"/>
                <xsd:element ref="ns3:MediaServiceAutoTags" minOccurs="0"/>
                <xsd:element ref="ns1:KpiDescription" minOccurs="0"/>
                <xsd:element ref="ns4:SharedWithUsers" minOccurs="0"/>
                <xsd:element ref="ns3:lcf76f155ced4ddcb4097134ff3c332f"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9" nillable="true" ma:displayName="Description" ma:description="Rev. Date"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f7b6bad-8f56-4d5c-83fc-fb4457ffa153}" ma:internalName="TaxCatchAll" ma:showField="CatchAllData" ma:web="b0f9a085-db03-407c-a150-e76dea02d7d1">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f7b6bad-8f56-4d5c-83fc-fb4457ffa153}" ma:internalName="TaxCatchAllLabel" ma:readOnly="true" ma:showField="CatchAllDataLabel" ma:web="b0f9a085-db03-407c-a150-e76dea02d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3cc68-daf7-43f4-b970-e9ed6be2332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DHS" ma:index="25" nillable="true" ma:displayName="DHS" ma:format="Dropdown" ma:internalName="DHS">
      <xsd:simpleType>
        <xsd:restriction base="dms:Choice">
          <xsd:enumeration value="Contract Forms (CMs)"/>
          <xsd:enumeration value="Court Forms"/>
          <xsd:enumeration value="Form and Publication Reports"/>
          <xsd:enumeration value="ToCustomize"/>
          <xsd:enumeration value="_Letterhead, Fax, Memo"/>
          <xsd:enumeration value="Forms 0001-499"/>
          <xsd:enumeration value="Forms 0500-999"/>
          <xsd:enumeration value="Forms 1000-1499"/>
          <xsd:enumeration value="Forms 1500-1999"/>
          <xsd:enumeration value="Forms 2000-2999"/>
          <xsd:enumeration value="Forms 3000-3999"/>
          <xsd:enumeration value="Forms 4000-4999"/>
          <xsd:enumeration value="Forms 5000 +"/>
          <xsd:enumeration value="Other Agency Forms"/>
          <xsd:enumeration value="Others"/>
        </xsd:restriction>
      </xsd:simpleType>
    </xsd:element>
    <xsd:element name="Forms" ma:index="26" nillable="true" ma:displayName="Forms" ma:format="Dropdown" ma:internalName="Forms">
      <xsd:simpleType>
        <xsd:restriction base="dms:Choice">
          <xsd:enumeration value="DHS"/>
          <xsd:enumeration value="DCH"/>
          <xsd:enumeration value="MDHHS"/>
          <xsd:enumeration value="MSA"/>
        </xsd:restriction>
      </xsd:simpleType>
    </xsd:element>
    <xsd:element name="MDHHS" ma:index="27" nillable="true" ma:displayName="MDHHS" ma:format="Dropdown" ma:internalName="MDHHS">
      <xsd:simpleType>
        <xsd:restriction base="dms:Choice">
          <xsd:enumeration value="Court Forms"/>
          <xsd:enumeration value="Contract Management (CM) Forms"/>
          <xsd:enumeration value="CWL Forms"/>
          <xsd:enumeration value="Form and Publication Reports"/>
          <xsd:enumeration value="ToCustomize"/>
          <xsd:enumeration value="_Letterhead, Fax, Memo"/>
          <xsd:enumeration value="Others"/>
          <xsd:enumeration value="Forms 0001-499"/>
          <xsd:enumeration value="Forms 0500-999"/>
          <xsd:enumeration value="Forms 1000-1499"/>
          <xsd:enumeration value="Forms 1500-1999"/>
          <xsd:enumeration value="Forms 2000-2999"/>
          <xsd:enumeration value="Forms 3000-3999"/>
          <xsd:enumeration value="Forms 4000-4999"/>
          <xsd:enumeration value="Forms 5000-5399"/>
          <xsd:enumeration value="Forms 5400-5599"/>
          <xsd:enumeration value="Forms 5600-5999"/>
          <xsd:enumeration value="Forms 6000-6499"/>
          <xsd:enumeration value="Forms 6500-6999"/>
          <xsd:enumeration value="MSA"/>
        </xsd:restriction>
      </xsd:simpleType>
    </xsd:element>
    <xsd:element name="MediaServiceAutoTags" ma:index="28" nillable="true" ma:displayName="Tags" ma:internalName="MediaServiceAutoTag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25b1c7-4def-4c17-bd53-bec34a62c48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BAF63-E124-4B6E-BE51-197C47BC6183}">
  <ds:schemaRefs>
    <ds:schemaRef ds:uri="Microsoft.SharePoint.Taxonomy.ContentTypeSync"/>
  </ds:schemaRefs>
</ds:datastoreItem>
</file>

<file path=customXml/itemProps2.xml><?xml version="1.0" encoding="utf-8"?>
<ds:datastoreItem xmlns:ds="http://schemas.openxmlformats.org/officeDocument/2006/customXml" ds:itemID="{682BE641-70D1-42D6-ACE0-20E93D1C0C8A}">
  <ds:schemaRefs>
    <ds:schemaRef ds:uri="http://schemas.microsoft.com/sharepoint/v3/contenttype/forms"/>
  </ds:schemaRefs>
</ds:datastoreItem>
</file>

<file path=customXml/itemProps3.xml><?xml version="1.0" encoding="utf-8"?>
<ds:datastoreItem xmlns:ds="http://schemas.openxmlformats.org/officeDocument/2006/customXml" ds:itemID="{F1B42638-D782-4DA6-AF80-2E802A54EC49}">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sharepoint/v3"/>
    <ds:schemaRef ds:uri="e4664c3e-f049-4574-bd7d-7499d2032cca"/>
    <ds:schemaRef ds:uri="http://www.w3.org/XML/1998/namespace"/>
    <ds:schemaRef ds:uri="http://purl.org/dc/dcmitype/"/>
    <ds:schemaRef ds:uri="http://schemas.microsoft.com/office/infopath/2007/PartnerControls"/>
    <ds:schemaRef ds:uri="d125b1c7-4def-4c17-bd53-bec34a62c486"/>
    <ds:schemaRef ds:uri="53b3cc68-daf7-43f4-b970-e9ed6be23321"/>
    <ds:schemaRef ds:uri="http://purl.org/dc/terms/"/>
  </ds:schemaRefs>
</ds:datastoreItem>
</file>

<file path=customXml/itemProps4.xml><?xml version="1.0" encoding="utf-8"?>
<ds:datastoreItem xmlns:ds="http://schemas.openxmlformats.org/officeDocument/2006/customXml" ds:itemID="{685814D0-068F-4337-9DFE-524F71F9F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664c3e-f049-4574-bd7d-7499d2032cca"/>
    <ds:schemaRef ds:uri="53b3cc68-daf7-43f4-b970-e9ed6be23321"/>
    <ds:schemaRef ds:uri="d125b1c7-4def-4c17-bd53-bec34a62c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48884-A360-4255-BE8E-C5FB8E10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current 1929 request form</Template>
  <TotalTime>1</TotalTime>
  <Pages>7</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Central Registry Clearance Request</vt:lpstr>
    </vt:vector>
  </TitlesOfParts>
  <Company>Michigan Department of Health and Human Services</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Registry Clearance Request</dc:title>
  <dc:subject/>
  <dc:creator>Nordmann, Robert (DHHS)</dc:creator>
  <cp:keywords/>
  <dc:description/>
  <cp:lastModifiedBy>Gina Jackson</cp:lastModifiedBy>
  <cp:revision>3</cp:revision>
  <dcterms:created xsi:type="dcterms:W3CDTF">2026-02-25T15:24:00Z</dcterms:created>
  <dcterms:modified xsi:type="dcterms:W3CDTF">2026-04-09T12:56:00Z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y fmtid="{D5CDD505-2E9C-101B-9397-08002B2CF9AE}" pid="9" name="ContentTypeId">
    <vt:lpwstr>0x010100D80FC88A48A3EA4889EF01C87FCFD42A0300E0DE9EBF8B0DAE4E9A2AD95483D654BB</vt:lpwstr>
  </property>
  <property fmtid="{D5CDD505-2E9C-101B-9397-08002B2CF9AE}" pid="10" name="MediaServiceImageTags">
    <vt:lpwstr/>
  </property>
  <property fmtid="{D5CDD505-2E9C-101B-9397-08002B2CF9AE}" pid="11" name="Content Audience">
    <vt:lpwstr>1;#All Employees|6bc884fa-9dfb-49ce-af07-824c4a8a1ac0</vt:lpwstr>
  </property>
  <property fmtid="{D5CDD505-2E9C-101B-9397-08002B2CF9AE}" pid="12" name="Topic Keyword">
    <vt:lpwstr/>
  </property>
  <property fmtid="{D5CDD505-2E9C-101B-9397-08002B2CF9AE}" pid="13" name="Type Keyword">
    <vt:lpwstr/>
  </property>
</Properties>
</file>